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E7" w:rsidRPr="0061061A" w:rsidRDefault="00CF28E7">
      <w:pPr>
        <w:wordWrap w:val="0"/>
        <w:overflowPunct w:val="0"/>
        <w:autoSpaceDE w:val="0"/>
        <w:autoSpaceDN w:val="0"/>
      </w:pPr>
      <w:r w:rsidRPr="0061061A">
        <w:rPr>
          <w:rFonts w:hint="eastAsia"/>
        </w:rPr>
        <w:t>様式第</w:t>
      </w:r>
      <w:r w:rsidR="00BC6EFE" w:rsidRPr="0061061A">
        <w:rPr>
          <w:rFonts w:hint="eastAsia"/>
        </w:rPr>
        <w:t>３</w:t>
      </w:r>
      <w:r w:rsidRPr="0061061A">
        <w:rPr>
          <w:rFonts w:hint="eastAsia"/>
        </w:rPr>
        <w:t>号</w:t>
      </w:r>
      <w:r w:rsidR="00276FD2" w:rsidRPr="0061061A">
        <w:rPr>
          <w:rFonts w:hint="eastAsia"/>
        </w:rPr>
        <w:t>（</w:t>
      </w:r>
      <w:r w:rsidRPr="0061061A">
        <w:rPr>
          <w:rFonts w:hint="eastAsia"/>
        </w:rPr>
        <w:t>第</w:t>
      </w:r>
      <w:r w:rsidR="00BC6EFE" w:rsidRPr="0061061A">
        <w:rPr>
          <w:rFonts w:hint="eastAsia"/>
        </w:rPr>
        <w:t>５</w:t>
      </w:r>
      <w:r w:rsidRPr="0061061A">
        <w:rPr>
          <w:rFonts w:hint="eastAsia"/>
        </w:rPr>
        <w:t>条、第</w:t>
      </w:r>
      <w:r w:rsidRPr="0061061A">
        <w:t>10</w:t>
      </w:r>
      <w:r w:rsidRPr="0061061A">
        <w:rPr>
          <w:rFonts w:hint="eastAsia"/>
        </w:rPr>
        <w:t>条―第</w:t>
      </w:r>
      <w:r w:rsidRPr="0061061A">
        <w:t>12</w:t>
      </w:r>
      <w:r w:rsidRPr="0061061A">
        <w:rPr>
          <w:rFonts w:hint="eastAsia"/>
        </w:rPr>
        <w:t>条関係</w:t>
      </w:r>
      <w:r w:rsidR="00276FD2" w:rsidRPr="0061061A">
        <w:rPr>
          <w:rFonts w:hint="eastAsia"/>
        </w:rPr>
        <w:t>）</w:t>
      </w:r>
      <w:r w:rsidRPr="0061061A">
        <w:rPr>
          <w:rFonts w:hint="eastAsia"/>
        </w:rPr>
        <w:t>甲</w:t>
      </w:r>
    </w:p>
    <w:p w:rsidR="00CF28E7" w:rsidRPr="0061061A" w:rsidRDefault="00CF28E7">
      <w:pPr>
        <w:wordWrap w:val="0"/>
        <w:overflowPunct w:val="0"/>
        <w:autoSpaceDE w:val="0"/>
        <w:autoSpaceDN w:val="0"/>
      </w:pPr>
      <w:r w:rsidRPr="0061061A">
        <w:rPr>
          <w:rFonts w:hint="eastAsia"/>
        </w:rPr>
        <w:t xml:space="preserve">　</w:t>
      </w:r>
      <w:r w:rsidR="00276FD2" w:rsidRPr="0061061A">
        <w:rPr>
          <w:rFonts w:hint="eastAsia"/>
        </w:rPr>
        <w:t>（</w:t>
      </w:r>
      <w:r w:rsidRPr="0061061A">
        <w:rPr>
          <w:rFonts w:hint="eastAsia"/>
        </w:rPr>
        <w:t>鋼製ボイラー</w:t>
      </w:r>
      <w:r w:rsidR="00276FD2" w:rsidRPr="0061061A">
        <w:rPr>
          <w:rFonts w:hint="eastAsia"/>
        </w:rPr>
        <w:t>）</w:t>
      </w:r>
    </w:p>
    <w:p w:rsidR="00CF28E7" w:rsidRPr="0061061A" w:rsidRDefault="00CF28E7">
      <w:pPr>
        <w:wordWrap w:val="0"/>
        <w:overflowPunct w:val="0"/>
        <w:autoSpaceDE w:val="0"/>
        <w:autoSpaceDN w:val="0"/>
        <w:jc w:val="center"/>
      </w:pPr>
      <w:r w:rsidRPr="0061061A">
        <w:rPr>
          <w:rFonts w:hint="eastAsia"/>
          <w:spacing w:val="210"/>
        </w:rPr>
        <w:t>ボイラー明細</w:t>
      </w:r>
      <w:r w:rsidRPr="0061061A">
        <w:rPr>
          <w:rFonts w:hint="eastAsia"/>
        </w:rPr>
        <w:t>書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589"/>
        <w:gridCol w:w="2205"/>
        <w:gridCol w:w="1120"/>
        <w:gridCol w:w="1085"/>
        <w:gridCol w:w="420"/>
        <w:gridCol w:w="163"/>
        <w:gridCol w:w="1657"/>
        <w:gridCol w:w="490"/>
        <w:gridCol w:w="4232"/>
      </w:tblGrid>
      <w:tr w:rsidR="0061061A" w:rsidRPr="0061061A" w:rsidTr="00280D80">
        <w:trPr>
          <w:cantSplit/>
          <w:trHeight w:hRule="exact" w:val="440"/>
        </w:trPr>
        <w:tc>
          <w:tcPr>
            <w:tcW w:w="3045" w:type="dxa"/>
            <w:gridSpan w:val="2"/>
            <w:vAlign w:val="center"/>
          </w:tcPr>
          <w:p w:rsidR="00A164D6" w:rsidRPr="0061061A" w:rsidRDefault="00A164D6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種類</w:t>
            </w:r>
          </w:p>
        </w:tc>
        <w:tc>
          <w:tcPr>
            <w:tcW w:w="11372" w:type="dxa"/>
            <w:gridSpan w:val="8"/>
            <w:vAlign w:val="center"/>
          </w:tcPr>
          <w:p w:rsidR="00A164D6" w:rsidRPr="0061061A" w:rsidRDefault="00A164D6" w:rsidP="00302757">
            <w:pPr>
              <w:overflowPunct w:val="0"/>
              <w:autoSpaceDE w:val="0"/>
              <w:autoSpaceDN w:val="0"/>
            </w:pPr>
          </w:p>
        </w:tc>
      </w:tr>
      <w:tr w:rsidR="0061061A" w:rsidRPr="0061061A" w:rsidTr="00280D80">
        <w:trPr>
          <w:cantSplit/>
          <w:trHeight w:hRule="exact" w:val="440"/>
        </w:trPr>
        <w:tc>
          <w:tcPr>
            <w:tcW w:w="3045" w:type="dxa"/>
            <w:gridSpan w:val="2"/>
            <w:vAlign w:val="center"/>
          </w:tcPr>
          <w:p w:rsidR="00A164D6" w:rsidRPr="0061061A" w:rsidRDefault="00A164D6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最高使用圧力</w:t>
            </w:r>
          </w:p>
        </w:tc>
        <w:tc>
          <w:tcPr>
            <w:tcW w:w="11372" w:type="dxa"/>
            <w:gridSpan w:val="8"/>
            <w:vAlign w:val="center"/>
          </w:tcPr>
          <w:p w:rsidR="00A164D6" w:rsidRPr="0061061A" w:rsidRDefault="00BC6EFE" w:rsidP="00A164D6">
            <w:pPr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61061A">
              <w:rPr>
                <w:rFonts w:ascii="ＭＳ Ｐ明朝" w:eastAsia="ＭＳ Ｐ明朝" w:hAnsi="ＭＳ Ｐ明朝" w:hint="eastAsia"/>
              </w:rPr>
              <w:t>ＭＰａ</w:t>
            </w:r>
          </w:p>
        </w:tc>
      </w:tr>
      <w:tr w:rsidR="0061061A" w:rsidRPr="0061061A" w:rsidTr="00280D80">
        <w:trPr>
          <w:cantSplit/>
          <w:trHeight w:hRule="exact" w:val="440"/>
        </w:trPr>
        <w:tc>
          <w:tcPr>
            <w:tcW w:w="3045" w:type="dxa"/>
            <w:gridSpan w:val="2"/>
            <w:vAlign w:val="center"/>
          </w:tcPr>
          <w:p w:rsidR="00A164D6" w:rsidRPr="0061061A" w:rsidRDefault="00A164D6" w:rsidP="00A12C55">
            <w:pPr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最大蒸発量</w:t>
            </w:r>
          </w:p>
        </w:tc>
        <w:tc>
          <w:tcPr>
            <w:tcW w:w="11372" w:type="dxa"/>
            <w:gridSpan w:val="8"/>
            <w:vAlign w:val="center"/>
          </w:tcPr>
          <w:p w:rsidR="00A164D6" w:rsidRPr="0061061A" w:rsidRDefault="00A164D6" w:rsidP="00A164D6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t>ton/hr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E5789" w:rsidRPr="0061061A" w:rsidRDefault="00BE5789" w:rsidP="00BE5789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61061A">
              <w:rPr>
                <w:rFonts w:hint="eastAsia"/>
              </w:rPr>
              <w:t>ボイラーの構造</w:t>
            </w:r>
          </w:p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  <w:r w:rsidRPr="0061061A">
              <w:rPr>
                <w:rFonts w:hint="eastAsia"/>
                <w:spacing w:val="630"/>
              </w:rPr>
              <w:t>ーの構</w:t>
            </w:r>
            <w:r w:rsidRPr="0061061A">
              <w:rPr>
                <w:rFonts w:hint="eastAsia"/>
              </w:rPr>
              <w:t>造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伝熱面積</w:t>
            </w:r>
          </w:p>
        </w:tc>
        <w:tc>
          <w:tcPr>
            <w:tcW w:w="11372" w:type="dxa"/>
            <w:gridSpan w:val="8"/>
            <w:vAlign w:val="center"/>
          </w:tcPr>
          <w:p w:rsidR="00BE5789" w:rsidRPr="0061061A" w:rsidRDefault="00BE5789" w:rsidP="00A164D6">
            <w:pPr>
              <w:overflowPunct w:val="0"/>
              <w:autoSpaceDE w:val="0"/>
              <w:autoSpaceDN w:val="0"/>
              <w:jc w:val="right"/>
            </w:pPr>
            <w:bookmarkStart w:id="0" w:name="_GoBack"/>
            <w:bookmarkEnd w:id="0"/>
            <w:r w:rsidRPr="0061061A">
              <w:rPr>
                <w:rFonts w:hint="eastAsia"/>
              </w:rPr>
              <w:t>㎡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火格子面積</w:t>
            </w:r>
          </w:p>
        </w:tc>
        <w:tc>
          <w:tcPr>
            <w:tcW w:w="11372" w:type="dxa"/>
            <w:gridSpan w:val="8"/>
            <w:vAlign w:val="center"/>
          </w:tcPr>
          <w:p w:rsidR="00BE5789" w:rsidRPr="0061061A" w:rsidRDefault="00BE5789" w:rsidP="00A164D6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㎡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胴</w:t>
            </w:r>
          </w:p>
        </w:tc>
        <w:tc>
          <w:tcPr>
            <w:tcW w:w="4993" w:type="dxa"/>
            <w:gridSpan w:val="5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材料</w:t>
            </w:r>
          </w:p>
        </w:tc>
        <w:tc>
          <w:tcPr>
            <w:tcW w:w="6379" w:type="dxa"/>
            <w:gridSpan w:val="3"/>
            <w:vAlign w:val="center"/>
          </w:tcPr>
          <w:p w:rsidR="00BE5789" w:rsidRPr="0061061A" w:rsidRDefault="00BE5789" w:rsidP="00A12C55">
            <w:pPr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最大内径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93" w:type="dxa"/>
            <w:gridSpan w:val="5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6379" w:type="dxa"/>
            <w:gridSpan w:val="3"/>
            <w:vAlign w:val="center"/>
          </w:tcPr>
          <w:p w:rsidR="00BE5789" w:rsidRPr="0061061A" w:rsidRDefault="00BE5789" w:rsidP="00A164D6">
            <w:pPr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93" w:type="dxa"/>
            <w:gridSpan w:val="5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長さ</w:t>
            </w:r>
          </w:p>
        </w:tc>
        <w:tc>
          <w:tcPr>
            <w:tcW w:w="6379" w:type="dxa"/>
            <w:gridSpan w:val="3"/>
            <w:vAlign w:val="center"/>
          </w:tcPr>
          <w:p w:rsidR="00BE5789" w:rsidRPr="0061061A" w:rsidRDefault="00BE5789" w:rsidP="00A12C55">
            <w:pPr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板の厚さ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93" w:type="dxa"/>
            <w:gridSpan w:val="5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  <w:tc>
          <w:tcPr>
            <w:tcW w:w="6379" w:type="dxa"/>
            <w:gridSpan w:val="3"/>
            <w:vAlign w:val="center"/>
          </w:tcPr>
          <w:p w:rsidR="00BE5789" w:rsidRPr="0061061A" w:rsidRDefault="00BE5789" w:rsidP="00A164D6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鏡板又は管板</w:t>
            </w: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材料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形状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すみの丸みの内半径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板の厚さ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  <w:tc>
          <w:tcPr>
            <w:tcW w:w="4232" w:type="dxa"/>
            <w:vAlign w:val="center"/>
          </w:tcPr>
          <w:p w:rsidR="00BE5789" w:rsidRPr="0061061A" w:rsidRDefault="00BE5789" w:rsidP="00BC6EFE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炉筒又は火室</w:t>
            </w: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材料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形状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最大内径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板の厚さ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</w:tr>
      <w:tr w:rsidR="0061061A" w:rsidRPr="0061061A" w:rsidTr="00BE5789">
        <w:trPr>
          <w:cantSplit/>
          <w:trHeight w:hRule="exact"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bottom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ステー</w:t>
            </w: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種類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材料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>径</w:t>
            </w:r>
          </w:p>
        </w:tc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:rsidR="00BE5789" w:rsidRPr="0061061A" w:rsidRDefault="00BE5789" w:rsidP="00A12C55">
            <w:pPr>
              <w:wordWrap w:val="0"/>
              <w:overflowPunct w:val="0"/>
              <w:autoSpaceDE w:val="0"/>
              <w:autoSpaceDN w:val="0"/>
              <w:ind w:right="105"/>
              <w:rPr>
                <w:sz w:val="36"/>
              </w:rPr>
            </w:pPr>
            <w:r w:rsidRPr="0061061A">
              <w:rPr>
                <w:rFonts w:hint="eastAsia"/>
                <w:sz w:val="36"/>
                <w:eastAsianLayout w:id="-1964307200" w:combine="1" w:combineBrackets="round"/>
              </w:rPr>
              <w:t>ガセットステーにあつては、板の厚さ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胴、鏡板等との取付方法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 w:rsidP="00E62E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tcBorders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  <w:tc>
          <w:tcPr>
            <w:tcW w:w="4232" w:type="dxa"/>
            <w:tcBorders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BE5789">
        <w:trPr>
          <w:cantSplit/>
          <w:trHeight w:hRule="exact"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61061A">
              <w:rPr>
                <w:rFonts w:hint="eastAsia"/>
              </w:rPr>
              <w:t>胴の長手継手の種類及び効率</w:t>
            </w:r>
          </w:p>
        </w:tc>
        <w:tc>
          <w:tcPr>
            <w:tcW w:w="11372" w:type="dxa"/>
            <w:gridSpan w:val="8"/>
            <w:tcBorders>
              <w:top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61061A">
              <w:rPr>
                <w:rFonts w:hint="eastAsia"/>
              </w:rPr>
              <w:t>マンホール、掃除穴又は検査穴</w:t>
            </w:r>
          </w:p>
        </w:tc>
        <w:tc>
          <w:tcPr>
            <w:tcW w:w="332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種類</w:t>
            </w:r>
          </w:p>
        </w:tc>
        <w:tc>
          <w:tcPr>
            <w:tcW w:w="3325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大きさ</w:t>
            </w:r>
          </w:p>
        </w:tc>
        <w:tc>
          <w:tcPr>
            <w:tcW w:w="4722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数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2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マンホール</w:t>
            </w:r>
          </w:p>
        </w:tc>
        <w:tc>
          <w:tcPr>
            <w:tcW w:w="3325" w:type="dxa"/>
            <w:gridSpan w:val="4"/>
            <w:vAlign w:val="center"/>
          </w:tcPr>
          <w:p w:rsidR="00BE5789" w:rsidRPr="0061061A" w:rsidRDefault="00BE5789" w:rsidP="00BC6EFE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 xml:space="preserve">　　　　ｍｍ×　　　　　ｍｍ</w:t>
            </w:r>
          </w:p>
        </w:tc>
        <w:tc>
          <w:tcPr>
            <w:tcW w:w="4722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2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掃除穴</w:t>
            </w:r>
          </w:p>
        </w:tc>
        <w:tc>
          <w:tcPr>
            <w:tcW w:w="3325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  <w:tc>
          <w:tcPr>
            <w:tcW w:w="4722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2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検査穴</w:t>
            </w:r>
          </w:p>
        </w:tc>
        <w:tc>
          <w:tcPr>
            <w:tcW w:w="3325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right"/>
            </w:pPr>
            <w:r w:rsidRPr="0061061A">
              <w:rPr>
                <w:rFonts w:hint="eastAsia"/>
              </w:rPr>
              <w:t>ｍｍ</w:t>
            </w:r>
          </w:p>
        </w:tc>
        <w:tc>
          <w:tcPr>
            <w:tcW w:w="4722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水管又は煙管</w:t>
            </w: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種類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材料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外径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厚さ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管寄せ</w:t>
            </w: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材料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形式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内径</w:t>
            </w:r>
            <w:r w:rsidRPr="0061061A">
              <w:t>（</w:t>
            </w:r>
            <w:r w:rsidRPr="0061061A">
              <w:rPr>
                <w:rFonts w:hint="eastAsia"/>
              </w:rPr>
              <w:t>内法</w:t>
            </w:r>
            <w:r w:rsidRPr="0061061A">
              <w:t>）</w:t>
            </w:r>
            <w:r w:rsidRPr="0061061A">
              <w:rPr>
                <w:rFonts w:hint="eastAsia"/>
              </w:rPr>
              <w:t>又は外径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穴がある側の厚さ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過熱器</w:t>
            </w: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形式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材料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過熱管の外径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過熱管の厚さ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</w:tr>
      <w:tr w:rsidR="0061061A" w:rsidRPr="0061061A" w:rsidTr="00BE5789">
        <w:trPr>
          <w:cantSplit/>
          <w:trHeight w:hRule="exact"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節炭器</w:t>
            </w: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形式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材料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</w:pPr>
            <w:r w:rsidRPr="0061061A">
              <w:rPr>
                <w:rFonts w:hint="eastAsia"/>
              </w:rPr>
              <w:t>節炭器用管の外径</w:t>
            </w:r>
            <w:r w:rsidRPr="0061061A">
              <w:t>（</w:t>
            </w:r>
            <w:r w:rsidRPr="0061061A">
              <w:rPr>
                <w:rFonts w:hint="eastAsia"/>
              </w:rPr>
              <w:t>鋳鉄製のものにあつては、内径</w:t>
            </w:r>
            <w:r w:rsidRPr="0061061A">
              <w:t>）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節炭器用管の厚さ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  <w:tc>
          <w:tcPr>
            <w:tcW w:w="4232" w:type="dxa"/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</w:tr>
      <w:tr w:rsidR="0061061A" w:rsidRPr="0061061A" w:rsidTr="00BE5789">
        <w:trPr>
          <w:cantSplit/>
          <w:trHeight w:hRule="exact"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tcBorders>
              <w:left w:val="single" w:sz="4" w:space="0" w:color="auto"/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種類</w:t>
            </w: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形式</w:t>
            </w:r>
          </w:p>
        </w:tc>
        <w:tc>
          <w:tcPr>
            <w:tcW w:w="2730" w:type="dxa"/>
            <w:gridSpan w:val="4"/>
            <w:tcBorders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</w:pPr>
            <w:r w:rsidRPr="0061061A">
              <w:rPr>
                <w:rFonts w:hint="eastAsia"/>
              </w:rPr>
              <w:t>呼び径</w:t>
            </w:r>
            <w:r w:rsidRPr="0061061A">
              <w:t>（</w:t>
            </w:r>
            <w:r w:rsidRPr="0061061A">
              <w:rPr>
                <w:rFonts w:hint="eastAsia"/>
              </w:rPr>
              <w:t>逃がし管にあつては、その内径</w:t>
            </w:r>
            <w:r w:rsidRPr="0061061A">
              <w:t>）</w:t>
            </w:r>
          </w:p>
        </w:tc>
        <w:tc>
          <w:tcPr>
            <w:tcW w:w="4232" w:type="dxa"/>
            <w:tcBorders>
              <w:bottom w:val="nil"/>
            </w:tcBorders>
            <w:vAlign w:val="center"/>
          </w:tcPr>
          <w:p w:rsidR="00BE5789" w:rsidRPr="0061061A" w:rsidRDefault="00BE5789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61061A">
              <w:rPr>
                <w:rFonts w:hint="eastAsia"/>
              </w:rPr>
              <w:t>個数</w:t>
            </w:r>
          </w:p>
        </w:tc>
      </w:tr>
      <w:tr w:rsidR="0061061A" w:rsidRPr="0061061A" w:rsidTr="00BE5789">
        <w:trPr>
          <w:cantSplit/>
          <w:trHeight w:hRule="exact" w:val="44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E0170B" w:rsidRPr="0061061A" w:rsidRDefault="00E0170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61061A">
              <w:rPr>
                <w:rFonts w:hint="eastAsia"/>
              </w:rPr>
              <w:t>安全弁、逃がし弁又は逃がし管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tcBorders>
              <w:bottom w:val="nil"/>
            </w:tcBorders>
            <w:vAlign w:val="center"/>
          </w:tcPr>
          <w:p w:rsidR="00E0170B" w:rsidRPr="0061061A" w:rsidRDefault="00BC6EFE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  <w:tc>
          <w:tcPr>
            <w:tcW w:w="4232" w:type="dxa"/>
            <w:tcBorders>
              <w:bottom w:val="nil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A8086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vAlign w:val="center"/>
          </w:tcPr>
          <w:p w:rsidR="00E0170B" w:rsidRPr="0061061A" w:rsidRDefault="00BC6EFE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A8086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水面測定装置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種類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個数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61061A">
              <w:rPr>
                <w:rFonts w:hint="eastAsia"/>
              </w:rPr>
              <w:t>ガラス管の内径</w:t>
            </w:r>
          </w:p>
        </w:tc>
      </w:tr>
      <w:tr w:rsidR="0061061A" w:rsidRPr="0061061A" w:rsidTr="00A8086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BC6EFE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</w:tr>
      <w:tr w:rsidR="0061061A" w:rsidRPr="0061061A" w:rsidTr="00A80869">
        <w:trPr>
          <w:cantSplit/>
          <w:trHeight w:hRule="exact" w:val="4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</w:tcBorders>
            <w:vAlign w:val="center"/>
          </w:tcPr>
          <w:p w:rsidR="00E0170B" w:rsidRPr="0061061A" w:rsidRDefault="00BC6EFE">
            <w:pPr>
              <w:wordWrap w:val="0"/>
              <w:overflowPunct w:val="0"/>
              <w:autoSpaceDE w:val="0"/>
              <w:autoSpaceDN w:val="0"/>
              <w:ind w:left="105" w:right="105"/>
              <w:jc w:val="right"/>
            </w:pPr>
            <w:r w:rsidRPr="0061061A">
              <w:t>ｍｍ</w:t>
            </w:r>
          </w:p>
        </w:tc>
      </w:tr>
      <w:tr w:rsidR="0061061A" w:rsidRPr="0061061A" w:rsidTr="00A80869">
        <w:trPr>
          <w:cantSplit/>
          <w:trHeight w:hRule="exact"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70B" w:rsidRPr="0061061A" w:rsidRDefault="00E0170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61061A">
              <w:rPr>
                <w:rFonts w:hint="eastAsia"/>
              </w:rPr>
              <w:t>自動制御装置があるときはその概要</w:t>
            </w:r>
          </w:p>
        </w:tc>
        <w:tc>
          <w:tcPr>
            <w:tcW w:w="11372" w:type="dxa"/>
            <w:gridSpan w:val="8"/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280D80">
        <w:trPr>
          <w:cantSplit/>
          <w:trHeight w:hRule="exact" w:val="440"/>
        </w:trPr>
        <w:tc>
          <w:tcPr>
            <w:tcW w:w="3045" w:type="dxa"/>
            <w:gridSpan w:val="2"/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製造者名及び製造年月</w:t>
            </w:r>
          </w:p>
        </w:tc>
        <w:tc>
          <w:tcPr>
            <w:tcW w:w="11372" w:type="dxa"/>
            <w:gridSpan w:val="8"/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　　　　　　　　　　　　　　　　　　　　　　　年　　　　　　月</w:t>
            </w:r>
          </w:p>
        </w:tc>
      </w:tr>
      <w:tr w:rsidR="0061061A" w:rsidRPr="0061061A" w:rsidTr="00280D80">
        <w:trPr>
          <w:cantSplit/>
          <w:trHeight w:hRule="exact" w:val="440"/>
        </w:trPr>
        <w:tc>
          <w:tcPr>
            <w:tcW w:w="3045" w:type="dxa"/>
            <w:gridSpan w:val="2"/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工作責任者氏名</w:t>
            </w:r>
          </w:p>
        </w:tc>
        <w:tc>
          <w:tcPr>
            <w:tcW w:w="11372" w:type="dxa"/>
            <w:gridSpan w:val="8"/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280D80">
        <w:trPr>
          <w:cantSplit/>
          <w:trHeight w:hRule="exact" w:val="628"/>
        </w:trPr>
        <w:tc>
          <w:tcPr>
            <w:tcW w:w="3045" w:type="dxa"/>
            <w:gridSpan w:val="2"/>
            <w:vAlign w:val="center"/>
          </w:tcPr>
          <w:p w:rsidR="00DF4F71" w:rsidRPr="0061061A" w:rsidRDefault="00D41676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※</w:t>
            </w:r>
            <w:r w:rsidR="00DF4F71" w:rsidRPr="0061061A">
              <w:rPr>
                <w:rFonts w:hint="eastAsia"/>
              </w:rPr>
              <w:t>構造検査又は使用検査の別</w:t>
            </w:r>
          </w:p>
          <w:p w:rsidR="00DF4F71" w:rsidRPr="0061061A" w:rsidRDefault="00DF4F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61061A">
              <w:rPr>
                <w:rFonts w:hint="eastAsia"/>
              </w:rPr>
              <w:t>（いずれかを○で囲む）</w:t>
            </w:r>
          </w:p>
        </w:tc>
        <w:tc>
          <w:tcPr>
            <w:tcW w:w="11372" w:type="dxa"/>
            <w:gridSpan w:val="8"/>
            <w:vAlign w:val="center"/>
          </w:tcPr>
          <w:p w:rsidR="00DF4F71" w:rsidRPr="0061061A" w:rsidRDefault="00DF4F71" w:rsidP="00DF4F71">
            <w:pPr>
              <w:overflowPunct w:val="0"/>
              <w:autoSpaceDE w:val="0"/>
              <w:autoSpaceDN w:val="0"/>
              <w:jc w:val="center"/>
            </w:pPr>
            <w:r w:rsidRPr="0061061A">
              <w:rPr>
                <w:rFonts w:hint="eastAsia"/>
              </w:rPr>
              <w:t>構造検査　　・　　使用検査</w:t>
            </w:r>
          </w:p>
        </w:tc>
      </w:tr>
      <w:tr w:rsidR="0061061A" w:rsidRPr="0061061A" w:rsidTr="00280D80">
        <w:trPr>
          <w:cantSplit/>
          <w:trHeight w:hRule="exact" w:val="440"/>
        </w:trPr>
        <w:tc>
          <w:tcPr>
            <w:tcW w:w="3045" w:type="dxa"/>
            <w:gridSpan w:val="2"/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※　</w:t>
            </w:r>
            <w:r w:rsidRPr="0061061A">
              <w:rPr>
                <w:rFonts w:hint="eastAsia"/>
                <w:spacing w:val="116"/>
              </w:rPr>
              <w:t>水圧試験圧</w:t>
            </w:r>
            <w:r w:rsidRPr="0061061A">
              <w:rPr>
                <w:rFonts w:hint="eastAsia"/>
              </w:rPr>
              <w:t>力</w:t>
            </w:r>
          </w:p>
        </w:tc>
        <w:tc>
          <w:tcPr>
            <w:tcW w:w="11372" w:type="dxa"/>
            <w:gridSpan w:val="8"/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BC6EFE" w:rsidRPr="0061061A">
              <w:rPr>
                <w:rFonts w:ascii="ＭＳ Ｐ明朝" w:eastAsia="ＭＳ Ｐ明朝" w:hAnsi="ＭＳ Ｐ明朝" w:hint="eastAsia"/>
              </w:rPr>
              <w:t>ＭＰａ</w:t>
            </w:r>
          </w:p>
        </w:tc>
      </w:tr>
      <w:tr w:rsidR="0061061A" w:rsidRPr="0061061A" w:rsidTr="00280D80">
        <w:trPr>
          <w:cantSplit/>
          <w:trHeight w:hRule="exact" w:val="440"/>
        </w:trPr>
        <w:tc>
          <w:tcPr>
            <w:tcW w:w="3045" w:type="dxa"/>
            <w:gridSpan w:val="2"/>
            <w:vAlign w:val="center"/>
          </w:tcPr>
          <w:p w:rsidR="00E0170B" w:rsidRPr="0061061A" w:rsidRDefault="00E0170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61061A">
              <w:rPr>
                <w:rFonts w:hint="eastAsia"/>
              </w:rPr>
              <w:t xml:space="preserve">※　</w:t>
            </w:r>
            <w:r w:rsidRPr="0061061A">
              <w:rPr>
                <w:rFonts w:hint="eastAsia"/>
                <w:spacing w:val="5"/>
              </w:rPr>
              <w:t>検査場所及び検査年月</w:t>
            </w:r>
            <w:r w:rsidRPr="0061061A">
              <w:rPr>
                <w:rFonts w:hint="eastAsia"/>
              </w:rPr>
              <w:t>日</w:t>
            </w:r>
          </w:p>
        </w:tc>
        <w:tc>
          <w:tcPr>
            <w:tcW w:w="11372" w:type="dxa"/>
            <w:gridSpan w:val="8"/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61061A">
              <w:rPr>
                <w:rFonts w:hint="eastAsia"/>
              </w:rPr>
              <w:t>年　　　　月　　　　日</w:t>
            </w:r>
          </w:p>
        </w:tc>
      </w:tr>
      <w:tr w:rsidR="0061061A" w:rsidRPr="0061061A" w:rsidTr="00280D80">
        <w:trPr>
          <w:cantSplit/>
          <w:trHeight w:hRule="exact" w:val="440"/>
        </w:trPr>
        <w:tc>
          <w:tcPr>
            <w:tcW w:w="3045" w:type="dxa"/>
            <w:gridSpan w:val="2"/>
            <w:vAlign w:val="center"/>
          </w:tcPr>
          <w:p w:rsidR="0027417C" w:rsidRPr="0061061A" w:rsidRDefault="00925B8B" w:rsidP="0027417C">
            <w:r w:rsidRPr="0061061A">
              <w:rPr>
                <w:rFonts w:hint="eastAsia"/>
              </w:rPr>
              <w:lastRenderedPageBreak/>
              <w:t xml:space="preserve">※　</w:t>
            </w:r>
            <w:r w:rsidR="00704854" w:rsidRPr="0061061A">
              <w:rPr>
                <w:rFonts w:hint="eastAsia"/>
                <w:spacing w:val="262"/>
                <w:kern w:val="0"/>
                <w:fitText w:val="2415" w:id="-1964837376"/>
              </w:rPr>
              <w:t>刻印番</w:t>
            </w:r>
            <w:r w:rsidR="00704854" w:rsidRPr="0061061A">
              <w:rPr>
                <w:rFonts w:hint="eastAsia"/>
                <w:spacing w:val="1"/>
                <w:kern w:val="0"/>
                <w:fitText w:val="2415" w:id="-1964837376"/>
              </w:rPr>
              <w:t>号</w:t>
            </w:r>
          </w:p>
        </w:tc>
        <w:tc>
          <w:tcPr>
            <w:tcW w:w="11372" w:type="dxa"/>
            <w:gridSpan w:val="8"/>
            <w:vAlign w:val="center"/>
          </w:tcPr>
          <w:p w:rsidR="00704854" w:rsidRPr="0061061A" w:rsidRDefault="0070485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</w:tr>
      <w:tr w:rsidR="0061061A" w:rsidRPr="0061061A" w:rsidTr="00280D80">
        <w:trPr>
          <w:cantSplit/>
          <w:trHeight w:val="870"/>
        </w:trPr>
        <w:tc>
          <w:tcPr>
            <w:tcW w:w="3045" w:type="dxa"/>
            <w:gridSpan w:val="2"/>
            <w:vAlign w:val="center"/>
          </w:tcPr>
          <w:p w:rsidR="00092A35" w:rsidRPr="0061061A" w:rsidRDefault="00092A35" w:rsidP="00092A35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jc w:val="distribute"/>
            </w:pPr>
            <w:r w:rsidRPr="0061061A">
              <w:rPr>
                <w:rFonts w:hint="eastAsia"/>
              </w:rPr>
              <w:t>※</w:t>
            </w:r>
            <w:r w:rsidR="00925B8B" w:rsidRPr="0061061A">
              <w:rPr>
                <w:rFonts w:hint="eastAsia"/>
              </w:rPr>
              <w:t xml:space="preserve">　</w:t>
            </w:r>
            <w:r w:rsidRPr="0061061A">
              <w:rPr>
                <w:rFonts w:hint="eastAsia"/>
              </w:rPr>
              <w:t>検査者の所属及び氏名</w:t>
            </w:r>
          </w:p>
        </w:tc>
        <w:tc>
          <w:tcPr>
            <w:tcW w:w="11372" w:type="dxa"/>
            <w:gridSpan w:val="8"/>
            <w:vAlign w:val="center"/>
          </w:tcPr>
          <w:p w:rsidR="00092A35" w:rsidRPr="0061061A" w:rsidRDefault="00092A35" w:rsidP="0037778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　</w:t>
            </w:r>
          </w:p>
        </w:tc>
      </w:tr>
      <w:tr w:rsidR="0061061A" w:rsidRPr="0061061A" w:rsidTr="00280D80">
        <w:trPr>
          <w:cantSplit/>
          <w:trHeight w:hRule="exact" w:val="440"/>
        </w:trPr>
        <w:tc>
          <w:tcPr>
            <w:tcW w:w="3045" w:type="dxa"/>
            <w:gridSpan w:val="2"/>
            <w:vAlign w:val="center"/>
          </w:tcPr>
          <w:p w:rsidR="00E0170B" w:rsidRPr="0061061A" w:rsidRDefault="00E0170B">
            <w:pPr>
              <w:wordWrap w:val="0"/>
              <w:overflowPunct w:val="0"/>
              <w:autoSpaceDE w:val="0"/>
              <w:autoSpaceDN w:val="0"/>
            </w:pPr>
            <w:r w:rsidRPr="0061061A">
              <w:rPr>
                <w:rFonts w:hint="eastAsia"/>
              </w:rPr>
              <w:t xml:space="preserve">※　</w:t>
            </w:r>
            <w:r w:rsidRPr="0061061A">
              <w:rPr>
                <w:rFonts w:hint="eastAsia"/>
                <w:spacing w:val="1000"/>
              </w:rPr>
              <w:t>摘</w:t>
            </w:r>
            <w:r w:rsidRPr="0061061A">
              <w:rPr>
                <w:rFonts w:hint="eastAsia"/>
              </w:rPr>
              <w:t>要</w:t>
            </w:r>
          </w:p>
        </w:tc>
        <w:tc>
          <w:tcPr>
            <w:tcW w:w="11372" w:type="dxa"/>
            <w:gridSpan w:val="8"/>
            <w:vAlign w:val="center"/>
          </w:tcPr>
          <w:p w:rsidR="00E0170B" w:rsidRPr="0061061A" w:rsidRDefault="00E0170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61061A">
              <w:rPr>
                <w:rFonts w:hint="eastAsia"/>
              </w:rPr>
              <w:t xml:space="preserve">　</w:t>
            </w:r>
          </w:p>
        </w:tc>
      </w:tr>
    </w:tbl>
    <w:p w:rsidR="00CF28E7" w:rsidRPr="0061061A" w:rsidRDefault="00CF28E7">
      <w:pPr>
        <w:wordWrap w:val="0"/>
        <w:overflowPunct w:val="0"/>
        <w:autoSpaceDE w:val="0"/>
        <w:autoSpaceDN w:val="0"/>
      </w:pPr>
      <w:r w:rsidRPr="0061061A">
        <w:rPr>
          <w:rFonts w:hint="eastAsia"/>
        </w:rPr>
        <w:t xml:space="preserve">　備考</w:t>
      </w:r>
    </w:p>
    <w:p w:rsidR="00CF28E7" w:rsidRPr="0061061A" w:rsidRDefault="00CF28E7">
      <w:pPr>
        <w:wordWrap w:val="0"/>
        <w:overflowPunct w:val="0"/>
        <w:autoSpaceDE w:val="0"/>
        <w:autoSpaceDN w:val="0"/>
        <w:ind w:left="630" w:hanging="630"/>
      </w:pPr>
      <w:r w:rsidRPr="0061061A">
        <w:rPr>
          <w:rFonts w:hint="eastAsia"/>
        </w:rPr>
        <w:t xml:space="preserve">　　</w:t>
      </w:r>
      <w:r w:rsidR="00BC6EFE" w:rsidRPr="0061061A">
        <w:rPr>
          <w:rFonts w:hint="eastAsia"/>
        </w:rPr>
        <w:t>１</w:t>
      </w:r>
      <w:r w:rsidRPr="0061061A">
        <w:rPr>
          <w:rFonts w:hint="eastAsia"/>
        </w:rPr>
        <w:t xml:space="preserve">　「胴の長手継手の種類及び効率」の欄は、管穴があるときは、管穴部の効率を併記すること。</w:t>
      </w:r>
    </w:p>
    <w:p w:rsidR="00CF28E7" w:rsidRPr="0061061A" w:rsidRDefault="00CF28E7">
      <w:pPr>
        <w:wordWrap w:val="0"/>
        <w:overflowPunct w:val="0"/>
        <w:autoSpaceDE w:val="0"/>
        <w:autoSpaceDN w:val="0"/>
        <w:ind w:left="630" w:hanging="630"/>
      </w:pPr>
      <w:r w:rsidRPr="0061061A">
        <w:rPr>
          <w:rFonts w:hint="eastAsia"/>
        </w:rPr>
        <w:t xml:space="preserve">　　</w:t>
      </w:r>
      <w:r w:rsidR="00BC6EFE" w:rsidRPr="0061061A">
        <w:rPr>
          <w:rFonts w:hint="eastAsia"/>
        </w:rPr>
        <w:t>２</w:t>
      </w:r>
      <w:r w:rsidRPr="0061061A">
        <w:rPr>
          <w:rFonts w:hint="eastAsia"/>
        </w:rPr>
        <w:t xml:space="preserve">　「安全弁、逃がし弁又は逃がし管」の欄の「種類」の項には、ばね安全弁、逃がし弁等の別を、同欄の「形式」の項には、揚程式、全量式等の別を記入するものとし、安全弁にあつてはその構造を示す図面を添付すること。</w:t>
      </w:r>
    </w:p>
    <w:p w:rsidR="00CF28E7" w:rsidRPr="0061061A" w:rsidRDefault="00CF28E7">
      <w:pPr>
        <w:wordWrap w:val="0"/>
        <w:overflowPunct w:val="0"/>
        <w:autoSpaceDE w:val="0"/>
        <w:autoSpaceDN w:val="0"/>
        <w:ind w:left="630" w:hanging="630"/>
      </w:pPr>
      <w:r w:rsidRPr="0061061A">
        <w:rPr>
          <w:rFonts w:hint="eastAsia"/>
        </w:rPr>
        <w:t xml:space="preserve">　　</w:t>
      </w:r>
      <w:r w:rsidR="00BC6EFE" w:rsidRPr="0061061A">
        <w:rPr>
          <w:rFonts w:hint="eastAsia"/>
        </w:rPr>
        <w:t>３</w:t>
      </w:r>
      <w:r w:rsidRPr="0061061A">
        <w:rPr>
          <w:rFonts w:hint="eastAsia"/>
        </w:rPr>
        <w:t xml:space="preserve">　※印を付してある欄は、申請者において記入しないこと。</w:t>
      </w:r>
    </w:p>
    <w:p w:rsidR="00CF28E7" w:rsidRPr="0061061A" w:rsidRDefault="00CF28E7">
      <w:pPr>
        <w:wordWrap w:val="0"/>
        <w:overflowPunct w:val="0"/>
        <w:autoSpaceDE w:val="0"/>
        <w:autoSpaceDN w:val="0"/>
        <w:ind w:left="630" w:hanging="630"/>
      </w:pPr>
      <w:r w:rsidRPr="0061061A">
        <w:rPr>
          <w:rFonts w:hint="eastAsia"/>
        </w:rPr>
        <w:t xml:space="preserve">　　</w:t>
      </w:r>
      <w:r w:rsidR="00BC6EFE" w:rsidRPr="0061061A">
        <w:rPr>
          <w:rFonts w:hint="eastAsia"/>
        </w:rPr>
        <w:t>４</w:t>
      </w:r>
      <w:r w:rsidRPr="0061061A">
        <w:rPr>
          <w:rFonts w:hint="eastAsia"/>
        </w:rPr>
        <w:t xml:space="preserve">　ボイラーの構造を示す図面を添付すること。</w:t>
      </w:r>
    </w:p>
    <w:p w:rsidR="00CF28E7" w:rsidRPr="0061061A" w:rsidRDefault="00CF28E7">
      <w:pPr>
        <w:wordWrap w:val="0"/>
        <w:overflowPunct w:val="0"/>
        <w:autoSpaceDE w:val="0"/>
        <w:autoSpaceDN w:val="0"/>
      </w:pPr>
      <w:r w:rsidRPr="0061061A">
        <w:rPr>
          <w:rFonts w:hint="eastAsia"/>
        </w:rPr>
        <w:t xml:space="preserve">　</w:t>
      </w:r>
    </w:p>
    <w:sectPr w:rsidR="00CF28E7" w:rsidRPr="0061061A" w:rsidSect="00BC0D52">
      <w:pgSz w:w="16838" w:h="23811" w:code="8"/>
      <w:pgMar w:top="1080" w:right="1440" w:bottom="1080" w:left="144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E7" w:rsidRDefault="00CF28E7">
      <w:r>
        <w:separator/>
      </w:r>
    </w:p>
  </w:endnote>
  <w:endnote w:type="continuationSeparator" w:id="0">
    <w:p w:rsidR="00CF28E7" w:rsidRDefault="00CF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E7" w:rsidRDefault="00CF28E7">
      <w:r>
        <w:separator/>
      </w:r>
    </w:p>
  </w:footnote>
  <w:footnote w:type="continuationSeparator" w:id="0">
    <w:p w:rsidR="00CF28E7" w:rsidRDefault="00CF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A67"/>
    <w:multiLevelType w:val="hybridMultilevel"/>
    <w:tmpl w:val="5364869A"/>
    <w:lvl w:ilvl="0" w:tplc="90D47B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100B4"/>
    <w:multiLevelType w:val="hybridMultilevel"/>
    <w:tmpl w:val="C72EACDC"/>
    <w:lvl w:ilvl="0" w:tplc="1CCE65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E7"/>
    <w:rsid w:val="00050931"/>
    <w:rsid w:val="00092A35"/>
    <w:rsid w:val="001216A1"/>
    <w:rsid w:val="001E2191"/>
    <w:rsid w:val="0027417C"/>
    <w:rsid w:val="00276665"/>
    <w:rsid w:val="00276FD2"/>
    <w:rsid w:val="00280D80"/>
    <w:rsid w:val="00302757"/>
    <w:rsid w:val="00375897"/>
    <w:rsid w:val="00593FDD"/>
    <w:rsid w:val="0061061A"/>
    <w:rsid w:val="00625D92"/>
    <w:rsid w:val="0070246E"/>
    <w:rsid w:val="00704854"/>
    <w:rsid w:val="00870D8A"/>
    <w:rsid w:val="0089120A"/>
    <w:rsid w:val="00925B8B"/>
    <w:rsid w:val="00A12C55"/>
    <w:rsid w:val="00A164D6"/>
    <w:rsid w:val="00A467AB"/>
    <w:rsid w:val="00A80869"/>
    <w:rsid w:val="00BB1479"/>
    <w:rsid w:val="00BC0D52"/>
    <w:rsid w:val="00BC6EFE"/>
    <w:rsid w:val="00BE5789"/>
    <w:rsid w:val="00C1277C"/>
    <w:rsid w:val="00CF28E7"/>
    <w:rsid w:val="00D41676"/>
    <w:rsid w:val="00DF4F71"/>
    <w:rsid w:val="00E0170B"/>
    <w:rsid w:val="00E62B68"/>
    <w:rsid w:val="00E67236"/>
    <w:rsid w:val="00F5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07F3E-A637-4F88-920E-3F3725A2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E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E21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74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721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山田和昭</cp:lastModifiedBy>
  <cp:revision>3</cp:revision>
  <cp:lastPrinted>2020-10-28T08:36:00Z</cp:lastPrinted>
  <dcterms:created xsi:type="dcterms:W3CDTF">2021-01-05T06:39:00Z</dcterms:created>
  <dcterms:modified xsi:type="dcterms:W3CDTF">2021-01-05T06:55:00Z</dcterms:modified>
</cp:coreProperties>
</file>