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C1" w:rsidRPr="00BF72B4" w:rsidRDefault="002F29C1">
      <w:pPr>
        <w:wordWrap w:val="0"/>
        <w:overflowPunct w:val="0"/>
        <w:autoSpaceDE w:val="0"/>
        <w:autoSpaceDN w:val="0"/>
      </w:pPr>
      <w:bookmarkStart w:id="0" w:name="_GoBack"/>
      <w:bookmarkEnd w:id="0"/>
      <w:r w:rsidRPr="00BF72B4">
        <w:rPr>
          <w:rFonts w:hint="eastAsia"/>
        </w:rPr>
        <w:t>様式第</w:t>
      </w:r>
      <w:r w:rsidR="00C8475E" w:rsidRPr="00BF72B4">
        <w:rPr>
          <w:rFonts w:hint="eastAsia"/>
        </w:rPr>
        <w:t>７</w:t>
      </w:r>
      <w:r w:rsidRPr="00BF72B4">
        <w:rPr>
          <w:rFonts w:hint="eastAsia"/>
        </w:rPr>
        <w:t>号の</w:t>
      </w:r>
      <w:r w:rsidR="00C8475E" w:rsidRPr="00BF72B4">
        <w:rPr>
          <w:rFonts w:hint="eastAsia"/>
        </w:rPr>
        <w:t>７</w:t>
      </w:r>
      <w:r w:rsidR="00C8475E" w:rsidRPr="00BF72B4">
        <w:t>（</w:t>
      </w:r>
      <w:r w:rsidRPr="00BF72B4">
        <w:rPr>
          <w:rFonts w:hint="eastAsia"/>
        </w:rPr>
        <w:t>第</w:t>
      </w:r>
      <w:r w:rsidRPr="00BF72B4">
        <w:t>19</w:t>
      </w:r>
      <w:r w:rsidRPr="00BF72B4">
        <w:rPr>
          <w:rFonts w:hint="eastAsia"/>
        </w:rPr>
        <w:t>条の</w:t>
      </w:r>
      <w:r w:rsidRPr="00BF72B4">
        <w:t>23</w:t>
      </w:r>
      <w:r w:rsidRPr="00BF72B4">
        <w:rPr>
          <w:rFonts w:hint="eastAsia"/>
        </w:rPr>
        <w:t>関係</w:t>
      </w:r>
      <w:r w:rsidR="00C8475E" w:rsidRPr="00BF72B4">
        <w:t>）</w:t>
      </w:r>
    </w:p>
    <w:p w:rsidR="002F29C1" w:rsidRPr="00BF72B4" w:rsidRDefault="002F29C1">
      <w:pPr>
        <w:wordWrap w:val="0"/>
        <w:overflowPunct w:val="0"/>
        <w:autoSpaceDE w:val="0"/>
        <w:autoSpaceDN w:val="0"/>
        <w:spacing w:before="120" w:after="120"/>
        <w:ind w:left="113" w:right="113"/>
        <w:jc w:val="center"/>
      </w:pPr>
      <w:r w:rsidRPr="00BF72B4">
        <w:rPr>
          <w:rFonts w:hint="eastAsia"/>
        </w:rPr>
        <w:t>検査業者承継届出及び登録事項変更等申請書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103"/>
      </w:tblGrid>
      <w:tr w:rsidR="00BF72B4" w:rsidRPr="00BF72B4"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承継者の氏名又は名称及び法</w:t>
            </w:r>
            <w:r w:rsidR="0077590D">
              <w:rPr>
                <w:rFonts w:hint="eastAsia"/>
                <w:spacing w:val="6"/>
              </w:rPr>
              <w:t>人にあって</w:t>
            </w:r>
            <w:r w:rsidRPr="00BF72B4">
              <w:rPr>
                <w:rFonts w:hint="eastAsia"/>
                <w:spacing w:val="6"/>
              </w:rPr>
              <w:t>は、その代表者</w:t>
            </w:r>
            <w:r w:rsidRPr="00BF72B4">
              <w:rPr>
                <w:rFonts w:hint="eastAsia"/>
              </w:rPr>
              <w:t>の</w:t>
            </w:r>
            <w:r w:rsidRPr="00BF72B4">
              <w:rPr>
                <w:rFonts w:hint="eastAsia"/>
                <w:spacing w:val="6"/>
              </w:rPr>
              <w:t>氏</w:t>
            </w:r>
            <w:r w:rsidRPr="00BF72B4">
              <w:rPr>
                <w:rFonts w:hint="eastAsia"/>
              </w:rPr>
              <w:t>名</w:t>
            </w:r>
          </w:p>
        </w:tc>
        <w:tc>
          <w:tcPr>
            <w:tcW w:w="5103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>
        <w:trPr>
          <w:trHeight w:val="440"/>
        </w:trPr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承継者の住所</w:t>
            </w:r>
          </w:p>
        </w:tc>
        <w:tc>
          <w:tcPr>
            <w:tcW w:w="5103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>
        <w:trPr>
          <w:trHeight w:val="440"/>
        </w:trPr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承継年月日</w:t>
            </w:r>
          </w:p>
        </w:tc>
        <w:tc>
          <w:tcPr>
            <w:tcW w:w="5103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　　　　年　　　月　　　日</w:t>
            </w:r>
          </w:p>
        </w:tc>
      </w:tr>
      <w:tr w:rsidR="00BF72B4" w:rsidRPr="00BF72B4">
        <w:trPr>
          <w:trHeight w:val="440"/>
        </w:trPr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承継の理由</w:t>
            </w:r>
          </w:p>
        </w:tc>
        <w:tc>
          <w:tcPr>
            <w:tcW w:w="5103" w:type="dxa"/>
            <w:vAlign w:val="center"/>
          </w:tcPr>
          <w:p w:rsidR="0083366A" w:rsidRPr="00BF72B4" w:rsidRDefault="00C8475E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>１</w:t>
            </w:r>
            <w:r w:rsidR="002F29C1" w:rsidRPr="00BF72B4">
              <w:rPr>
                <w:rFonts w:hint="eastAsia"/>
              </w:rPr>
              <w:t xml:space="preserve">　事業の全部譲渡　</w:t>
            </w:r>
            <w:r w:rsidRPr="00BF72B4">
              <w:rPr>
                <w:rFonts w:hint="eastAsia"/>
              </w:rPr>
              <w:t>２</w:t>
            </w:r>
            <w:r w:rsidR="002F29C1" w:rsidRPr="00BF72B4">
              <w:rPr>
                <w:rFonts w:hint="eastAsia"/>
              </w:rPr>
              <w:t xml:space="preserve">　相続　</w:t>
            </w:r>
            <w:r w:rsidRPr="00BF72B4">
              <w:rPr>
                <w:rFonts w:hint="eastAsia"/>
              </w:rPr>
              <w:t>３</w:t>
            </w:r>
            <w:r w:rsidR="002F29C1" w:rsidRPr="00BF72B4">
              <w:rPr>
                <w:rFonts w:hint="eastAsia"/>
              </w:rPr>
              <w:t xml:space="preserve">　合併　</w:t>
            </w:r>
          </w:p>
          <w:p w:rsidR="002F29C1" w:rsidRPr="00BF72B4" w:rsidRDefault="00C8475E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４　</w:t>
            </w:r>
            <w:r w:rsidR="002F29C1" w:rsidRPr="00BF72B4">
              <w:rPr>
                <w:rFonts w:hint="eastAsia"/>
              </w:rPr>
              <w:t>分割</w:t>
            </w:r>
          </w:p>
        </w:tc>
      </w:tr>
      <w:tr w:rsidR="00BF72B4" w:rsidRPr="00BF72B4">
        <w:tc>
          <w:tcPr>
            <w:tcW w:w="3402" w:type="dxa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特定自主検査の業務を行うた</w:t>
            </w:r>
            <w:r w:rsidRPr="00BF72B4">
              <w:rPr>
                <w:rFonts w:hint="eastAsia"/>
                <w:spacing w:val="9"/>
              </w:rPr>
              <w:t>めの事務所の所在</w:t>
            </w:r>
            <w:r w:rsidRPr="00BF72B4">
              <w:rPr>
                <w:rFonts w:hint="eastAsia"/>
              </w:rPr>
              <w:t>地</w:t>
            </w:r>
          </w:p>
        </w:tc>
        <w:tc>
          <w:tcPr>
            <w:tcW w:w="5103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 w:rsidTr="00A96E4D">
        <w:trPr>
          <w:trHeight w:val="440"/>
        </w:trPr>
        <w:tc>
          <w:tcPr>
            <w:tcW w:w="3402" w:type="dxa"/>
          </w:tcPr>
          <w:p w:rsidR="002F29C1" w:rsidRPr="00BF72B4" w:rsidRDefault="002F29C1" w:rsidP="00A96E4D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特定自主検査を行うことがで</w:t>
            </w:r>
            <w:r w:rsidRPr="00BF72B4">
              <w:rPr>
                <w:rFonts w:hint="eastAsia"/>
                <w:spacing w:val="9"/>
              </w:rPr>
              <w:t>きる機械等の種</w:t>
            </w:r>
            <w:r w:rsidRPr="00BF72B4">
              <w:rPr>
                <w:rFonts w:hint="eastAsia"/>
              </w:rPr>
              <w:t>類</w:t>
            </w:r>
          </w:p>
        </w:tc>
        <w:tc>
          <w:tcPr>
            <w:tcW w:w="5103" w:type="dxa"/>
            <w:vAlign w:val="center"/>
          </w:tcPr>
          <w:p w:rsidR="002F29C1" w:rsidRPr="00BF72B4" w:rsidRDefault="00C8475E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70" w:right="170"/>
            </w:pPr>
            <w:r w:rsidRPr="00BF72B4">
              <w:rPr>
                <w:rFonts w:hint="eastAsia"/>
              </w:rPr>
              <w:t>１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動力プレ</w:t>
            </w:r>
            <w:r w:rsidR="002F29C1" w:rsidRPr="00BF72B4">
              <w:rPr>
                <w:rFonts w:hint="eastAsia"/>
              </w:rPr>
              <w:t>ス</w:t>
            </w:r>
          </w:p>
          <w:p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２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フォークリフ</w:t>
            </w:r>
            <w:r w:rsidR="002F29C1" w:rsidRPr="00BF72B4">
              <w:rPr>
                <w:rFonts w:hint="eastAsia"/>
              </w:rPr>
              <w:t>ト</w:t>
            </w:r>
          </w:p>
          <w:p w:rsidR="002F29C1" w:rsidRPr="00BF72B4" w:rsidRDefault="00C8475E">
            <w:pPr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380" w:right="170" w:hanging="210"/>
            </w:pPr>
            <w:r w:rsidRPr="00BF72B4">
              <w:rPr>
                <w:rFonts w:hint="eastAsia"/>
              </w:rPr>
              <w:t>３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車両系建設機械</w:t>
            </w:r>
            <w:r w:rsidRPr="00BF72B4">
              <w:t>（</w:t>
            </w:r>
            <w:r w:rsidR="002F29C1" w:rsidRPr="00BF72B4">
              <w:rPr>
                <w:rFonts w:hint="eastAsia"/>
                <w:spacing w:val="22"/>
              </w:rPr>
              <w:t>整地・運搬・積込み</w:t>
            </w:r>
            <w:r w:rsidR="002F29C1" w:rsidRPr="00BF72B4">
              <w:rPr>
                <w:rFonts w:hint="eastAsia"/>
              </w:rPr>
              <w:t>用</w:t>
            </w:r>
            <w:r w:rsidR="002F29C1" w:rsidRPr="00BF72B4">
              <w:rPr>
                <w:rFonts w:hint="eastAsia"/>
                <w:spacing w:val="22"/>
              </w:rPr>
              <w:t>・掘削用及び解体</w:t>
            </w:r>
            <w:r w:rsidR="002F29C1" w:rsidRPr="00BF72B4">
              <w:rPr>
                <w:rFonts w:hint="eastAsia"/>
              </w:rPr>
              <w:t>用</w:t>
            </w:r>
            <w:r w:rsidRPr="00BF72B4">
              <w:t>）</w:t>
            </w:r>
          </w:p>
          <w:p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４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車両系建設機械</w:t>
            </w:r>
            <w:r w:rsidRPr="00BF72B4">
              <w:t>（</w:t>
            </w:r>
            <w:r w:rsidR="002F29C1" w:rsidRPr="00BF72B4">
              <w:rPr>
                <w:rFonts w:hint="eastAsia"/>
                <w:spacing w:val="22"/>
              </w:rPr>
              <w:t>基礎工事</w:t>
            </w:r>
            <w:r w:rsidR="002F29C1" w:rsidRPr="00BF72B4">
              <w:rPr>
                <w:rFonts w:hint="eastAsia"/>
              </w:rPr>
              <w:t>用</w:t>
            </w:r>
            <w:r w:rsidRPr="00BF72B4">
              <w:t>）</w:t>
            </w:r>
          </w:p>
          <w:p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５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車両系建設機械</w:t>
            </w:r>
            <w:r w:rsidRPr="00BF72B4">
              <w:t>（</w:t>
            </w:r>
            <w:r w:rsidR="002F29C1" w:rsidRPr="00BF72B4">
              <w:rPr>
                <w:rFonts w:hint="eastAsia"/>
                <w:spacing w:val="22"/>
              </w:rPr>
              <w:t>締固め</w:t>
            </w:r>
            <w:r w:rsidR="002F29C1" w:rsidRPr="00BF72B4">
              <w:rPr>
                <w:rFonts w:hint="eastAsia"/>
              </w:rPr>
              <w:t>用</w:t>
            </w:r>
            <w:r w:rsidRPr="00BF72B4">
              <w:t>）</w:t>
            </w:r>
          </w:p>
          <w:p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６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車両系建設機械</w:t>
            </w:r>
            <w:r w:rsidRPr="00BF72B4">
              <w:t>（</w:t>
            </w:r>
            <w:r w:rsidR="002F29C1" w:rsidRPr="00BF72B4">
              <w:rPr>
                <w:rFonts w:hint="eastAsia"/>
                <w:spacing w:val="22"/>
              </w:rPr>
              <w:t>コンクリート打設</w:t>
            </w:r>
            <w:r w:rsidR="002F29C1" w:rsidRPr="00BF72B4">
              <w:rPr>
                <w:rFonts w:hint="eastAsia"/>
              </w:rPr>
              <w:t>用</w:t>
            </w:r>
            <w:r w:rsidRPr="00BF72B4">
              <w:t>）</w:t>
            </w:r>
          </w:p>
          <w:p w:rsidR="002F29C1" w:rsidRPr="00BF72B4" w:rsidRDefault="00C8475E">
            <w:pPr>
              <w:wordWrap w:val="0"/>
              <w:overflowPunct w:val="0"/>
              <w:autoSpaceDE w:val="0"/>
              <w:autoSpaceDN w:val="0"/>
              <w:spacing w:line="240" w:lineRule="exact"/>
              <w:ind w:left="170" w:right="170"/>
            </w:pPr>
            <w:r w:rsidRPr="00BF72B4">
              <w:rPr>
                <w:rFonts w:hint="eastAsia"/>
              </w:rPr>
              <w:t>７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不整地運搬</w:t>
            </w:r>
            <w:r w:rsidR="002F29C1" w:rsidRPr="00BF72B4">
              <w:rPr>
                <w:rFonts w:hint="eastAsia"/>
              </w:rPr>
              <w:t>車</w:t>
            </w:r>
          </w:p>
          <w:p w:rsidR="002F29C1" w:rsidRPr="00BF72B4" w:rsidRDefault="00C8475E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70" w:right="170"/>
            </w:pPr>
            <w:r w:rsidRPr="00BF72B4">
              <w:rPr>
                <w:rFonts w:hint="eastAsia"/>
              </w:rPr>
              <w:t>８</w:t>
            </w:r>
            <w:r w:rsidR="002F29C1" w:rsidRPr="00BF72B4">
              <w:rPr>
                <w:rFonts w:hint="eastAsia"/>
              </w:rPr>
              <w:t xml:space="preserve">　</w:t>
            </w:r>
            <w:r w:rsidR="002F29C1" w:rsidRPr="00BF72B4">
              <w:rPr>
                <w:rFonts w:hint="eastAsia"/>
                <w:spacing w:val="22"/>
              </w:rPr>
              <w:t>高所作業車</w:t>
            </w:r>
          </w:p>
        </w:tc>
      </w:tr>
      <w:tr w:rsidR="00BF72B4" w:rsidRPr="00BF72B4">
        <w:trPr>
          <w:trHeight w:val="440"/>
        </w:trPr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被承継者の登録番号</w:t>
            </w:r>
          </w:p>
        </w:tc>
        <w:tc>
          <w:tcPr>
            <w:tcW w:w="5103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被承継者の登録年月日</w:t>
            </w:r>
          </w:p>
        </w:tc>
        <w:tc>
          <w:tcPr>
            <w:tcW w:w="5103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>
        <w:trPr>
          <w:trHeight w:val="440"/>
        </w:trPr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被承継者の氏名又は名称及び</w:t>
            </w:r>
            <w:r w:rsidR="00887509">
              <w:rPr>
                <w:rFonts w:hint="eastAsia"/>
                <w:spacing w:val="6"/>
              </w:rPr>
              <w:t>法人にあっ</w:t>
            </w:r>
            <w:r w:rsidRPr="00BF72B4">
              <w:rPr>
                <w:rFonts w:hint="eastAsia"/>
                <w:spacing w:val="6"/>
              </w:rPr>
              <w:t>ては、その代表</w:t>
            </w:r>
            <w:r w:rsidRPr="00BF72B4">
              <w:rPr>
                <w:rFonts w:hint="eastAsia"/>
              </w:rPr>
              <w:t>者の氏名</w:t>
            </w:r>
          </w:p>
        </w:tc>
        <w:tc>
          <w:tcPr>
            <w:tcW w:w="5103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>
        <w:trPr>
          <w:trHeight w:val="700"/>
        </w:trPr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</w:pPr>
            <w:r w:rsidRPr="00BF72B4">
              <w:rPr>
                <w:rFonts w:hint="eastAsia"/>
              </w:rPr>
              <w:t>被承継者の住所</w:t>
            </w:r>
          </w:p>
        </w:tc>
        <w:tc>
          <w:tcPr>
            <w:tcW w:w="5103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</w:t>
            </w:r>
          </w:p>
        </w:tc>
      </w:tr>
      <w:tr w:rsidR="00BF72B4" w:rsidRPr="00BF72B4">
        <w:trPr>
          <w:trHeight w:val="700"/>
        </w:trPr>
        <w:tc>
          <w:tcPr>
            <w:tcW w:w="3402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="227" w:right="227"/>
            </w:pPr>
            <w:r w:rsidRPr="00BF72B4">
              <w:rPr>
                <w:rFonts w:hint="eastAsia"/>
              </w:rPr>
              <w:t>被承継者に関する登録証の添付の有無</w:t>
            </w:r>
          </w:p>
        </w:tc>
        <w:tc>
          <w:tcPr>
            <w:tcW w:w="5103" w:type="dxa"/>
            <w:vAlign w:val="center"/>
          </w:tcPr>
          <w:p w:rsidR="002F29C1" w:rsidRPr="00BF72B4" w:rsidRDefault="002F29C1" w:rsidP="00C8475E">
            <w:pPr>
              <w:wordWrap w:val="0"/>
              <w:overflowPunct w:val="0"/>
              <w:autoSpaceDE w:val="0"/>
              <w:autoSpaceDN w:val="0"/>
              <w:ind w:left="227" w:right="227"/>
            </w:pPr>
            <w:r w:rsidRPr="00BF72B4">
              <w:rPr>
                <w:rFonts w:hint="eastAsia"/>
              </w:rPr>
              <w:t xml:space="preserve">　　　　</w:t>
            </w:r>
            <w:r w:rsidR="00C8475E" w:rsidRPr="00BF72B4">
              <w:rPr>
                <w:rFonts w:hint="eastAsia"/>
              </w:rPr>
              <w:t>１</w:t>
            </w:r>
            <w:r w:rsidRPr="00BF72B4">
              <w:rPr>
                <w:rFonts w:hint="eastAsia"/>
              </w:rPr>
              <w:t xml:space="preserve">　有　　　　　　　</w:t>
            </w:r>
            <w:r w:rsidR="00C8475E" w:rsidRPr="00BF72B4">
              <w:rPr>
                <w:rFonts w:hint="eastAsia"/>
              </w:rPr>
              <w:t>２</w:t>
            </w:r>
            <w:r w:rsidRPr="00BF72B4">
              <w:rPr>
                <w:rFonts w:hint="eastAsia"/>
              </w:rPr>
              <w:t xml:space="preserve">　無</w:t>
            </w:r>
          </w:p>
        </w:tc>
      </w:tr>
    </w:tbl>
    <w:p w:rsidR="002F29C1" w:rsidRPr="00BF72B4" w:rsidRDefault="002F29C1">
      <w:pPr>
        <w:wordWrap w:val="0"/>
        <w:overflowPunct w:val="0"/>
        <w:autoSpaceDE w:val="0"/>
        <w:autoSpaceDN w:val="0"/>
        <w:spacing w:before="120" w:after="120"/>
      </w:pPr>
      <w:r w:rsidRPr="00BF72B4">
        <w:rPr>
          <w:rFonts w:hint="eastAsia"/>
        </w:rPr>
        <w:t xml:space="preserve">　　　</w:t>
      </w:r>
      <w:r w:rsidR="00CA7AAE" w:rsidRPr="00BF72B4">
        <w:rPr>
          <w:rFonts w:hint="eastAsia"/>
        </w:rPr>
        <w:t>令和</w:t>
      </w:r>
      <w:r w:rsidRPr="00BF72B4">
        <w:rPr>
          <w:rFonts w:hint="eastAsia"/>
        </w:rPr>
        <w:t xml:space="preserve">　　年　　月　　日</w:t>
      </w:r>
    </w:p>
    <w:p w:rsidR="002F29C1" w:rsidRPr="00BF72B4" w:rsidRDefault="002F29C1">
      <w:pPr>
        <w:wordWrap w:val="0"/>
        <w:overflowPunct w:val="0"/>
        <w:autoSpaceDE w:val="0"/>
        <w:autoSpaceDN w:val="0"/>
        <w:ind w:right="420"/>
        <w:jc w:val="right"/>
      </w:pPr>
      <w:r w:rsidRPr="00BF72B4">
        <w:rPr>
          <w:rFonts w:hint="eastAsia"/>
        </w:rPr>
        <w:t xml:space="preserve">申請者　　　　　　　　　　</w:t>
      </w:r>
      <w:r w:rsidR="001F5AC0" w:rsidRPr="00BF72B4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BF72B4" w:rsidRPr="00BF72B4">
        <w:trPr>
          <w:trHeight w:val="627"/>
        </w:trPr>
        <w:tc>
          <w:tcPr>
            <w:tcW w:w="2127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72B4">
              <w:rPr>
                <w:rFonts w:hint="eastAsia"/>
                <w:spacing w:val="38"/>
              </w:rPr>
              <w:t>厚生労働大</w:t>
            </w:r>
            <w:r w:rsidRPr="00BF72B4">
              <w:rPr>
                <w:rFonts w:hint="eastAsia"/>
              </w:rPr>
              <w:t>臣</w:t>
            </w:r>
          </w:p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BF72B4">
              <w:rPr>
                <w:rFonts w:hint="eastAsia"/>
              </w:rPr>
              <w:t>都道府県労働局長</w:t>
            </w:r>
          </w:p>
        </w:tc>
        <w:tc>
          <w:tcPr>
            <w:tcW w:w="6378" w:type="dxa"/>
            <w:vAlign w:val="center"/>
          </w:tcPr>
          <w:p w:rsidR="002F29C1" w:rsidRPr="00BF72B4" w:rsidRDefault="002F29C1">
            <w:pPr>
              <w:wordWrap w:val="0"/>
              <w:overflowPunct w:val="0"/>
              <w:autoSpaceDE w:val="0"/>
              <w:autoSpaceDN w:val="0"/>
              <w:ind w:right="113"/>
            </w:pPr>
            <w:r w:rsidRPr="00BF72B4">
              <w:rPr>
                <w:rFonts w:hint="eastAsia"/>
              </w:rPr>
              <w:t xml:space="preserve">　殿</w:t>
            </w:r>
          </w:p>
        </w:tc>
      </w:tr>
    </w:tbl>
    <w:p w:rsidR="002F29C1" w:rsidRPr="00BF72B4" w:rsidRDefault="002F29C1">
      <w:pPr>
        <w:wordWrap w:val="0"/>
        <w:overflowPunct w:val="0"/>
        <w:autoSpaceDE w:val="0"/>
        <w:autoSpaceDN w:val="0"/>
        <w:spacing w:line="300" w:lineRule="auto"/>
      </w:pPr>
      <w:r w:rsidRPr="00BF72B4">
        <w:rPr>
          <w:rFonts w:hint="eastAsia"/>
        </w:rPr>
        <w:t xml:space="preserve">　備考</w:t>
      </w:r>
    </w:p>
    <w:p w:rsidR="002F29C1" w:rsidRPr="00BF72B4" w:rsidRDefault="002F29C1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BF72B4">
        <w:rPr>
          <w:rFonts w:hint="eastAsia"/>
        </w:rPr>
        <w:t xml:space="preserve">　　</w:t>
      </w:r>
      <w:r w:rsidR="00C8475E" w:rsidRPr="00BF72B4">
        <w:rPr>
          <w:rFonts w:hint="eastAsia"/>
        </w:rPr>
        <w:t>１</w:t>
      </w:r>
      <w:r w:rsidRPr="00BF72B4">
        <w:rPr>
          <w:rFonts w:hint="eastAsia"/>
        </w:rPr>
        <w:t xml:space="preserve">　</w:t>
      </w:r>
      <w:r w:rsidR="000E2311" w:rsidRPr="00BF72B4">
        <w:rPr>
          <w:rFonts w:hint="eastAsia"/>
        </w:rPr>
        <w:t>「</w:t>
      </w:r>
      <w:r w:rsidRPr="00BF72B4">
        <w:rPr>
          <w:rFonts w:hint="eastAsia"/>
        </w:rPr>
        <w:t>承継の理由</w:t>
      </w:r>
      <w:r w:rsidR="000E2311" w:rsidRPr="00BF72B4">
        <w:rPr>
          <w:rFonts w:hint="eastAsia"/>
        </w:rPr>
        <w:t>」</w:t>
      </w:r>
      <w:r w:rsidRPr="00BF72B4">
        <w:rPr>
          <w:rFonts w:hint="eastAsia"/>
        </w:rPr>
        <w:t>、</w:t>
      </w:r>
      <w:r w:rsidR="000E2311" w:rsidRPr="00BF72B4">
        <w:rPr>
          <w:rFonts w:hint="eastAsia"/>
        </w:rPr>
        <w:t>「</w:t>
      </w:r>
      <w:r w:rsidRPr="00BF72B4">
        <w:rPr>
          <w:rFonts w:hint="eastAsia"/>
        </w:rPr>
        <w:t>特定自主検査を行うことができる機械等の種類</w:t>
      </w:r>
      <w:r w:rsidR="000E2311" w:rsidRPr="00BF72B4">
        <w:rPr>
          <w:rFonts w:hint="eastAsia"/>
        </w:rPr>
        <w:t>」</w:t>
      </w:r>
      <w:r w:rsidRPr="00BF72B4">
        <w:rPr>
          <w:rFonts w:hint="eastAsia"/>
        </w:rPr>
        <w:t>及び</w:t>
      </w:r>
      <w:r w:rsidR="000E2311" w:rsidRPr="00BF72B4">
        <w:rPr>
          <w:rFonts w:hint="eastAsia"/>
        </w:rPr>
        <w:t>「</w:t>
      </w:r>
      <w:r w:rsidRPr="00BF72B4">
        <w:rPr>
          <w:rFonts w:hint="eastAsia"/>
        </w:rPr>
        <w:t>被承継者に関する登録証の添付の有無</w:t>
      </w:r>
      <w:r w:rsidR="000E2311" w:rsidRPr="00BF72B4">
        <w:rPr>
          <w:rFonts w:hint="eastAsia"/>
        </w:rPr>
        <w:t>」</w:t>
      </w:r>
      <w:r w:rsidRPr="00BF72B4">
        <w:rPr>
          <w:rFonts w:hint="eastAsia"/>
        </w:rPr>
        <w:t>の欄は、該当する番号を〇で囲むこと。</w:t>
      </w:r>
    </w:p>
    <w:p w:rsidR="002F29C1" w:rsidRPr="00BF72B4" w:rsidRDefault="002F29C1" w:rsidP="00990AF7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BF72B4">
        <w:rPr>
          <w:rFonts w:hint="eastAsia"/>
        </w:rPr>
        <w:t xml:space="preserve">　　</w:t>
      </w:r>
      <w:r w:rsidR="00C8475E" w:rsidRPr="00BF72B4">
        <w:rPr>
          <w:rFonts w:hint="eastAsia"/>
        </w:rPr>
        <w:t>２</w:t>
      </w:r>
      <w:r w:rsidRPr="00BF72B4">
        <w:rPr>
          <w:rFonts w:hint="eastAsia"/>
        </w:rPr>
        <w:t xml:space="preserve">　承継の理由を証する書面を添付すること。</w:t>
      </w:r>
    </w:p>
    <w:sectPr w:rsidR="002F29C1" w:rsidRPr="00BF72B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53" w:rsidRDefault="00B31B53">
      <w:r>
        <w:separator/>
      </w:r>
    </w:p>
  </w:endnote>
  <w:endnote w:type="continuationSeparator" w:id="0">
    <w:p w:rsidR="00B31B53" w:rsidRDefault="00B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53" w:rsidRDefault="00B31B53">
      <w:r>
        <w:separator/>
      </w:r>
    </w:p>
  </w:footnote>
  <w:footnote w:type="continuationSeparator" w:id="0">
    <w:p w:rsidR="00B31B53" w:rsidRDefault="00B3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inkAnnotations="0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C1"/>
    <w:rsid w:val="0003128C"/>
    <w:rsid w:val="00093B21"/>
    <w:rsid w:val="000E2311"/>
    <w:rsid w:val="001F5AC0"/>
    <w:rsid w:val="002811E7"/>
    <w:rsid w:val="002B13F4"/>
    <w:rsid w:val="002F29C1"/>
    <w:rsid w:val="002F488D"/>
    <w:rsid w:val="00645365"/>
    <w:rsid w:val="0077590D"/>
    <w:rsid w:val="0083366A"/>
    <w:rsid w:val="00887509"/>
    <w:rsid w:val="00990AF7"/>
    <w:rsid w:val="00A96E4D"/>
    <w:rsid w:val="00B31B53"/>
    <w:rsid w:val="00BF72B4"/>
    <w:rsid w:val="00C8475E"/>
    <w:rsid w:val="00CA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4C0058-080C-4142-B232-0970F005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D:/Template/4-18RB-EF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Pages>1</Pages>
  <Words>439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