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EA" w:rsidRPr="00F90BDF" w:rsidRDefault="00014FEA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</w:t>
      </w:r>
      <w:r w:rsidRPr="00F90BDF">
        <w:rPr>
          <w:rFonts w:hint="eastAsia"/>
        </w:rPr>
        <w:t>式第</w:t>
      </w:r>
      <w:r w:rsidR="007A0EC6" w:rsidRPr="00F90BDF">
        <w:rPr>
          <w:rFonts w:hint="eastAsia"/>
        </w:rPr>
        <w:t>７</w:t>
      </w:r>
      <w:r w:rsidRPr="00F90BDF">
        <w:rPr>
          <w:rFonts w:hint="eastAsia"/>
        </w:rPr>
        <w:t>号の</w:t>
      </w:r>
      <w:r w:rsidR="007A0EC6" w:rsidRPr="00F90BDF">
        <w:rPr>
          <w:rFonts w:hint="eastAsia"/>
        </w:rPr>
        <w:t>６</w:t>
      </w:r>
      <w:r w:rsidR="007A0EC6" w:rsidRPr="00F90BDF">
        <w:t>（</w:t>
      </w:r>
      <w:r w:rsidRPr="00F90BDF">
        <w:rPr>
          <w:rFonts w:hint="eastAsia"/>
        </w:rPr>
        <w:t>第</w:t>
      </w:r>
      <w:r w:rsidRPr="00F90BDF">
        <w:t>19</w:t>
      </w:r>
      <w:r w:rsidRPr="00F90BDF">
        <w:rPr>
          <w:rFonts w:hint="eastAsia"/>
        </w:rPr>
        <w:t>条の</w:t>
      </w:r>
      <w:r w:rsidRPr="00F90BDF">
        <w:t>21</w:t>
      </w:r>
      <w:r w:rsidRPr="00F90BDF">
        <w:rPr>
          <w:rFonts w:hint="eastAsia"/>
        </w:rPr>
        <w:t>関係</w:t>
      </w:r>
      <w:r w:rsidR="007A0EC6" w:rsidRPr="00F90BDF">
        <w:t>）</w:t>
      </w:r>
    </w:p>
    <w:p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jc w:val="center"/>
      </w:pPr>
      <w:r w:rsidRPr="00F90BDF">
        <w:rPr>
          <w:rFonts w:hint="eastAsia"/>
        </w:rPr>
        <w:t>特定自主検査実施状況報告書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856"/>
        <w:gridCol w:w="1188"/>
        <w:gridCol w:w="1329"/>
        <w:gridCol w:w="35"/>
        <w:gridCol w:w="2409"/>
      </w:tblGrid>
      <w:tr w:rsidR="00F90BDF" w:rsidRPr="00F90BDF">
        <w:trPr>
          <w:cantSplit/>
          <w:trHeight w:hRule="exact" w:val="700"/>
        </w:trPr>
        <w:tc>
          <w:tcPr>
            <w:tcW w:w="2688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登録番号</w:t>
            </w:r>
          </w:p>
        </w:tc>
        <w:tc>
          <w:tcPr>
            <w:tcW w:w="20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登録年月日</w:t>
            </w:r>
          </w:p>
        </w:tc>
        <w:tc>
          <w:tcPr>
            <w:tcW w:w="24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 w:rsidTr="00E539FB">
        <w:trPr>
          <w:cantSplit/>
          <w:trHeight w:hRule="exact" w:val="945"/>
        </w:trPr>
        <w:tc>
          <w:tcPr>
            <w:tcW w:w="2688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>氏名又は名称及び法人に</w:t>
            </w:r>
            <w:r w:rsidR="007413EA">
              <w:rPr>
                <w:rFonts w:hint="eastAsia"/>
                <w:spacing w:val="6"/>
              </w:rPr>
              <w:t>あって</w:t>
            </w:r>
            <w:r w:rsidRPr="00F90BDF">
              <w:rPr>
                <w:rFonts w:hint="eastAsia"/>
                <w:spacing w:val="6"/>
              </w:rPr>
              <w:t>は、その代表者</w:t>
            </w:r>
            <w:r w:rsidRPr="00F90BDF">
              <w:rPr>
                <w:rFonts w:hint="eastAsia"/>
              </w:rPr>
              <w:t>の氏名</w:t>
            </w:r>
          </w:p>
        </w:tc>
        <w:tc>
          <w:tcPr>
            <w:tcW w:w="5817" w:type="dxa"/>
            <w:gridSpan w:val="5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>
        <w:trPr>
          <w:cantSplit/>
          <w:trHeight w:hRule="exact" w:val="700"/>
        </w:trPr>
        <w:tc>
          <w:tcPr>
            <w:tcW w:w="2688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90BDF">
              <w:rPr>
                <w:rFonts w:hint="eastAsia"/>
              </w:rPr>
              <w:t>住所</w:t>
            </w:r>
          </w:p>
        </w:tc>
        <w:tc>
          <w:tcPr>
            <w:tcW w:w="5817" w:type="dxa"/>
            <w:gridSpan w:val="5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>郵便番号</w:t>
            </w:r>
            <w:r w:rsidR="007A0EC6" w:rsidRPr="00F90BDF">
              <w:t>（</w:t>
            </w:r>
            <w:r w:rsidRPr="00F90BDF">
              <w:rPr>
                <w:rFonts w:hint="eastAsia"/>
              </w:rPr>
              <w:t xml:space="preserve">　</w:t>
            </w:r>
            <w:r w:rsidR="00C352EC" w:rsidRPr="00F90BDF">
              <w:rPr>
                <w:rFonts w:hint="eastAsia"/>
              </w:rPr>
              <w:t xml:space="preserve">　　　</w:t>
            </w:r>
            <w:r w:rsidR="007A0EC6" w:rsidRPr="00F90BDF">
              <w:t>）</w:t>
            </w:r>
          </w:p>
          <w:p w:rsidR="00014FEA" w:rsidRPr="00F90BDF" w:rsidRDefault="00014FEA" w:rsidP="00C352E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F90BDF">
              <w:rPr>
                <w:rFonts w:hint="eastAsia"/>
              </w:rPr>
              <w:t>電話</w:t>
            </w:r>
            <w:r w:rsidR="00A06761" w:rsidRPr="00F90BDF">
              <w:rPr>
                <w:rFonts w:hint="eastAsia"/>
              </w:rPr>
              <w:t xml:space="preserve">　</w:t>
            </w:r>
            <w:r w:rsidR="00C352EC" w:rsidRPr="00F90BDF">
              <w:rPr>
                <w:rFonts w:hint="eastAsia"/>
              </w:rPr>
              <w:t xml:space="preserve">　</w:t>
            </w:r>
            <w:r w:rsidR="007A0EC6" w:rsidRPr="00F90BDF">
              <w:t>（</w:t>
            </w:r>
            <w:r w:rsidRPr="00F90BDF">
              <w:rPr>
                <w:rFonts w:hint="eastAsia"/>
              </w:rPr>
              <w:t xml:space="preserve">　</w:t>
            </w:r>
            <w:r w:rsidR="009520C2" w:rsidRPr="00F90BDF">
              <w:rPr>
                <w:rFonts w:hint="eastAsia"/>
              </w:rPr>
              <w:t xml:space="preserve">　</w:t>
            </w:r>
            <w:r w:rsidR="007A0EC6" w:rsidRPr="00F90BDF">
              <w:t>）</w:t>
            </w:r>
            <w:r w:rsidR="00C352EC" w:rsidRPr="00F90BDF">
              <w:rPr>
                <w:rFonts w:hint="eastAsia"/>
              </w:rPr>
              <w:t xml:space="preserve">　　</w:t>
            </w:r>
          </w:p>
        </w:tc>
      </w:tr>
      <w:tr w:rsidR="00F90BDF" w:rsidRPr="00F90BDF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397" w:right="397"/>
              <w:jc w:val="distribute"/>
            </w:pPr>
            <w:r w:rsidRPr="00F90BDF">
              <w:rPr>
                <w:rFonts w:hint="eastAsia"/>
              </w:rPr>
              <w:t>機械等の種類</w:t>
            </w:r>
          </w:p>
        </w:tc>
        <w:tc>
          <w:tcPr>
            <w:tcW w:w="2552" w:type="dxa"/>
            <w:gridSpan w:val="3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F90BDF">
              <w:rPr>
                <w:rFonts w:hint="eastAsia"/>
              </w:rPr>
              <w:t>特定自主検査を実施す</w:t>
            </w:r>
            <w:r w:rsidRPr="00F90BDF">
              <w:rPr>
                <w:rFonts w:hint="eastAsia"/>
                <w:spacing w:val="5"/>
              </w:rPr>
              <w:t>る者の</w:t>
            </w:r>
            <w:r w:rsidRPr="00F90BDF">
              <w:rPr>
                <w:rFonts w:hint="eastAsia"/>
              </w:rPr>
              <w:t>数</w:t>
            </w:r>
          </w:p>
        </w:tc>
        <w:tc>
          <w:tcPr>
            <w:tcW w:w="2409" w:type="dxa"/>
            <w:vAlign w:val="center"/>
          </w:tcPr>
          <w:p w:rsidR="00014FEA" w:rsidRPr="00F90BDF" w:rsidRDefault="007243D1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>
              <w:rPr>
                <w:rFonts w:hint="eastAsia"/>
              </w:rPr>
              <w:t>特定自主検査を行っ</w:t>
            </w:r>
            <w:r w:rsidR="00014FEA" w:rsidRPr="00F90BDF">
              <w:rPr>
                <w:rFonts w:hint="eastAsia"/>
                <w:spacing w:val="11"/>
              </w:rPr>
              <w:t>た機械等の</w:t>
            </w:r>
            <w:r w:rsidR="00014FEA" w:rsidRPr="00F90BDF">
              <w:rPr>
                <w:rFonts w:hint="eastAsia"/>
              </w:rPr>
              <w:t>数</w:t>
            </w:r>
          </w:p>
        </w:tc>
      </w:tr>
      <w:tr w:rsidR="00F90BDF" w:rsidRPr="00F90BDF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  <w:tr w:rsidR="00F90BDF" w:rsidRPr="00F90BDF">
        <w:trPr>
          <w:cantSplit/>
          <w:trHeight w:hRule="exact" w:val="700"/>
        </w:trPr>
        <w:tc>
          <w:tcPr>
            <w:tcW w:w="3544" w:type="dxa"/>
            <w:gridSpan w:val="2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F90BDF">
              <w:rPr>
                <w:rFonts w:hint="eastAsia"/>
              </w:rPr>
              <w:t xml:space="preserve">　</w:t>
            </w:r>
          </w:p>
        </w:tc>
      </w:tr>
    </w:tbl>
    <w:p w:rsidR="00014FEA" w:rsidRPr="00F90BDF" w:rsidRDefault="00014FEA">
      <w:pPr>
        <w:wordWrap w:val="0"/>
        <w:overflowPunct w:val="0"/>
        <w:autoSpaceDE w:val="0"/>
        <w:autoSpaceDN w:val="0"/>
        <w:spacing w:before="120"/>
      </w:pPr>
      <w:r w:rsidRPr="00F90BDF">
        <w:rPr>
          <w:rFonts w:hint="eastAsia"/>
        </w:rPr>
        <w:t xml:space="preserve">　　　　</w:t>
      </w:r>
      <w:r w:rsidR="00651B1B" w:rsidRPr="00F90BDF">
        <w:rPr>
          <w:rFonts w:hint="eastAsia"/>
        </w:rPr>
        <w:t>令和</w:t>
      </w:r>
      <w:r w:rsidRPr="00F90BDF">
        <w:rPr>
          <w:rFonts w:hint="eastAsia"/>
        </w:rPr>
        <w:t xml:space="preserve">　　年　　月　　日</w:t>
      </w:r>
    </w:p>
    <w:p w:rsidR="00014FEA" w:rsidRPr="00F90BDF" w:rsidRDefault="00014FEA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 w:rsidRPr="00F90BDF">
        <w:rPr>
          <w:rFonts w:hint="eastAsia"/>
        </w:rPr>
        <w:t xml:space="preserve">報告者　　　　　　　　　　</w:t>
      </w:r>
      <w:r w:rsidR="005C4E93" w:rsidRPr="00F90BDF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6377"/>
      </w:tblGrid>
      <w:tr w:rsidR="00F90BDF" w:rsidRPr="00F90BDF">
        <w:trPr>
          <w:trHeight w:val="627"/>
        </w:trPr>
        <w:tc>
          <w:tcPr>
            <w:tcW w:w="2128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  <w:spacing w:val="38"/>
              </w:rPr>
              <w:t>厚生労働大</w:t>
            </w:r>
            <w:r w:rsidRPr="00F90BDF">
              <w:rPr>
                <w:rFonts w:hint="eastAsia"/>
              </w:rPr>
              <w:t>臣</w:t>
            </w:r>
          </w:p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F90BDF">
              <w:rPr>
                <w:rFonts w:hint="eastAsia"/>
              </w:rPr>
              <w:t>都道府県労働局長</w:t>
            </w:r>
          </w:p>
        </w:tc>
        <w:tc>
          <w:tcPr>
            <w:tcW w:w="6377" w:type="dxa"/>
            <w:vAlign w:val="center"/>
          </w:tcPr>
          <w:p w:rsidR="00014FEA" w:rsidRPr="00F90BDF" w:rsidRDefault="00014FEA">
            <w:pPr>
              <w:wordWrap w:val="0"/>
              <w:overflowPunct w:val="0"/>
              <w:autoSpaceDE w:val="0"/>
              <w:autoSpaceDN w:val="0"/>
              <w:ind w:right="113"/>
            </w:pPr>
            <w:r w:rsidRPr="00F90BDF">
              <w:rPr>
                <w:rFonts w:hint="eastAsia"/>
              </w:rPr>
              <w:t xml:space="preserve">　殿</w:t>
            </w:r>
          </w:p>
        </w:tc>
      </w:tr>
    </w:tbl>
    <w:p w:rsidR="00014FEA" w:rsidRPr="00F90BDF" w:rsidRDefault="00014FEA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備考</w:t>
      </w:r>
    </w:p>
    <w:p w:rsidR="00014FEA" w:rsidRPr="00F90BDF" w:rsidRDefault="00014FEA" w:rsidP="005033C4">
      <w:pPr>
        <w:wordWrap w:val="0"/>
        <w:overflowPunct w:val="0"/>
        <w:autoSpaceDE w:val="0"/>
        <w:autoSpaceDN w:val="0"/>
        <w:spacing w:line="300" w:lineRule="auto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１</w:t>
      </w:r>
      <w:r w:rsidR="005033C4" w:rsidRPr="00F90BDF">
        <w:rPr>
          <w:rFonts w:hint="eastAsia"/>
        </w:rPr>
        <w:t xml:space="preserve">　「機械等の種類」</w:t>
      </w:r>
      <w:r w:rsidRPr="00F90BDF">
        <w:rPr>
          <w:rFonts w:hint="eastAsia"/>
        </w:rPr>
        <w:t>の欄には、特定自主検査を行うことができる機械等の種類を記入</w:t>
      </w:r>
      <w:r w:rsidR="005033C4" w:rsidRPr="00F90BDF">
        <w:rPr>
          <w:rFonts w:hint="eastAsia"/>
        </w:rPr>
        <w:t xml:space="preserve">　　　</w:t>
      </w:r>
      <w:r w:rsidRPr="00F90BDF">
        <w:rPr>
          <w:rFonts w:hint="eastAsia"/>
        </w:rPr>
        <w:t>すること。</w:t>
      </w:r>
    </w:p>
    <w:p w:rsidR="00014FEA" w:rsidRPr="00F90BDF" w:rsidRDefault="00014FEA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２</w:t>
      </w:r>
      <w:r w:rsidR="005033C4" w:rsidRPr="00F90BDF">
        <w:rPr>
          <w:rFonts w:hint="eastAsia"/>
        </w:rPr>
        <w:t xml:space="preserve">　「特定自主検査を実施する者の数」</w:t>
      </w:r>
      <w:r w:rsidRPr="00F90BDF">
        <w:rPr>
          <w:rFonts w:hint="eastAsia"/>
        </w:rPr>
        <w:t>の欄には、労働安全衛生法第</w:t>
      </w:r>
      <w:r w:rsidRPr="00F90BDF">
        <w:t>54</w:t>
      </w:r>
      <w:r w:rsidRPr="00F90BDF">
        <w:rPr>
          <w:rFonts w:hint="eastAsia"/>
        </w:rPr>
        <w:t>条の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の厚生労働省令で定める資格を有する者の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月</w:t>
      </w:r>
      <w:r w:rsidR="007A0EC6" w:rsidRPr="00F90BDF">
        <w:rPr>
          <w:rFonts w:hint="eastAsia"/>
        </w:rPr>
        <w:t>１</w:t>
      </w:r>
      <w:r w:rsidRPr="00F90BDF">
        <w:rPr>
          <w:rFonts w:hint="eastAsia"/>
        </w:rPr>
        <w:t>日現在の数を記入すること。</w:t>
      </w:r>
    </w:p>
    <w:p w:rsidR="00014FEA" w:rsidRPr="00F90BDF" w:rsidRDefault="00014FEA" w:rsidP="00F32C16">
      <w:pPr>
        <w:overflowPunct w:val="0"/>
        <w:autoSpaceDE w:val="0"/>
        <w:autoSpaceDN w:val="0"/>
        <w:spacing w:line="300" w:lineRule="auto"/>
        <w:ind w:left="629" w:hanging="629"/>
      </w:pPr>
      <w:r w:rsidRPr="00F90BDF">
        <w:rPr>
          <w:rFonts w:hint="eastAsia"/>
        </w:rPr>
        <w:t xml:space="preserve">　　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 xml:space="preserve">　</w:t>
      </w:r>
      <w:r w:rsidR="007243D1">
        <w:rPr>
          <w:rFonts w:hint="eastAsia"/>
        </w:rPr>
        <w:t>「特定自主検査を行っ</w:t>
      </w:r>
      <w:r w:rsidR="005033C4" w:rsidRPr="00F90BDF">
        <w:rPr>
          <w:rFonts w:hint="eastAsia"/>
        </w:rPr>
        <w:t>た機械等の数」</w:t>
      </w:r>
      <w:r w:rsidRPr="00F90BDF">
        <w:rPr>
          <w:rFonts w:hint="eastAsia"/>
        </w:rPr>
        <w:t>の欄には、前年の</w:t>
      </w:r>
      <w:r w:rsidR="007A0EC6" w:rsidRPr="00F90BDF">
        <w:rPr>
          <w:rFonts w:hint="eastAsia"/>
        </w:rPr>
        <w:t>４</w:t>
      </w:r>
      <w:r w:rsidRPr="00F90BDF">
        <w:rPr>
          <w:rFonts w:hint="eastAsia"/>
        </w:rPr>
        <w:t>月</w:t>
      </w:r>
      <w:r w:rsidR="007A0EC6" w:rsidRPr="00F90BDF">
        <w:rPr>
          <w:rFonts w:hint="eastAsia"/>
        </w:rPr>
        <w:t>１</w:t>
      </w:r>
      <w:r w:rsidRPr="00F90BDF">
        <w:rPr>
          <w:rFonts w:hint="eastAsia"/>
        </w:rPr>
        <w:t>日から本年の</w:t>
      </w:r>
      <w:r w:rsidR="007A0EC6" w:rsidRPr="00F90BDF">
        <w:rPr>
          <w:rFonts w:hint="eastAsia"/>
        </w:rPr>
        <w:t>３</w:t>
      </w:r>
      <w:r w:rsidRPr="00F90BDF">
        <w:rPr>
          <w:rFonts w:hint="eastAsia"/>
        </w:rPr>
        <w:t>月</w:t>
      </w:r>
      <w:r w:rsidRPr="00F90BDF">
        <w:t>31</w:t>
      </w:r>
      <w:r w:rsidR="007243D1">
        <w:rPr>
          <w:rFonts w:hint="eastAsia"/>
        </w:rPr>
        <w:t>日までの間に特定自主検査を行っ</w:t>
      </w:r>
      <w:r w:rsidRPr="00F90BDF">
        <w:rPr>
          <w:rFonts w:hint="eastAsia"/>
        </w:rPr>
        <w:t>た機械等の数を記入すること。</w:t>
      </w:r>
    </w:p>
    <w:p w:rsidR="00014FEA" w:rsidRPr="00F90BDF" w:rsidRDefault="00014FEA">
      <w:pPr>
        <w:wordWrap w:val="0"/>
        <w:overflowPunct w:val="0"/>
        <w:autoSpaceDE w:val="0"/>
        <w:autoSpaceDN w:val="0"/>
      </w:pPr>
    </w:p>
    <w:sectPr w:rsidR="00014FEA" w:rsidRPr="00F90BD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70" w:rsidRDefault="002A4370">
      <w:r>
        <w:separator/>
      </w:r>
    </w:p>
  </w:endnote>
  <w:endnote w:type="continuationSeparator" w:id="0">
    <w:p w:rsidR="002A4370" w:rsidRDefault="002A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70" w:rsidRDefault="002A4370">
      <w:r>
        <w:separator/>
      </w:r>
    </w:p>
  </w:footnote>
  <w:footnote w:type="continuationSeparator" w:id="0">
    <w:p w:rsidR="002A4370" w:rsidRDefault="002A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inkAnnotations="0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EA"/>
    <w:rsid w:val="00014FEA"/>
    <w:rsid w:val="00157305"/>
    <w:rsid w:val="002A4370"/>
    <w:rsid w:val="003B660A"/>
    <w:rsid w:val="005033C4"/>
    <w:rsid w:val="005B14E2"/>
    <w:rsid w:val="005C4E93"/>
    <w:rsid w:val="00651B1B"/>
    <w:rsid w:val="00712A0E"/>
    <w:rsid w:val="007243D1"/>
    <w:rsid w:val="007413EA"/>
    <w:rsid w:val="007A0EC6"/>
    <w:rsid w:val="009520C2"/>
    <w:rsid w:val="00A06761"/>
    <w:rsid w:val="00C352EC"/>
    <w:rsid w:val="00DD1926"/>
    <w:rsid w:val="00E539FB"/>
    <w:rsid w:val="00EB0D60"/>
    <w:rsid w:val="00F32C16"/>
    <w:rsid w:val="00F32F94"/>
    <w:rsid w:val="00F90BDF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858383-9093-48F0-95E8-12049C3D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D:/Template/4-18RB-EF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51A3-7043-4DF3-BB01-B0C35854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Pages>1</Pages>
  <Words>313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