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29" w:rsidRPr="009F2C29" w:rsidRDefault="00EC4A0A" w:rsidP="009F2C2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2832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F2C29"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F2C29" w:rsidRPr="009F2C29" w:rsidRDefault="009F2C29" w:rsidP="009F2C29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滋</w:t>
      </w:r>
      <w:r w:rsidRPr="009F2C2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賀</w:t>
      </w:r>
      <w:r w:rsidRPr="009F2C2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労</w:t>
      </w:r>
      <w:r w:rsidRPr="009F2C2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働</w:t>
      </w:r>
      <w:r w:rsidRPr="009F2C2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局</w:t>
      </w:r>
      <w:r w:rsidRPr="009F2C2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　殿</w:t>
      </w: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F2C29" w:rsidRDefault="002832DB" w:rsidP="002832DB">
      <w:pPr>
        <w:overflowPunct w:val="0"/>
        <w:ind w:right="864" w:firstLineChars="798" w:firstLine="467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32DB">
        <w:rPr>
          <w:rFonts w:ascii="ＭＳ 明朝" w:eastAsia="ＭＳ 明朝" w:hAnsi="Times New Roman" w:cs="Times New Roman" w:hint="eastAsia"/>
          <w:color w:val="000000"/>
          <w:spacing w:val="187"/>
          <w:kern w:val="0"/>
          <w:szCs w:val="21"/>
          <w:fitText w:val="1378" w:id="-1756620543"/>
        </w:rPr>
        <w:t>所在</w:t>
      </w:r>
      <w:r w:rsidRPr="002832DB">
        <w:rPr>
          <w:rFonts w:ascii="ＭＳ 明朝" w:eastAsia="ＭＳ 明朝" w:hAnsi="Times New Roman" w:cs="Times New Roman" w:hint="eastAsia"/>
          <w:color w:val="000000"/>
          <w:kern w:val="0"/>
          <w:szCs w:val="21"/>
          <w:fitText w:val="1378" w:id="-1756620543"/>
        </w:rPr>
        <w:t>地</w:t>
      </w:r>
    </w:p>
    <w:p w:rsidR="002832DB" w:rsidRPr="009F2C29" w:rsidRDefault="002832DB" w:rsidP="002832DB">
      <w:pPr>
        <w:overflowPunct w:val="0"/>
        <w:ind w:right="864" w:firstLineChars="1199" w:firstLine="4676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2832DB">
        <w:rPr>
          <w:rFonts w:ascii="ＭＳ 明朝" w:eastAsia="ＭＳ 明朝" w:hAnsi="Times New Roman" w:cs="Times New Roman" w:hint="eastAsia"/>
          <w:color w:val="000000"/>
          <w:spacing w:val="89"/>
          <w:kern w:val="0"/>
          <w:szCs w:val="21"/>
          <w:fitText w:val="1378" w:id="-1756620544"/>
        </w:rPr>
        <w:t>事業場</w:t>
      </w:r>
      <w:r w:rsidRPr="002832D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fitText w:val="1378" w:id="-1756620544"/>
        </w:rPr>
        <w:t>名</w:t>
      </w:r>
    </w:p>
    <w:p w:rsidR="009F2C29" w:rsidRPr="009F2C29" w:rsidRDefault="002832DB" w:rsidP="002832DB">
      <w:pPr>
        <w:overflowPunct w:val="0"/>
        <w:ind w:right="864" w:firstLineChars="1982" w:firstLine="4678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2832DB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  <w:fitText w:val="1378" w:id="-1756620800"/>
        </w:rPr>
        <w:t>事業主職氏</w:t>
      </w:r>
      <w:r w:rsidRPr="002832DB">
        <w:rPr>
          <w:rFonts w:ascii="ＭＳ 明朝" w:eastAsia="ＭＳ 明朝" w:hAnsi="Times New Roman" w:cs="Times New Roman" w:hint="eastAsia"/>
          <w:color w:val="000000"/>
          <w:spacing w:val="-1"/>
          <w:kern w:val="0"/>
          <w:szCs w:val="21"/>
          <w:fitText w:val="1378" w:id="-1756620800"/>
        </w:rPr>
        <w:t>名</w:t>
      </w: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F2C29" w:rsidRPr="009F2C29" w:rsidRDefault="009F2C29" w:rsidP="009F2C2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特定自主検査業者廃止報告書</w:t>
      </w: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F2C29" w:rsidRPr="009F2C29" w:rsidRDefault="009F2C29" w:rsidP="009F2C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0792F" w:rsidRDefault="009F2C29" w:rsidP="009F2C2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F2C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下記の理由により、特定自主検査業者としての業務を廃止しますので、別添のとおり、検査業者登録証を返還いたします。</w:t>
      </w:r>
    </w:p>
    <w:p w:rsidR="009F2C29" w:rsidRDefault="009F2C29" w:rsidP="009F2C2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F2C29" w:rsidRDefault="002832DB" w:rsidP="002832DB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9F2C29" w:rsidRDefault="009F2C29" w:rsidP="009F2C2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F2C29" w:rsidRPr="009F2C29" w:rsidRDefault="002832DB" w:rsidP="002832DB">
      <w:pPr>
        <w:overflowPunct w:val="0"/>
        <w:textAlignment w:val="baseline"/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廃止理由</w:t>
      </w:r>
    </w:p>
    <w:sectPr w:rsidR="009F2C29" w:rsidRPr="009F2C29" w:rsidSect="009F2C2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29"/>
    <w:rsid w:val="002832DB"/>
    <w:rsid w:val="0090792F"/>
    <w:rsid w:val="009F2C29"/>
    <w:rsid w:val="00E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FA5F9"/>
  <w15:chartTrackingRefBased/>
  <w15:docId w15:val="{6DBB577D-5D3A-4D38-8314-E2080571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2D71A720.dotm</Templat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