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E78F" w14:textId="4BE3DC29" w:rsidR="00EE44E5" w:rsidRDefault="00EE44E5" w:rsidP="003A6138">
      <w:pPr>
        <w:jc w:val="center"/>
        <w:rPr>
          <w:b/>
          <w:sz w:val="48"/>
          <w:szCs w:val="48"/>
        </w:rPr>
      </w:pPr>
      <w:r w:rsidRPr="006E6466">
        <w:rPr>
          <w:rFonts w:ascii="メイリオ" w:eastAsia="メイリオ" w:hAnsi="メイリオ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1F3B9" wp14:editId="376FF073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143625" cy="981075"/>
                <wp:effectExtent l="19050" t="1905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981075"/>
                        </a:xfrm>
                        <a:prstGeom prst="rect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E217D4" w14:textId="44A2138A" w:rsidR="00EE44E5" w:rsidRPr="003C350A" w:rsidRDefault="00EE44E5" w:rsidP="00EE44E5">
                            <w:pPr>
                              <w:pStyle w:val="af8"/>
                              <w:snapToGrid w:val="0"/>
                              <w:spacing w:line="320" w:lineRule="exact"/>
                              <w:ind w:right="-283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８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１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月</w:t>
                            </w:r>
                            <w:r w:rsidR="004638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２７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（</w:t>
                            </w:r>
                            <w:r w:rsidR="004638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）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まで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メール又は電話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</w:rPr>
                              <w:t>で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お申込み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</w:rPr>
                              <w:t>ください</w:t>
                            </w:r>
                            <w:r w:rsidRPr="003C35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25B8E374" w14:textId="77777777" w:rsidR="00EE44E5" w:rsidRPr="00AC2A32" w:rsidRDefault="00EE44E5" w:rsidP="00EE44E5">
                            <w:pPr>
                              <w:pStyle w:val="af8"/>
                              <w:snapToGrid w:val="0"/>
                              <w:spacing w:line="320" w:lineRule="exact"/>
                              <w:ind w:right="-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C2A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ハローワーク熊谷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求人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部門</w:t>
                            </w:r>
                            <w:r w:rsidRPr="00AC2A3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行</w:t>
                            </w:r>
                          </w:p>
                          <w:p w14:paraId="40FA9EE6" w14:textId="77777777" w:rsidR="00EE44E5" w:rsidRDefault="00EE44E5" w:rsidP="00EE44E5">
                            <w:pPr>
                              <w:pStyle w:val="af8"/>
                              <w:snapToGrid w:val="0"/>
                              <w:spacing w:line="320" w:lineRule="exact"/>
                              <w:ind w:right="-283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Cs w:val="28"/>
                              </w:rPr>
                            </w:pPr>
                            <w:r w:rsidRPr="00F65D1A"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360-0014</w:t>
                            </w:r>
                            <w:r>
                              <w:rPr>
                                <w:rFonts w:ascii="メイリオ" w:hAnsi="メイリオ"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  <w:r w:rsidRPr="00806DC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8"/>
                              </w:rPr>
                              <w:t>熊谷市</w:t>
                            </w:r>
                            <w:r w:rsidRPr="00806DCF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8"/>
                              </w:rPr>
                              <w:t>箱田</w:t>
                            </w:r>
                            <w:r w:rsidRPr="00806DC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8"/>
                              </w:rPr>
                              <w:t>5－6－2</w:t>
                            </w:r>
                            <w:r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  <w:r w:rsidRPr="00F65D1A"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1D471D"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TEL</w:t>
                            </w:r>
                            <w:r w:rsidRPr="001D471D"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：</w:t>
                            </w:r>
                            <w:r w:rsidRPr="001D471D"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048-522-5656</w:t>
                            </w:r>
                            <w:r w:rsidRPr="001D471D">
                              <w:rPr>
                                <w:rFonts w:ascii="メイリオ" w:hAnsi="メイリオ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1D471D"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メイリオ" w:hAnsi="メイリオ"/>
                                <w:color w:val="000000" w:themeColor="text1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1</w:t>
                            </w:r>
                            <w:r w:rsidRPr="001D471D">
                              <w:rPr>
                                <w:rFonts w:ascii="メイリオ" w:hAnsi="メイリオ" w:hint="eastAsia"/>
                                <w:color w:val="000000" w:themeColor="text1"/>
                                <w:szCs w:val="28"/>
                              </w:rPr>
                              <w:t>#)</w:t>
                            </w:r>
                          </w:p>
                          <w:p w14:paraId="69AEBB83" w14:textId="1A0A98F9" w:rsidR="00EE44E5" w:rsidRPr="00AC2A32" w:rsidRDefault="00EE44E5" w:rsidP="00EE44E5">
                            <w:pPr>
                              <w:pStyle w:val="af8"/>
                              <w:snapToGrid w:val="0"/>
                              <w:spacing w:line="320" w:lineRule="exact"/>
                              <w:ind w:right="-283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8"/>
                              </w:rPr>
                              <w:t>メール</w:t>
                            </w:r>
                            <w:r w:rsidRPr="00F65D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8"/>
                              </w:rPr>
                              <w:t>アド</w:t>
                            </w:r>
                            <w:r w:rsidRPr="00F65D1A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8"/>
                              </w:rPr>
                              <w:t>レス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  <w:hyperlink r:id="rId10" w:history="1">
                              <w:r w:rsidR="00D01748" w:rsidRPr="00D01748">
                                <w:rPr>
                                  <w:rStyle w:val="af"/>
                                  <w:rFonts w:ascii="メイリオ" w:eastAsia="メイリオ" w:hAnsi="メイリオ" w:hint="eastAsia"/>
                                  <w:sz w:val="24"/>
                                  <w:szCs w:val="24"/>
                                </w:rPr>
                                <w:t>suishinin11020</w:t>
                              </w:r>
                              <w:r w:rsidR="00D01748" w:rsidRPr="00D01748">
                                <w:rPr>
                                  <w:rStyle w:val="af"/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  <w:t>@mhlw.go.jp</w:t>
                              </w:r>
                            </w:hyperlink>
                          </w:p>
                          <w:p w14:paraId="6F5C883F" w14:textId="77777777" w:rsidR="00EE44E5" w:rsidRPr="00BF5BB5" w:rsidRDefault="00EE44E5" w:rsidP="00EE44E5">
                            <w:pPr>
                              <w:pStyle w:val="af8"/>
                              <w:snapToGrid w:val="0"/>
                              <w:spacing w:line="320" w:lineRule="exact"/>
                              <w:ind w:right="-283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1F3B9" id="正方形/長方形 10" o:spid="_x0000_s1026" style="position:absolute;left:0;text-align:left;margin-left:0;margin-top:1.45pt;width:483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" filled="f" strokecolor="windowText" strokeweight="3pt">
                <v:stroke linestyle="thinThin"/>
                <v:textbox>
                  <w:txbxContent>
                    <w:p w14:paraId="3DE217D4" w14:textId="44A2138A" w:rsidR="00EE44E5" w:rsidRPr="003C350A" w:rsidRDefault="00EE44E5" w:rsidP="00EE44E5">
                      <w:pPr>
                        <w:pStyle w:val="af8"/>
                        <w:snapToGrid w:val="0"/>
                        <w:spacing w:line="320" w:lineRule="exact"/>
                        <w:ind w:right="-283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8"/>
                        </w:rPr>
                      </w:pPr>
                      <w:r w:rsidRPr="003C350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8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８</w:t>
                      </w:r>
                      <w:r w:rsidRPr="003C350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8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１</w:t>
                      </w:r>
                      <w:r w:rsidRPr="003C350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8"/>
                        </w:rPr>
                        <w:t>月</w:t>
                      </w:r>
                      <w:r w:rsidR="004638D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２７</w:t>
                      </w:r>
                      <w:r w:rsidRPr="003C350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8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（</w:t>
                      </w:r>
                      <w:r w:rsidR="004638D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8"/>
                        </w:rPr>
                        <w:t>）</w:t>
                      </w:r>
                      <w:r w:rsidRPr="003C350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8"/>
                        </w:rPr>
                        <w:t>まで</w:t>
                      </w:r>
                      <w:r w:rsidRPr="003C350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</w:rPr>
                        <w:t>メール又は電話</w:t>
                      </w:r>
                      <w:r w:rsidRPr="003C350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</w:rPr>
                        <w:t>で</w:t>
                      </w:r>
                      <w:r w:rsidRPr="003C35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</w:rPr>
                        <w:t>お申込み</w:t>
                      </w:r>
                      <w:r w:rsidRPr="003C350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</w:rPr>
                        <w:t>ください</w:t>
                      </w:r>
                      <w:r w:rsidRPr="003C350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</w:rPr>
                        <w:t>。</w:t>
                      </w:r>
                    </w:p>
                    <w:p w14:paraId="25B8E374" w14:textId="77777777" w:rsidR="00EE44E5" w:rsidRPr="00AC2A32" w:rsidRDefault="00EE44E5" w:rsidP="00EE44E5">
                      <w:pPr>
                        <w:pStyle w:val="af8"/>
                        <w:snapToGrid w:val="0"/>
                        <w:spacing w:line="320" w:lineRule="exact"/>
                        <w:ind w:right="-28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AC2A3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ハローワーク熊谷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求人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8"/>
                        </w:rPr>
                        <w:t>部門</w:t>
                      </w:r>
                      <w:r w:rsidRPr="00AC2A3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行</w:t>
                      </w:r>
                    </w:p>
                    <w:p w14:paraId="40FA9EE6" w14:textId="77777777" w:rsidR="00EE44E5" w:rsidRDefault="00EE44E5" w:rsidP="00EE44E5">
                      <w:pPr>
                        <w:pStyle w:val="af8"/>
                        <w:snapToGrid w:val="0"/>
                        <w:spacing w:line="320" w:lineRule="exact"/>
                        <w:ind w:right="-283"/>
                        <w:jc w:val="left"/>
                        <w:rPr>
                          <w:rFonts w:ascii="メイリオ" w:hAnsi="メイリオ"/>
                          <w:color w:val="000000" w:themeColor="text1"/>
                          <w:szCs w:val="28"/>
                        </w:rPr>
                      </w:pPr>
                      <w:r w:rsidRPr="00F65D1A"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〒</w:t>
                      </w:r>
                      <w:r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360-0014</w:t>
                      </w:r>
                      <w:r>
                        <w:rPr>
                          <w:rFonts w:ascii="メイリオ" w:hAnsi="メイリオ"/>
                          <w:color w:val="000000" w:themeColor="text1"/>
                          <w:szCs w:val="28"/>
                        </w:rPr>
                        <w:t xml:space="preserve">　</w:t>
                      </w:r>
                      <w:r w:rsidRPr="00806DCF">
                        <w:rPr>
                          <w:rFonts w:ascii="メイリオ" w:eastAsia="メイリオ" w:hAnsi="メイリオ" w:hint="eastAsia"/>
                          <w:color w:val="000000" w:themeColor="text1"/>
                          <w:szCs w:val="28"/>
                        </w:rPr>
                        <w:t>熊谷市</w:t>
                      </w:r>
                      <w:r w:rsidRPr="00806DCF">
                        <w:rPr>
                          <w:rFonts w:ascii="メイリオ" w:eastAsia="メイリオ" w:hAnsi="メイリオ"/>
                          <w:color w:val="000000" w:themeColor="text1"/>
                          <w:szCs w:val="28"/>
                        </w:rPr>
                        <w:t>箱田</w:t>
                      </w:r>
                      <w:r w:rsidRPr="00806DCF">
                        <w:rPr>
                          <w:rFonts w:ascii="メイリオ" w:eastAsia="メイリオ" w:hAnsi="メイリオ" w:hint="eastAsia"/>
                          <w:color w:val="000000" w:themeColor="text1"/>
                          <w:szCs w:val="28"/>
                        </w:rPr>
                        <w:t>5－6－2</w:t>
                      </w:r>
                      <w:r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 xml:space="preserve">　</w:t>
                      </w:r>
                      <w:r w:rsidRPr="00F65D1A"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1D471D"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TEL</w:t>
                      </w:r>
                      <w:r w:rsidRPr="001D471D"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：</w:t>
                      </w:r>
                      <w:r w:rsidRPr="001D471D"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048-522-5656</w:t>
                      </w:r>
                      <w:r w:rsidRPr="001D471D">
                        <w:rPr>
                          <w:rFonts w:ascii="メイリオ" w:hAnsi="メイリオ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1D471D"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(</w:t>
                      </w:r>
                      <w:r>
                        <w:rPr>
                          <w:rFonts w:ascii="メイリオ" w:hAnsi="メイリオ"/>
                          <w:color w:val="000000" w:themeColor="text1"/>
                          <w:szCs w:val="28"/>
                        </w:rPr>
                        <w:t>3</w:t>
                      </w:r>
                      <w:r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1</w:t>
                      </w:r>
                      <w:r w:rsidRPr="001D471D">
                        <w:rPr>
                          <w:rFonts w:ascii="メイリオ" w:hAnsi="メイリオ" w:hint="eastAsia"/>
                          <w:color w:val="000000" w:themeColor="text1"/>
                          <w:szCs w:val="28"/>
                        </w:rPr>
                        <w:t>#)</w:t>
                      </w:r>
                    </w:p>
                    <w:p w14:paraId="69AEBB83" w14:textId="1A0A98F9" w:rsidR="00EE44E5" w:rsidRPr="00AC2A32" w:rsidRDefault="00EE44E5" w:rsidP="00EE44E5">
                      <w:pPr>
                        <w:pStyle w:val="af8"/>
                        <w:snapToGrid w:val="0"/>
                        <w:spacing w:line="320" w:lineRule="exact"/>
                        <w:ind w:right="-283"/>
                        <w:jc w:val="left"/>
                        <w:rPr>
                          <w:rFonts w:ascii="メイリオ" w:hAnsi="メイリオ"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Cs w:val="28"/>
                        </w:rPr>
                        <w:t>メール</w:t>
                      </w:r>
                      <w:r w:rsidRPr="00F65D1A">
                        <w:rPr>
                          <w:rFonts w:ascii="メイリオ" w:eastAsia="メイリオ" w:hAnsi="メイリオ" w:hint="eastAsia"/>
                          <w:color w:val="000000" w:themeColor="text1"/>
                          <w:szCs w:val="28"/>
                        </w:rPr>
                        <w:t>アド</w:t>
                      </w:r>
                      <w:r w:rsidRPr="00F65D1A">
                        <w:rPr>
                          <w:rFonts w:ascii="メイリオ" w:eastAsia="メイリオ" w:hAnsi="メイリオ"/>
                          <w:color w:val="000000" w:themeColor="text1"/>
                          <w:szCs w:val="28"/>
                        </w:rPr>
                        <w:t>レス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Cs w:val="28"/>
                        </w:rPr>
                        <w:t xml:space="preserve">　</w:t>
                      </w:r>
                      <w:hyperlink r:id="rId11" w:history="1">
                        <w:r w:rsidR="00D01748" w:rsidRPr="00D01748">
                          <w:rPr>
                            <w:rStyle w:val="af"/>
                            <w:rFonts w:ascii="メイリオ" w:eastAsia="メイリオ" w:hAnsi="メイリオ" w:hint="eastAsia"/>
                            <w:sz w:val="24"/>
                            <w:szCs w:val="24"/>
                          </w:rPr>
                          <w:t>suishinin11020</w:t>
                        </w:r>
                        <w:r w:rsidR="00D01748" w:rsidRPr="00D01748">
                          <w:rPr>
                            <w:rStyle w:val="af"/>
                            <w:rFonts w:ascii="メイリオ" w:eastAsia="メイリオ" w:hAnsi="メイリオ"/>
                            <w:sz w:val="24"/>
                            <w:szCs w:val="24"/>
                          </w:rPr>
                          <w:t>@mhlw.go.jp</w:t>
                        </w:r>
                      </w:hyperlink>
                    </w:p>
                    <w:p w14:paraId="6F5C883F" w14:textId="77777777" w:rsidR="00EE44E5" w:rsidRPr="00BF5BB5" w:rsidRDefault="00EE44E5" w:rsidP="00EE44E5">
                      <w:pPr>
                        <w:pStyle w:val="af8"/>
                        <w:snapToGrid w:val="0"/>
                        <w:spacing w:line="320" w:lineRule="exact"/>
                        <w:ind w:right="-283"/>
                        <w:jc w:val="left"/>
                        <w:rPr>
                          <w:rFonts w:ascii="メイリオ" w:hAnsi="メイリオ"/>
                          <w:color w:val="000000" w:themeColor="text1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EA8048" w14:textId="77777777" w:rsidR="00EE44E5" w:rsidRDefault="00EE44E5" w:rsidP="003A6138">
      <w:pPr>
        <w:jc w:val="center"/>
        <w:rPr>
          <w:b/>
          <w:sz w:val="48"/>
          <w:szCs w:val="48"/>
        </w:rPr>
      </w:pPr>
    </w:p>
    <w:p w14:paraId="55D3EAC3" w14:textId="77777777" w:rsidR="00EE44E5" w:rsidRDefault="00EE44E5" w:rsidP="003A6138">
      <w:pPr>
        <w:jc w:val="center"/>
        <w:rPr>
          <w:b/>
          <w:sz w:val="48"/>
          <w:szCs w:val="48"/>
        </w:rPr>
      </w:pPr>
    </w:p>
    <w:p w14:paraId="2219A34C" w14:textId="3B480AD2" w:rsidR="003A6138" w:rsidRPr="003A6138" w:rsidRDefault="00314704" w:rsidP="003A613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参加申込書</w:t>
      </w:r>
    </w:p>
    <w:p w14:paraId="5AF9A264" w14:textId="77777777" w:rsidR="00314704" w:rsidRDefault="00314704"/>
    <w:p w14:paraId="35D7B27E" w14:textId="71AD684A" w:rsidR="003A6138" w:rsidRDefault="007239A3" w:rsidP="007239A3">
      <w:pPr>
        <w:pStyle w:val="ae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7239A3">
        <w:rPr>
          <w:rFonts w:hint="eastAsia"/>
          <w:b/>
          <w:sz w:val="28"/>
          <w:szCs w:val="28"/>
        </w:rPr>
        <w:t>令和</w:t>
      </w:r>
      <w:r w:rsidR="009813AA">
        <w:rPr>
          <w:rFonts w:hint="eastAsia"/>
          <w:b/>
          <w:sz w:val="28"/>
          <w:szCs w:val="28"/>
        </w:rPr>
        <w:t>８</w:t>
      </w:r>
      <w:r w:rsidRPr="007239A3">
        <w:rPr>
          <w:rFonts w:hint="eastAsia"/>
          <w:b/>
          <w:sz w:val="28"/>
          <w:szCs w:val="28"/>
        </w:rPr>
        <w:t>年</w:t>
      </w:r>
      <w:r w:rsidR="00FE4F62">
        <w:rPr>
          <w:rFonts w:hint="eastAsia"/>
          <w:b/>
          <w:sz w:val="28"/>
          <w:szCs w:val="28"/>
        </w:rPr>
        <w:t>２</w:t>
      </w:r>
      <w:r w:rsidRPr="007239A3">
        <w:rPr>
          <w:rFonts w:hint="eastAsia"/>
          <w:b/>
          <w:sz w:val="28"/>
          <w:szCs w:val="28"/>
        </w:rPr>
        <w:t>月</w:t>
      </w:r>
      <w:r w:rsidR="009813AA">
        <w:rPr>
          <w:rFonts w:hint="eastAsia"/>
          <w:b/>
          <w:sz w:val="28"/>
          <w:szCs w:val="28"/>
        </w:rPr>
        <w:t>３</w:t>
      </w:r>
      <w:r w:rsidR="00314704">
        <w:rPr>
          <w:rFonts w:hint="eastAsia"/>
          <w:b/>
          <w:sz w:val="28"/>
          <w:szCs w:val="28"/>
        </w:rPr>
        <w:t>日（</w:t>
      </w:r>
      <w:r w:rsidR="00333B14">
        <w:rPr>
          <w:rFonts w:hint="eastAsia"/>
          <w:b/>
          <w:sz w:val="28"/>
          <w:szCs w:val="28"/>
        </w:rPr>
        <w:t>火</w:t>
      </w:r>
      <w:r w:rsidR="00314704">
        <w:rPr>
          <w:rFonts w:hint="eastAsia"/>
          <w:b/>
          <w:sz w:val="28"/>
          <w:szCs w:val="28"/>
        </w:rPr>
        <w:t xml:space="preserve">）　　</w:t>
      </w:r>
      <w:r w:rsidR="006E777A">
        <w:rPr>
          <w:rFonts w:hint="eastAsia"/>
          <w:b/>
          <w:sz w:val="28"/>
          <w:szCs w:val="28"/>
        </w:rPr>
        <w:t xml:space="preserve">　　</w:t>
      </w:r>
      <w:r w:rsidR="00077B0A">
        <w:rPr>
          <w:rFonts w:hint="eastAsia"/>
          <w:b/>
          <w:sz w:val="28"/>
          <w:szCs w:val="28"/>
        </w:rPr>
        <w:t>１４：００～１６：００</w:t>
      </w:r>
    </w:p>
    <w:p w14:paraId="14F34B9B" w14:textId="77777777" w:rsidR="009569F5" w:rsidRDefault="006E777A" w:rsidP="00314704">
      <w:pPr>
        <w:ind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深谷市</w:t>
      </w:r>
      <w:r w:rsidR="009813AA">
        <w:rPr>
          <w:rFonts w:hint="eastAsia"/>
          <w:b/>
          <w:sz w:val="28"/>
          <w:szCs w:val="28"/>
        </w:rPr>
        <w:t>上柴公民館　大会議室１</w:t>
      </w:r>
      <w:r w:rsidR="00314704">
        <w:rPr>
          <w:rFonts w:hint="eastAsia"/>
          <w:b/>
          <w:sz w:val="28"/>
          <w:szCs w:val="28"/>
        </w:rPr>
        <w:t xml:space="preserve">　</w:t>
      </w:r>
    </w:p>
    <w:p w14:paraId="2EE74F49" w14:textId="56F8CFF6" w:rsidR="00314704" w:rsidRDefault="00314704" w:rsidP="00314704">
      <w:pPr>
        <w:ind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深谷市</w:t>
      </w:r>
      <w:r w:rsidR="009813AA">
        <w:rPr>
          <w:rFonts w:hint="eastAsia"/>
          <w:b/>
          <w:sz w:val="28"/>
          <w:szCs w:val="28"/>
        </w:rPr>
        <w:t>上柴町西</w:t>
      </w:r>
      <w:r w:rsidR="00077B0A">
        <w:rPr>
          <w:rFonts w:hint="eastAsia"/>
          <w:b/>
          <w:sz w:val="28"/>
          <w:szCs w:val="28"/>
        </w:rPr>
        <w:t>４－２－１４</w:t>
      </w:r>
      <w:r w:rsidR="009813AA">
        <w:rPr>
          <w:rFonts w:hint="eastAsia"/>
          <w:b/>
          <w:sz w:val="28"/>
          <w:szCs w:val="28"/>
        </w:rPr>
        <w:t>（</w:t>
      </w:r>
      <w:r w:rsidR="00077B0A">
        <w:rPr>
          <w:rFonts w:hint="eastAsia"/>
          <w:b/>
          <w:sz w:val="28"/>
          <w:szCs w:val="28"/>
        </w:rPr>
        <w:t>３</w:t>
      </w:r>
      <w:r w:rsidR="009813AA">
        <w:rPr>
          <w:rFonts w:hint="eastAsia"/>
          <w:b/>
          <w:sz w:val="28"/>
          <w:szCs w:val="28"/>
        </w:rPr>
        <w:t>階キララ上柴）</w:t>
      </w:r>
    </w:p>
    <w:p w14:paraId="4DA68351" w14:textId="4859F795" w:rsidR="00314704" w:rsidRDefault="00314704" w:rsidP="009813AA">
      <w:pPr>
        <w:ind w:left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</w:t>
      </w:r>
      <w:r w:rsidR="006E777A">
        <w:rPr>
          <w:rFonts w:hint="eastAsia"/>
          <w:b/>
          <w:sz w:val="28"/>
          <w:szCs w:val="28"/>
        </w:rPr>
        <w:t xml:space="preserve">　</w:t>
      </w:r>
    </w:p>
    <w:p w14:paraId="08089ACA" w14:textId="40217B8B" w:rsidR="007239A3" w:rsidRPr="00314704" w:rsidRDefault="007239A3" w:rsidP="00314704">
      <w:pPr>
        <w:jc w:val="center"/>
        <w:rPr>
          <w:b/>
          <w:sz w:val="28"/>
          <w:szCs w:val="28"/>
        </w:rPr>
      </w:pPr>
      <w:r w:rsidRPr="00314704">
        <w:rPr>
          <w:rFonts w:hint="eastAsia"/>
          <w:b/>
          <w:sz w:val="28"/>
          <w:szCs w:val="28"/>
        </w:rPr>
        <w:t>「</w:t>
      </w:r>
      <w:r w:rsidR="00314704" w:rsidRPr="00314704">
        <w:rPr>
          <w:rFonts w:hint="eastAsia"/>
          <w:b/>
          <w:sz w:val="28"/>
          <w:szCs w:val="28"/>
        </w:rPr>
        <w:t>令和</w:t>
      </w:r>
      <w:r w:rsidR="009813AA">
        <w:rPr>
          <w:rFonts w:hint="eastAsia"/>
          <w:b/>
          <w:sz w:val="28"/>
          <w:szCs w:val="28"/>
        </w:rPr>
        <w:t>７</w:t>
      </w:r>
      <w:r w:rsidR="00314704" w:rsidRPr="00314704">
        <w:rPr>
          <w:rFonts w:hint="eastAsia"/>
          <w:b/>
          <w:sz w:val="28"/>
          <w:szCs w:val="28"/>
        </w:rPr>
        <w:t>年度</w:t>
      </w:r>
      <w:r w:rsidRPr="00314704">
        <w:rPr>
          <w:rFonts w:hint="eastAsia"/>
          <w:b/>
          <w:sz w:val="28"/>
          <w:szCs w:val="28"/>
        </w:rPr>
        <w:t>企業トップクラス</w:t>
      </w:r>
      <w:r w:rsidRPr="00314704">
        <w:rPr>
          <w:rFonts w:hint="eastAsia"/>
          <w:b/>
          <w:sz w:val="28"/>
          <w:szCs w:val="28"/>
        </w:rPr>
        <w:t>&amp;</w:t>
      </w:r>
      <w:r w:rsidRPr="00314704">
        <w:rPr>
          <w:rFonts w:hint="eastAsia"/>
          <w:b/>
          <w:sz w:val="28"/>
          <w:szCs w:val="28"/>
        </w:rPr>
        <w:t>公正採用選考人権啓発推進員研修会」</w:t>
      </w:r>
    </w:p>
    <w:p w14:paraId="4D26F220" w14:textId="77777777" w:rsidR="00314704" w:rsidRDefault="00314704" w:rsidP="007239A3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F7BD8" w14:paraId="4B272C79" w14:textId="77777777" w:rsidTr="00772C6A">
        <w:trPr>
          <w:trHeight w:val="1069"/>
        </w:trPr>
        <w:tc>
          <w:tcPr>
            <w:tcW w:w="3209" w:type="dxa"/>
            <w:vAlign w:val="center"/>
          </w:tcPr>
          <w:p w14:paraId="6A239F0C" w14:textId="77777777" w:rsidR="00CF7BD8" w:rsidRPr="00772C6A" w:rsidRDefault="00CF7BD8" w:rsidP="00CF7BD8">
            <w:pPr>
              <w:jc w:val="center"/>
              <w:rPr>
                <w:b/>
                <w:sz w:val="24"/>
                <w:szCs w:val="24"/>
              </w:rPr>
            </w:pPr>
            <w:r w:rsidRPr="00772C6A">
              <w:rPr>
                <w:rFonts w:hint="eastAsia"/>
                <w:b/>
                <w:sz w:val="24"/>
                <w:szCs w:val="24"/>
              </w:rPr>
              <w:t>職　　名</w:t>
            </w:r>
          </w:p>
        </w:tc>
        <w:tc>
          <w:tcPr>
            <w:tcW w:w="3209" w:type="dxa"/>
            <w:vAlign w:val="center"/>
          </w:tcPr>
          <w:p w14:paraId="73997F00" w14:textId="77777777" w:rsidR="00CF7BD8" w:rsidRPr="00772C6A" w:rsidRDefault="00CF7BD8" w:rsidP="00CF7BD8">
            <w:pPr>
              <w:jc w:val="center"/>
              <w:rPr>
                <w:b/>
                <w:sz w:val="24"/>
                <w:szCs w:val="24"/>
              </w:rPr>
            </w:pPr>
            <w:r w:rsidRPr="00772C6A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3210" w:type="dxa"/>
            <w:vAlign w:val="center"/>
          </w:tcPr>
          <w:p w14:paraId="62AA1590" w14:textId="77777777" w:rsidR="00CF7BD8" w:rsidRPr="00772C6A" w:rsidRDefault="00CF7BD8" w:rsidP="00CF7BD8">
            <w:pPr>
              <w:jc w:val="center"/>
              <w:rPr>
                <w:b/>
                <w:sz w:val="24"/>
                <w:szCs w:val="24"/>
              </w:rPr>
            </w:pPr>
            <w:r w:rsidRPr="00772C6A">
              <w:rPr>
                <w:rFonts w:hint="eastAsia"/>
                <w:b/>
                <w:sz w:val="24"/>
                <w:szCs w:val="24"/>
              </w:rPr>
              <w:t>出欠確認</w:t>
            </w:r>
          </w:p>
          <w:p w14:paraId="320A2B2D" w14:textId="77777777" w:rsidR="00CF7BD8" w:rsidRPr="00772C6A" w:rsidRDefault="00CF7BD8" w:rsidP="00CF7BD8">
            <w:pPr>
              <w:jc w:val="center"/>
              <w:rPr>
                <w:b/>
                <w:sz w:val="24"/>
                <w:szCs w:val="24"/>
              </w:rPr>
            </w:pPr>
            <w:r w:rsidRPr="00772C6A">
              <w:rPr>
                <w:rFonts w:hint="eastAsia"/>
                <w:b/>
                <w:sz w:val="24"/>
                <w:szCs w:val="24"/>
              </w:rPr>
              <w:t>（○をつけて下さい）</w:t>
            </w:r>
          </w:p>
        </w:tc>
      </w:tr>
      <w:tr w:rsidR="00CF7BD8" w14:paraId="7EB1ECD1" w14:textId="77777777" w:rsidTr="00314704">
        <w:trPr>
          <w:trHeight w:val="1057"/>
        </w:trPr>
        <w:tc>
          <w:tcPr>
            <w:tcW w:w="3209" w:type="dxa"/>
            <w:vAlign w:val="center"/>
          </w:tcPr>
          <w:p w14:paraId="4D64DE1A" w14:textId="77777777" w:rsidR="006C4833" w:rsidRDefault="00CF7BD8" w:rsidP="00772C6A">
            <w:pPr>
              <w:jc w:val="center"/>
              <w:rPr>
                <w:b/>
                <w:sz w:val="24"/>
                <w:szCs w:val="24"/>
              </w:rPr>
            </w:pPr>
            <w:r w:rsidRPr="00772C6A">
              <w:rPr>
                <w:rFonts w:hint="eastAsia"/>
                <w:b/>
                <w:sz w:val="24"/>
                <w:szCs w:val="24"/>
              </w:rPr>
              <w:t>公正採用選考</w:t>
            </w:r>
          </w:p>
          <w:p w14:paraId="4ED82B32" w14:textId="31A97326" w:rsidR="00772C6A" w:rsidRPr="00772C6A" w:rsidRDefault="00CF7BD8" w:rsidP="006C4833">
            <w:pPr>
              <w:jc w:val="center"/>
              <w:rPr>
                <w:sz w:val="24"/>
                <w:szCs w:val="24"/>
              </w:rPr>
            </w:pPr>
            <w:r w:rsidRPr="00772C6A">
              <w:rPr>
                <w:rFonts w:hint="eastAsia"/>
                <w:b/>
                <w:sz w:val="24"/>
                <w:szCs w:val="24"/>
              </w:rPr>
              <w:t>人権啓発推進員</w:t>
            </w:r>
          </w:p>
        </w:tc>
        <w:tc>
          <w:tcPr>
            <w:tcW w:w="3209" w:type="dxa"/>
            <w:vAlign w:val="center"/>
          </w:tcPr>
          <w:p w14:paraId="55FE028B" w14:textId="77777777" w:rsidR="00CF7BD8" w:rsidRPr="00772C6A" w:rsidRDefault="00CF7BD8" w:rsidP="00314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0CB45F1F" w14:textId="77777777" w:rsidR="00CF7BD8" w:rsidRPr="00F518B8" w:rsidRDefault="003A3446" w:rsidP="00F518B8">
            <w:pPr>
              <w:jc w:val="center"/>
              <w:rPr>
                <w:b/>
                <w:sz w:val="24"/>
                <w:szCs w:val="24"/>
              </w:rPr>
            </w:pPr>
            <w:r w:rsidRPr="00F518B8">
              <w:rPr>
                <w:rFonts w:hint="eastAsia"/>
                <w:b/>
                <w:sz w:val="24"/>
                <w:szCs w:val="24"/>
              </w:rPr>
              <w:t>出席</w:t>
            </w:r>
            <w:r w:rsidR="00CF7BD8" w:rsidRPr="00F518B8">
              <w:rPr>
                <w:rFonts w:hint="eastAsia"/>
                <w:b/>
                <w:sz w:val="24"/>
                <w:szCs w:val="24"/>
              </w:rPr>
              <w:t xml:space="preserve">　・　</w:t>
            </w:r>
            <w:r w:rsidRPr="00F518B8">
              <w:rPr>
                <w:rFonts w:hint="eastAsia"/>
                <w:b/>
                <w:sz w:val="24"/>
                <w:szCs w:val="24"/>
              </w:rPr>
              <w:t>欠席</w:t>
            </w:r>
          </w:p>
        </w:tc>
      </w:tr>
      <w:tr w:rsidR="00CF7BD8" w14:paraId="70DE630F" w14:textId="77777777" w:rsidTr="00314704">
        <w:trPr>
          <w:trHeight w:val="1150"/>
        </w:trPr>
        <w:tc>
          <w:tcPr>
            <w:tcW w:w="3209" w:type="dxa"/>
            <w:vAlign w:val="center"/>
          </w:tcPr>
          <w:p w14:paraId="0AD715D9" w14:textId="77777777" w:rsidR="00314704" w:rsidRPr="00772C6A" w:rsidRDefault="00314704" w:rsidP="00314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86DEC7C" w14:textId="77777777" w:rsidR="00CF7BD8" w:rsidRPr="00772C6A" w:rsidRDefault="00CF7BD8" w:rsidP="00314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C165C44" w14:textId="77777777" w:rsidR="00CF7BD8" w:rsidRPr="00772C6A" w:rsidRDefault="003A3446" w:rsidP="00CF7BD8">
            <w:pPr>
              <w:jc w:val="center"/>
              <w:rPr>
                <w:b/>
                <w:sz w:val="24"/>
                <w:szCs w:val="24"/>
              </w:rPr>
            </w:pPr>
            <w:r w:rsidRPr="00772C6A">
              <w:rPr>
                <w:rFonts w:hint="eastAsia"/>
                <w:b/>
                <w:sz w:val="24"/>
                <w:szCs w:val="24"/>
              </w:rPr>
              <w:t>出席</w:t>
            </w:r>
            <w:r w:rsidR="00CF7BD8" w:rsidRPr="00772C6A">
              <w:rPr>
                <w:rFonts w:hint="eastAsia"/>
                <w:b/>
                <w:sz w:val="24"/>
                <w:szCs w:val="24"/>
              </w:rPr>
              <w:t xml:space="preserve">　・　</w:t>
            </w:r>
            <w:r w:rsidRPr="00772C6A">
              <w:rPr>
                <w:rFonts w:hint="eastAsia"/>
                <w:b/>
                <w:sz w:val="24"/>
                <w:szCs w:val="24"/>
              </w:rPr>
              <w:t>欠席</w:t>
            </w:r>
          </w:p>
        </w:tc>
      </w:tr>
    </w:tbl>
    <w:p w14:paraId="1E8B25CC" w14:textId="77777777" w:rsidR="007239A3" w:rsidRDefault="007239A3" w:rsidP="00772C6A">
      <w:pPr>
        <w:rPr>
          <w:sz w:val="24"/>
          <w:szCs w:val="24"/>
        </w:rPr>
      </w:pPr>
    </w:p>
    <w:p w14:paraId="5B35B396" w14:textId="77777777" w:rsidR="00772C6A" w:rsidRDefault="00772C6A" w:rsidP="00772C6A">
      <w:pPr>
        <w:pStyle w:val="ae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772C6A">
        <w:rPr>
          <w:rFonts w:hint="eastAsia"/>
          <w:b/>
          <w:sz w:val="24"/>
          <w:szCs w:val="24"/>
        </w:rPr>
        <w:t>「公正採用選考人権啓発推進員」欄については、出欠にかかわらず記入して下さい。</w:t>
      </w:r>
    </w:p>
    <w:p w14:paraId="36376F57" w14:textId="77777777" w:rsidR="00772C6A" w:rsidRDefault="00772C6A" w:rsidP="00772C6A">
      <w:pPr>
        <w:rPr>
          <w:b/>
          <w:sz w:val="24"/>
          <w:szCs w:val="24"/>
        </w:rPr>
      </w:pPr>
    </w:p>
    <w:p w14:paraId="07B71B06" w14:textId="77777777" w:rsidR="00314704" w:rsidRDefault="00314704" w:rsidP="00772C6A">
      <w:pPr>
        <w:rPr>
          <w:b/>
          <w:sz w:val="24"/>
          <w:szCs w:val="24"/>
        </w:rPr>
      </w:pPr>
    </w:p>
    <w:p w14:paraId="1694746C" w14:textId="77777777" w:rsidR="001C2F3A" w:rsidRDefault="00772C6A" w:rsidP="00772C6A">
      <w:pPr>
        <w:rPr>
          <w:b/>
          <w:sz w:val="28"/>
          <w:szCs w:val="28"/>
        </w:rPr>
      </w:pPr>
      <w:r w:rsidRPr="001C2F3A">
        <w:rPr>
          <w:rFonts w:hint="eastAsia"/>
          <w:b/>
          <w:sz w:val="28"/>
          <w:szCs w:val="28"/>
        </w:rPr>
        <w:t>令和　　年　　月　　日</w:t>
      </w:r>
    </w:p>
    <w:p w14:paraId="58431266" w14:textId="77777777" w:rsidR="00314704" w:rsidRPr="001C2F3A" w:rsidRDefault="00314704" w:rsidP="00772C6A">
      <w:pPr>
        <w:rPr>
          <w:b/>
          <w:sz w:val="28"/>
          <w:szCs w:val="28"/>
        </w:rPr>
      </w:pPr>
    </w:p>
    <w:p w14:paraId="2025B19E" w14:textId="77777777" w:rsidR="001C2F3A" w:rsidRPr="001C2F3A" w:rsidRDefault="001C2F3A" w:rsidP="001C2F3A">
      <w:pPr>
        <w:ind w:firstLineChars="1200" w:firstLine="3373"/>
        <w:rPr>
          <w:b/>
          <w:sz w:val="28"/>
          <w:szCs w:val="28"/>
          <w:u w:val="single"/>
        </w:rPr>
      </w:pPr>
      <w:r w:rsidRPr="001C2F3A">
        <w:rPr>
          <w:rFonts w:hint="eastAsia"/>
          <w:b/>
          <w:sz w:val="28"/>
          <w:szCs w:val="28"/>
          <w:u w:val="single"/>
        </w:rPr>
        <w:t>事業所名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611BB6B7" w14:textId="77777777" w:rsidR="001C2F3A" w:rsidRPr="008C012D" w:rsidRDefault="001C2F3A" w:rsidP="008C012D">
      <w:pPr>
        <w:ind w:firstLineChars="800" w:firstLine="3369"/>
        <w:rPr>
          <w:b/>
          <w:sz w:val="28"/>
          <w:szCs w:val="28"/>
          <w:u w:val="single"/>
        </w:rPr>
      </w:pPr>
      <w:r w:rsidRPr="006E777A">
        <w:rPr>
          <w:rFonts w:hint="eastAsia"/>
          <w:b/>
          <w:spacing w:val="70"/>
          <w:kern w:val="0"/>
          <w:sz w:val="28"/>
          <w:szCs w:val="28"/>
          <w:u w:val="single"/>
          <w:fitText w:val="1124" w:id="-1672817152"/>
        </w:rPr>
        <w:t>所在</w:t>
      </w:r>
      <w:r w:rsidRPr="006E777A">
        <w:rPr>
          <w:rFonts w:hint="eastAsia"/>
          <w:b/>
          <w:kern w:val="0"/>
          <w:sz w:val="28"/>
          <w:szCs w:val="28"/>
          <w:u w:val="single"/>
          <w:fitText w:val="1124" w:id="-1672817152"/>
        </w:rPr>
        <w:t>地</w:t>
      </w:r>
      <w:r w:rsidR="008C012D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305B98FA" w14:textId="62E3AE9F" w:rsidR="008C012D" w:rsidRPr="008C012D" w:rsidRDefault="006E777A" w:rsidP="00EE44E5">
      <w:pPr>
        <w:ind w:firstLineChars="808" w:firstLine="3402"/>
        <w:jc w:val="left"/>
        <w:rPr>
          <w:sz w:val="28"/>
          <w:szCs w:val="28"/>
        </w:rPr>
      </w:pPr>
      <w:r w:rsidRPr="006E777A">
        <w:rPr>
          <w:rFonts w:hint="eastAsia"/>
          <w:b/>
          <w:spacing w:val="70"/>
          <w:kern w:val="0"/>
          <w:sz w:val="28"/>
          <w:szCs w:val="28"/>
          <w:u w:val="single"/>
          <w:fitText w:val="1124" w:id="-1129044736"/>
        </w:rPr>
        <w:t>連絡</w:t>
      </w:r>
      <w:r w:rsidR="001C2F3A" w:rsidRPr="006E777A">
        <w:rPr>
          <w:rFonts w:hint="eastAsia"/>
          <w:b/>
          <w:kern w:val="0"/>
          <w:sz w:val="28"/>
          <w:szCs w:val="28"/>
          <w:u w:val="single"/>
          <w:fitText w:val="1124" w:id="-1129044736"/>
        </w:rPr>
        <w:t>先</w:t>
      </w:r>
      <w:r>
        <w:rPr>
          <w:rFonts w:hint="eastAsia"/>
          <w:b/>
          <w:kern w:val="0"/>
          <w:sz w:val="28"/>
          <w:szCs w:val="28"/>
          <w:u w:val="single"/>
        </w:rPr>
        <w:t xml:space="preserve">　　　　　　　　　　　　　　　　　　</w:t>
      </w:r>
    </w:p>
    <w:sectPr w:rsidR="008C012D" w:rsidRPr="008C012D" w:rsidSect="009569F5">
      <w:headerReference w:type="default" r:id="rId12"/>
      <w:pgSz w:w="11906" w:h="16838"/>
      <w:pgMar w:top="851" w:right="1134" w:bottom="851" w:left="1134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E81B" w14:textId="77777777" w:rsidR="00640EFE" w:rsidRDefault="00640EFE" w:rsidP="00640EFE">
      <w:r>
        <w:separator/>
      </w:r>
    </w:p>
  </w:endnote>
  <w:endnote w:type="continuationSeparator" w:id="0">
    <w:p w14:paraId="3975DA20" w14:textId="77777777" w:rsidR="00640EFE" w:rsidRDefault="00640EFE" w:rsidP="0064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8E19" w14:textId="77777777" w:rsidR="00640EFE" w:rsidRDefault="00640EFE" w:rsidP="00640EFE">
      <w:r>
        <w:separator/>
      </w:r>
    </w:p>
  </w:footnote>
  <w:footnote w:type="continuationSeparator" w:id="0">
    <w:p w14:paraId="4F046D5A" w14:textId="77777777" w:rsidR="00640EFE" w:rsidRDefault="00640EFE" w:rsidP="0064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4FEF" w14:textId="77777777" w:rsidR="00640EFE" w:rsidRPr="00640EFE" w:rsidRDefault="00640EFE" w:rsidP="00640EFE">
    <w:pPr>
      <w:pStyle w:val="af4"/>
      <w:jc w:val="right"/>
      <w:rPr>
        <w:sz w:val="28"/>
        <w:szCs w:val="28"/>
      </w:rPr>
    </w:pPr>
    <w:r w:rsidRPr="00640EFE">
      <w:rPr>
        <w:rFonts w:hint="eastAsia"/>
        <w:sz w:val="28"/>
        <w:szCs w:val="28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62D"/>
    <w:multiLevelType w:val="hybridMultilevel"/>
    <w:tmpl w:val="D7C66CE6"/>
    <w:lvl w:ilvl="0" w:tplc="1E1214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935D8"/>
    <w:multiLevelType w:val="hybridMultilevel"/>
    <w:tmpl w:val="89F4DC62"/>
    <w:lvl w:ilvl="0" w:tplc="68CCC4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CA7A77"/>
    <w:multiLevelType w:val="hybridMultilevel"/>
    <w:tmpl w:val="9B5EF0D0"/>
    <w:lvl w:ilvl="0" w:tplc="0B6463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2C43"/>
    <w:multiLevelType w:val="hybridMultilevel"/>
    <w:tmpl w:val="730C2B32"/>
    <w:lvl w:ilvl="0" w:tplc="02B88A76">
      <w:start w:val="4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2034305">
    <w:abstractNumId w:val="2"/>
  </w:num>
  <w:num w:numId="2" w16cid:durableId="1359698229">
    <w:abstractNumId w:val="1"/>
  </w:num>
  <w:num w:numId="3" w16cid:durableId="813914732">
    <w:abstractNumId w:val="0"/>
  </w:num>
  <w:num w:numId="4" w16cid:durableId="58853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38"/>
    <w:rsid w:val="00025301"/>
    <w:rsid w:val="00077B0A"/>
    <w:rsid w:val="00146E13"/>
    <w:rsid w:val="001C2F3A"/>
    <w:rsid w:val="0022764E"/>
    <w:rsid w:val="00314704"/>
    <w:rsid w:val="00333B14"/>
    <w:rsid w:val="003A3446"/>
    <w:rsid w:val="003A6138"/>
    <w:rsid w:val="004638DE"/>
    <w:rsid w:val="00463DA5"/>
    <w:rsid w:val="005441C8"/>
    <w:rsid w:val="00640EFE"/>
    <w:rsid w:val="00693C94"/>
    <w:rsid w:val="006C4833"/>
    <w:rsid w:val="006E777A"/>
    <w:rsid w:val="007239A3"/>
    <w:rsid w:val="00772C6A"/>
    <w:rsid w:val="007A1D2F"/>
    <w:rsid w:val="007F0543"/>
    <w:rsid w:val="008C012D"/>
    <w:rsid w:val="009569F5"/>
    <w:rsid w:val="009813AA"/>
    <w:rsid w:val="009B6A84"/>
    <w:rsid w:val="00B60AEF"/>
    <w:rsid w:val="00BF7AE0"/>
    <w:rsid w:val="00C5418F"/>
    <w:rsid w:val="00CF7BD8"/>
    <w:rsid w:val="00D01748"/>
    <w:rsid w:val="00D310A3"/>
    <w:rsid w:val="00D461D6"/>
    <w:rsid w:val="00D8388E"/>
    <w:rsid w:val="00E46351"/>
    <w:rsid w:val="00E830B5"/>
    <w:rsid w:val="00EE44E5"/>
    <w:rsid w:val="00F44D30"/>
    <w:rsid w:val="00F518B8"/>
    <w:rsid w:val="00FC396E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410AA7"/>
  <w15:docId w15:val="{F621E796-6D2C-4461-9AC8-D86552FC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2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60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60AEF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40EF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40EFE"/>
  </w:style>
  <w:style w:type="paragraph" w:styleId="af6">
    <w:name w:val="footer"/>
    <w:basedOn w:val="a"/>
    <w:link w:val="af7"/>
    <w:uiPriority w:val="99"/>
    <w:unhideWhenUsed/>
    <w:rsid w:val="00640EF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40EFE"/>
  </w:style>
  <w:style w:type="paragraph" w:styleId="af8">
    <w:name w:val="Closing"/>
    <w:basedOn w:val="a"/>
    <w:link w:val="af9"/>
    <w:uiPriority w:val="99"/>
    <w:semiHidden/>
    <w:unhideWhenUsed/>
    <w:rsid w:val="00EE44E5"/>
    <w:pPr>
      <w:jc w:val="right"/>
    </w:pPr>
  </w:style>
  <w:style w:type="character" w:customStyle="1" w:styleId="af9">
    <w:name w:val="結語 (文字)"/>
    <w:basedOn w:val="a0"/>
    <w:link w:val="af8"/>
    <w:uiPriority w:val="99"/>
    <w:semiHidden/>
    <w:rsid w:val="00EE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suishinin11020@mhlw.go.jp" TargetMode="External" Type="http://schemas.openxmlformats.org/officeDocument/2006/relationships/hyperlink"/><Relationship Id="rId11" Target="mailto:suishinin11020@mhlw.go.jp" TargetMode="External" Type="http://schemas.openxmlformats.org/officeDocument/2006/relationships/hyperlink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_rels/settings.xml.rels><?xml version="1.0" encoding="UTF-8" standalone="yes"?><Relationships xmlns="http://schemas.openxmlformats.org/package/2006/relationships"><Relationship Id="rId1" Target="file:///D:/Program%20Files/Microsoft%20Office/Templates/1041/Word%202010%20look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317A6D7572CC42B27671BC6D008114" ma:contentTypeVersion="15" ma:contentTypeDescription="新しいドキュメントを作成します。" ma:contentTypeScope="" ma:versionID="dc414945ff897f995f09e50d91346546">
  <xsd:schema xmlns:xsd="http://www.w3.org/2001/XMLSchema" xmlns:xs="http://www.w3.org/2001/XMLSchema" xmlns:p="http://schemas.microsoft.com/office/2006/metadata/properties" xmlns:ns2="986ec5ca-ddb8-4557-9927-09525702daef" xmlns:ns3="263dbbe5-076b-4606-a03b-9598f5f2f35a" targetNamespace="http://schemas.microsoft.com/office/2006/metadata/properties" ma:root="true" ma:fieldsID="7d859c4d7be553dee2075514c5b3ab25" ns2:_="" ns3:_="">
    <xsd:import namespace="986ec5ca-ddb8-4557-9927-09525702dae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5ca-ddb8-4557-9927-09525702dae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16bbd4-47aa-4159-9114-f0b8306b4b2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86ec5ca-ddb8-4557-9927-09525702daef">
      <UserInfo>
        <DisplayName/>
        <AccountId xsi:nil="true"/>
        <AccountType/>
      </UserInfo>
    </Owner>
    <lcf76f155ced4ddcb4097134ff3c332f xmlns="986ec5ca-ddb8-4557-9927-09525702daef">
      <Terms xmlns="http://schemas.microsoft.com/office/infopath/2007/PartnerControls"/>
    </lcf76f155ced4ddcb4097134ff3c332f>
    <_Flow_SignoffStatus xmlns="986ec5ca-ddb8-4557-9927-09525702daef" xsi:nil="true"/>
  </documentManagement>
</p:properties>
</file>

<file path=customXml/itemProps1.xml><?xml version="1.0" encoding="utf-8"?>
<ds:datastoreItem xmlns:ds="http://schemas.openxmlformats.org/officeDocument/2006/customXml" ds:itemID="{9ED3E986-81C2-4A9F-AD90-907E04BBE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D3BCD-AD14-4ACD-8C26-2AC97FB35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ec5ca-ddb8-4557-9927-09525702dae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96426-6669-48BF-8309-01FBD4E478B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986ec5ca-ddb8-4557-9927-09525702d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0x010100E4317A6D7572CC42B27671BC6D008114</vt:lpwstr>
  </property>
</Properties>
</file>