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93109" w14:textId="77777777" w:rsidR="00993439" w:rsidRPr="00D720CD" w:rsidRDefault="00993439" w:rsidP="00993439">
      <w:pPr>
        <w:pStyle w:val="a3"/>
        <w:wordWrap w:val="0"/>
        <w:jc w:val="right"/>
        <w:rPr>
          <w:sz w:val="28"/>
          <w:szCs w:val="28"/>
          <w:lang w:eastAsia="zh-TW"/>
        </w:rPr>
      </w:pPr>
      <w:r>
        <w:rPr>
          <w:rFonts w:hint="eastAsia"/>
          <w:kern w:val="0"/>
          <w:sz w:val="28"/>
          <w:szCs w:val="28"/>
        </w:rPr>
        <w:t xml:space="preserve">　令和　</w:t>
      </w:r>
      <w:r>
        <w:rPr>
          <w:rFonts w:hint="eastAsia"/>
          <w:kern w:val="0"/>
          <w:sz w:val="28"/>
          <w:szCs w:val="28"/>
        </w:rPr>
        <w:t xml:space="preserve"> </w:t>
      </w:r>
      <w:r w:rsidRPr="000D610F">
        <w:rPr>
          <w:rFonts w:hint="eastAsia"/>
          <w:kern w:val="0"/>
          <w:sz w:val="28"/>
          <w:szCs w:val="28"/>
          <w:lang w:eastAsia="zh-TW"/>
        </w:rPr>
        <w:t>年</w:t>
      </w:r>
      <w:r>
        <w:rPr>
          <w:rFonts w:hint="eastAsia"/>
          <w:kern w:val="0"/>
          <w:sz w:val="28"/>
          <w:szCs w:val="28"/>
          <w:lang w:eastAsia="zh-TW"/>
        </w:rPr>
        <w:t xml:space="preserve"> </w:t>
      </w:r>
      <w:r>
        <w:rPr>
          <w:rFonts w:hint="eastAsia"/>
          <w:kern w:val="0"/>
          <w:sz w:val="28"/>
          <w:szCs w:val="28"/>
          <w:lang w:eastAsia="zh-TW"/>
        </w:rPr>
        <w:t xml:space="preserve">　</w:t>
      </w:r>
      <w:r w:rsidRPr="000D610F">
        <w:rPr>
          <w:rFonts w:hint="eastAsia"/>
          <w:kern w:val="0"/>
          <w:sz w:val="28"/>
          <w:szCs w:val="28"/>
          <w:lang w:eastAsia="zh-TW"/>
        </w:rPr>
        <w:t>月</w:t>
      </w:r>
      <w:r>
        <w:rPr>
          <w:rFonts w:hint="eastAsia"/>
          <w:kern w:val="0"/>
          <w:sz w:val="28"/>
          <w:szCs w:val="28"/>
          <w:lang w:eastAsia="zh-TW"/>
        </w:rPr>
        <w:t xml:space="preserve"> </w:t>
      </w:r>
      <w:r>
        <w:rPr>
          <w:rFonts w:hint="eastAsia"/>
          <w:kern w:val="0"/>
          <w:sz w:val="28"/>
          <w:szCs w:val="28"/>
          <w:lang w:eastAsia="zh-TW"/>
        </w:rPr>
        <w:t xml:space="preserve">　</w:t>
      </w:r>
      <w:r w:rsidRPr="000D610F">
        <w:rPr>
          <w:rFonts w:hint="eastAsia"/>
          <w:kern w:val="0"/>
          <w:sz w:val="28"/>
          <w:szCs w:val="28"/>
          <w:lang w:eastAsia="zh-TW"/>
        </w:rPr>
        <w:t>日</w:t>
      </w:r>
    </w:p>
    <w:p w14:paraId="66BAFF95" w14:textId="77777777" w:rsidR="00993439" w:rsidRPr="00D720CD" w:rsidRDefault="00993439" w:rsidP="00993439">
      <w:pPr>
        <w:rPr>
          <w:sz w:val="28"/>
          <w:szCs w:val="28"/>
          <w:lang w:eastAsia="zh-TW"/>
        </w:rPr>
      </w:pPr>
    </w:p>
    <w:p w14:paraId="2EEBE4C0" w14:textId="77777777" w:rsidR="00993439" w:rsidRPr="00D720CD" w:rsidRDefault="00993439" w:rsidP="00993439">
      <w:pPr>
        <w:ind w:firstLineChars="150" w:firstLine="420"/>
        <w:rPr>
          <w:sz w:val="28"/>
          <w:szCs w:val="28"/>
          <w:lang w:eastAsia="zh-TW"/>
        </w:rPr>
      </w:pPr>
      <w:r>
        <w:rPr>
          <w:rFonts w:hint="eastAsia"/>
          <w:sz w:val="28"/>
          <w:szCs w:val="28"/>
          <w:lang w:eastAsia="zh-TW"/>
        </w:rPr>
        <w:t xml:space="preserve">　那覇労働基準監督署長　</w:t>
      </w:r>
      <w:r w:rsidRPr="00D720CD">
        <w:rPr>
          <w:rFonts w:hint="eastAsia"/>
          <w:sz w:val="28"/>
          <w:szCs w:val="28"/>
          <w:lang w:eastAsia="zh-TW"/>
        </w:rPr>
        <w:t>殿</w:t>
      </w:r>
    </w:p>
    <w:p w14:paraId="2AB369A0" w14:textId="77777777" w:rsidR="00993439" w:rsidRDefault="00993439" w:rsidP="00993439">
      <w:pPr>
        <w:ind w:firstLineChars="100" w:firstLine="280"/>
        <w:rPr>
          <w:sz w:val="28"/>
          <w:szCs w:val="28"/>
          <w:lang w:eastAsia="zh-TW"/>
        </w:rPr>
      </w:pPr>
    </w:p>
    <w:p w14:paraId="3FE7EABA" w14:textId="77777777" w:rsidR="00993439" w:rsidRDefault="00993439" w:rsidP="00993439">
      <w:pPr>
        <w:ind w:firstLineChars="100" w:firstLine="280"/>
        <w:rPr>
          <w:sz w:val="28"/>
          <w:szCs w:val="28"/>
          <w:lang w:eastAsia="zh-TW"/>
        </w:rPr>
      </w:pPr>
    </w:p>
    <w:p w14:paraId="3F24C5F9" w14:textId="77777777" w:rsidR="00993439" w:rsidRPr="004E0B23" w:rsidRDefault="00993439" w:rsidP="00993439">
      <w:pPr>
        <w:ind w:firstLineChars="1409" w:firstLine="4678"/>
        <w:rPr>
          <w:sz w:val="20"/>
          <w:szCs w:val="20"/>
          <w:lang w:eastAsia="zh-TW"/>
        </w:rPr>
      </w:pPr>
      <w:r w:rsidRPr="00993439">
        <w:rPr>
          <w:rFonts w:hint="eastAsia"/>
          <w:spacing w:val="66"/>
          <w:kern w:val="0"/>
          <w:sz w:val="20"/>
          <w:szCs w:val="20"/>
          <w:fitText w:val="1200" w:id="-1248163072"/>
          <w:lang w:eastAsia="zh-TW"/>
        </w:rPr>
        <w:t>事業場</w:t>
      </w:r>
      <w:r w:rsidRPr="00993439">
        <w:rPr>
          <w:rFonts w:hint="eastAsia"/>
          <w:spacing w:val="2"/>
          <w:kern w:val="0"/>
          <w:sz w:val="20"/>
          <w:szCs w:val="20"/>
          <w:fitText w:val="1200" w:id="-1248163072"/>
          <w:lang w:eastAsia="zh-TW"/>
        </w:rPr>
        <w:t>名</w:t>
      </w:r>
    </w:p>
    <w:p w14:paraId="00CBCA96" w14:textId="77777777" w:rsidR="00993439" w:rsidRPr="004E0B23" w:rsidRDefault="00993439" w:rsidP="00993439">
      <w:pPr>
        <w:ind w:firstLineChars="936" w:firstLine="4680"/>
        <w:rPr>
          <w:sz w:val="20"/>
          <w:szCs w:val="20"/>
          <w:lang w:eastAsia="zh-TW"/>
        </w:rPr>
      </w:pPr>
      <w:r w:rsidRPr="00860968">
        <w:rPr>
          <w:rFonts w:hint="eastAsia"/>
          <w:spacing w:val="150"/>
          <w:kern w:val="0"/>
          <w:sz w:val="20"/>
          <w:szCs w:val="20"/>
          <w:fitText w:val="1200" w:id="-1248163071"/>
          <w:lang w:eastAsia="zh-TW"/>
        </w:rPr>
        <w:t>所在</w:t>
      </w:r>
      <w:r w:rsidRPr="00860968">
        <w:rPr>
          <w:rFonts w:hint="eastAsia"/>
          <w:kern w:val="0"/>
          <w:sz w:val="20"/>
          <w:szCs w:val="20"/>
          <w:fitText w:val="1200" w:id="-1248163071"/>
          <w:lang w:eastAsia="zh-TW"/>
        </w:rPr>
        <w:t>地</w:t>
      </w:r>
    </w:p>
    <w:p w14:paraId="252789E7" w14:textId="77777777" w:rsidR="00993439" w:rsidRPr="004E0B23" w:rsidRDefault="00993439" w:rsidP="00993439">
      <w:pPr>
        <w:ind w:firstLineChars="2340" w:firstLine="4680"/>
        <w:rPr>
          <w:sz w:val="20"/>
          <w:szCs w:val="20"/>
          <w:lang w:eastAsia="zh-TW"/>
        </w:rPr>
      </w:pPr>
      <w:r w:rsidRPr="00860968">
        <w:rPr>
          <w:rFonts w:hint="eastAsia"/>
          <w:kern w:val="0"/>
          <w:sz w:val="20"/>
          <w:szCs w:val="20"/>
          <w:fitText w:val="1200" w:id="-1248163070"/>
          <w:lang w:eastAsia="zh-TW"/>
        </w:rPr>
        <w:t>代表者職氏名</w:t>
      </w:r>
      <w:r>
        <w:rPr>
          <w:rFonts w:hint="eastAsia"/>
          <w:kern w:val="0"/>
          <w:sz w:val="20"/>
          <w:szCs w:val="20"/>
          <w:lang w:eastAsia="zh-TW"/>
        </w:rPr>
        <w:t xml:space="preserve">　　　　　　　　　　　　　　</w:t>
      </w:r>
    </w:p>
    <w:p w14:paraId="78E2193D" w14:textId="77777777" w:rsidR="00993439" w:rsidRPr="00D720CD" w:rsidRDefault="00993439" w:rsidP="00993439">
      <w:pPr>
        <w:rPr>
          <w:sz w:val="28"/>
          <w:szCs w:val="28"/>
          <w:lang w:eastAsia="zh-TW"/>
        </w:rPr>
      </w:pPr>
    </w:p>
    <w:p w14:paraId="14EF38F4" w14:textId="77777777" w:rsidR="00993439" w:rsidRPr="00D720CD" w:rsidRDefault="00993439" w:rsidP="00993439">
      <w:pPr>
        <w:rPr>
          <w:sz w:val="28"/>
          <w:szCs w:val="28"/>
          <w:lang w:eastAsia="zh-TW"/>
        </w:rPr>
      </w:pPr>
    </w:p>
    <w:p w14:paraId="3868A735" w14:textId="77777777" w:rsidR="00993439" w:rsidRPr="00D720CD" w:rsidRDefault="00993439" w:rsidP="00993439">
      <w:pPr>
        <w:pStyle w:val="a4"/>
        <w:rPr>
          <w:sz w:val="32"/>
          <w:szCs w:val="32"/>
        </w:rPr>
      </w:pPr>
      <w:r>
        <w:rPr>
          <w:rFonts w:hint="eastAsia"/>
          <w:sz w:val="32"/>
          <w:szCs w:val="32"/>
        </w:rPr>
        <w:t>労働災害防止対策</w:t>
      </w:r>
      <w:r w:rsidRPr="00D720CD">
        <w:rPr>
          <w:rFonts w:hint="eastAsia"/>
          <w:sz w:val="32"/>
          <w:szCs w:val="32"/>
        </w:rPr>
        <w:t>について</w:t>
      </w:r>
    </w:p>
    <w:p w14:paraId="21E3696F" w14:textId="77777777" w:rsidR="00993439" w:rsidRPr="004E0B23" w:rsidRDefault="00993439" w:rsidP="00993439">
      <w:pPr>
        <w:rPr>
          <w:sz w:val="28"/>
          <w:szCs w:val="28"/>
        </w:rPr>
      </w:pPr>
    </w:p>
    <w:p w14:paraId="2C507E40" w14:textId="77777777" w:rsidR="00993439" w:rsidRDefault="00993439" w:rsidP="00993439">
      <w:pPr>
        <w:rPr>
          <w:sz w:val="28"/>
          <w:szCs w:val="28"/>
        </w:rPr>
      </w:pPr>
    </w:p>
    <w:p w14:paraId="27081633" w14:textId="77777777" w:rsidR="00993439" w:rsidRPr="00D720CD" w:rsidRDefault="00993439" w:rsidP="00993439">
      <w:pPr>
        <w:rPr>
          <w:sz w:val="28"/>
          <w:szCs w:val="28"/>
        </w:rPr>
      </w:pPr>
    </w:p>
    <w:p w14:paraId="7C4857CC" w14:textId="77777777" w:rsidR="00647E92" w:rsidRPr="00BE7320" w:rsidRDefault="00993439" w:rsidP="00647E92">
      <w:pPr>
        <w:rPr>
          <w:rFonts w:ascii="ＭＳ 明朝" w:hAnsi="ＭＳ 明朝"/>
          <w:sz w:val="28"/>
          <w:szCs w:val="28"/>
        </w:rPr>
      </w:pPr>
      <w:r w:rsidRPr="00BE7320">
        <w:rPr>
          <w:rFonts w:ascii="ＭＳ 明朝" w:hAnsi="ＭＳ 明朝" w:hint="eastAsia"/>
          <w:sz w:val="28"/>
          <w:szCs w:val="28"/>
          <w:u w:val="single"/>
        </w:rPr>
        <w:t>令和  　年 　 月 　 日</w:t>
      </w:r>
      <w:r w:rsidRPr="00BE7320">
        <w:rPr>
          <w:rFonts w:ascii="ＭＳ 明朝" w:hAnsi="ＭＳ 明朝" w:hint="eastAsia"/>
          <w:sz w:val="28"/>
          <w:szCs w:val="28"/>
        </w:rPr>
        <w:t>、当事業場の労働者</w:t>
      </w:r>
      <w:r w:rsidRPr="00BE7320">
        <w:rPr>
          <w:rFonts w:ascii="ＭＳ 明朝" w:hAnsi="ＭＳ 明朝" w:hint="eastAsia"/>
          <w:sz w:val="28"/>
          <w:szCs w:val="28"/>
          <w:u w:val="single"/>
        </w:rPr>
        <w:t xml:space="preserve">　　　　　　　</w:t>
      </w:r>
      <w:r w:rsidR="006075F3" w:rsidRPr="00BE7320">
        <w:rPr>
          <w:rFonts w:ascii="ＭＳ 明朝" w:hAnsi="ＭＳ 明朝" w:hint="eastAsia"/>
          <w:sz w:val="28"/>
          <w:szCs w:val="28"/>
          <w:u w:val="single"/>
        </w:rPr>
        <w:t xml:space="preserve">　</w:t>
      </w:r>
      <w:r w:rsidRPr="00BE7320">
        <w:rPr>
          <w:rFonts w:ascii="ＭＳ 明朝" w:hAnsi="ＭＳ 明朝" w:hint="eastAsia"/>
          <w:sz w:val="28"/>
          <w:szCs w:val="28"/>
        </w:rPr>
        <w:t>氏</w:t>
      </w:r>
      <w:r w:rsidR="00647E92" w:rsidRPr="00BE7320">
        <w:rPr>
          <w:rFonts w:ascii="ＭＳ 明朝" w:hAnsi="ＭＳ 明朝" w:hint="eastAsia"/>
          <w:sz w:val="28"/>
          <w:szCs w:val="28"/>
        </w:rPr>
        <w:t>が被災した労働災害を踏まえ、同種災害の再発を防止するために講じた措置を右記のとおり報告します。</w:t>
      </w:r>
    </w:p>
    <w:p w14:paraId="7E5D32EE" w14:textId="77777777" w:rsidR="00993439" w:rsidRPr="004B4EB1" w:rsidRDefault="00993439" w:rsidP="006075F3">
      <w:pPr>
        <w:ind w:leftChars="171" w:left="359"/>
        <w:rPr>
          <w:sz w:val="28"/>
          <w:szCs w:val="28"/>
        </w:rPr>
      </w:pPr>
    </w:p>
    <w:p w14:paraId="5877BE2F" w14:textId="77777777" w:rsidR="00993439" w:rsidRPr="002F04DA" w:rsidRDefault="00993439" w:rsidP="00993439">
      <w:pPr>
        <w:ind w:left="720"/>
        <w:rPr>
          <w:sz w:val="28"/>
          <w:szCs w:val="28"/>
        </w:rPr>
      </w:pPr>
    </w:p>
    <w:p w14:paraId="04C7F64E" w14:textId="77777777" w:rsidR="00993439" w:rsidRDefault="00993439" w:rsidP="00993439">
      <w:pPr>
        <w:ind w:left="720"/>
        <w:jc w:val="center"/>
        <w:rPr>
          <w:sz w:val="28"/>
          <w:szCs w:val="28"/>
        </w:rPr>
      </w:pPr>
    </w:p>
    <w:p w14:paraId="0640D107" w14:textId="77777777" w:rsidR="00993439" w:rsidRPr="001D6839" w:rsidRDefault="00993439" w:rsidP="00993439">
      <w:pPr>
        <w:ind w:left="720"/>
        <w:jc w:val="center"/>
        <w:rPr>
          <w:sz w:val="28"/>
          <w:szCs w:val="28"/>
        </w:rPr>
      </w:pPr>
    </w:p>
    <w:p w14:paraId="7F9F9FFA" w14:textId="77777777" w:rsidR="00993439" w:rsidRPr="00511C7D" w:rsidRDefault="00993439" w:rsidP="00993439">
      <w:pPr>
        <w:ind w:left="720"/>
        <w:jc w:val="center"/>
        <w:rPr>
          <w:sz w:val="28"/>
          <w:szCs w:val="28"/>
        </w:rPr>
      </w:pPr>
    </w:p>
    <w:p w14:paraId="29C940FE" w14:textId="77777777" w:rsidR="00993439" w:rsidRDefault="00993439" w:rsidP="00993439">
      <w:pPr>
        <w:ind w:left="720"/>
        <w:jc w:val="center"/>
        <w:rPr>
          <w:sz w:val="28"/>
          <w:szCs w:val="28"/>
        </w:rPr>
      </w:pPr>
    </w:p>
    <w:p w14:paraId="28CF1DD3" w14:textId="77777777" w:rsidR="00993439" w:rsidRDefault="00993439" w:rsidP="00993439">
      <w:pPr>
        <w:ind w:left="720"/>
        <w:jc w:val="center"/>
        <w:rPr>
          <w:sz w:val="28"/>
          <w:szCs w:val="28"/>
        </w:rPr>
      </w:pPr>
    </w:p>
    <w:p w14:paraId="2CB8016B" w14:textId="77777777" w:rsidR="00993439" w:rsidRDefault="00993439" w:rsidP="00993439">
      <w:pPr>
        <w:ind w:left="720"/>
        <w:jc w:val="center"/>
        <w:rPr>
          <w:sz w:val="28"/>
          <w:szCs w:val="28"/>
        </w:rPr>
      </w:pPr>
    </w:p>
    <w:p w14:paraId="2A1B3094" w14:textId="77777777" w:rsidR="00993439" w:rsidRDefault="00993439" w:rsidP="00993439">
      <w:pPr>
        <w:ind w:left="720"/>
        <w:jc w:val="center"/>
        <w:rPr>
          <w:sz w:val="28"/>
          <w:szCs w:val="28"/>
        </w:rPr>
      </w:pPr>
    </w:p>
    <w:p w14:paraId="702354E9" w14:textId="77777777" w:rsidR="00993439" w:rsidRDefault="00993439" w:rsidP="00993439">
      <w:pPr>
        <w:ind w:left="720"/>
        <w:jc w:val="center"/>
        <w:rPr>
          <w:sz w:val="28"/>
          <w:szCs w:val="28"/>
        </w:rPr>
      </w:pPr>
    </w:p>
    <w:p w14:paraId="167D62DC" w14:textId="77777777" w:rsidR="00993439" w:rsidRDefault="00993439" w:rsidP="00993439">
      <w:pPr>
        <w:ind w:left="720"/>
        <w:jc w:val="center"/>
        <w:rPr>
          <w:sz w:val="28"/>
          <w:szCs w:val="28"/>
          <w:lang w:eastAsia="zh-TW"/>
        </w:rPr>
      </w:pPr>
      <w:r>
        <w:rPr>
          <w:rFonts w:hint="eastAsia"/>
          <w:sz w:val="28"/>
          <w:szCs w:val="28"/>
          <w:lang w:eastAsia="zh-TW"/>
        </w:rPr>
        <w:t xml:space="preserve">　　　　　作成者職氏名</w:t>
      </w:r>
    </w:p>
    <w:p w14:paraId="63466145" w14:textId="77777777" w:rsidR="00993439" w:rsidRDefault="00993439" w:rsidP="00993439">
      <w:pPr>
        <w:ind w:left="720"/>
        <w:jc w:val="center"/>
        <w:rPr>
          <w:rFonts w:eastAsia="PMingLiU"/>
          <w:kern w:val="0"/>
          <w:sz w:val="28"/>
          <w:szCs w:val="28"/>
          <w:lang w:eastAsia="zh-TW"/>
        </w:rPr>
      </w:pPr>
      <w:r>
        <w:rPr>
          <w:rFonts w:hint="eastAsia"/>
          <w:sz w:val="28"/>
          <w:szCs w:val="28"/>
          <w:lang w:eastAsia="zh-TW"/>
        </w:rPr>
        <w:t xml:space="preserve">　　　　　</w:t>
      </w:r>
      <w:r w:rsidRPr="00993439">
        <w:rPr>
          <w:rFonts w:hint="eastAsia"/>
          <w:spacing w:val="1"/>
          <w:w w:val="60"/>
          <w:kern w:val="0"/>
          <w:sz w:val="28"/>
          <w:szCs w:val="28"/>
          <w:fitText w:val="1680" w:id="-1248163069"/>
          <w:lang w:eastAsia="zh-TW"/>
        </w:rPr>
        <w:t>安全衛生担当者職氏</w:t>
      </w:r>
      <w:r w:rsidRPr="00993439">
        <w:rPr>
          <w:rFonts w:hint="eastAsia"/>
          <w:w w:val="60"/>
          <w:kern w:val="0"/>
          <w:sz w:val="28"/>
          <w:szCs w:val="28"/>
          <w:fitText w:val="1680" w:id="-1248163069"/>
          <w:lang w:eastAsia="zh-TW"/>
        </w:rPr>
        <w:t>名</w:t>
      </w:r>
    </w:p>
    <w:p w14:paraId="1E0E7B9F" w14:textId="77777777" w:rsidR="00993439" w:rsidRPr="003005D7" w:rsidRDefault="00993439" w:rsidP="000639C5">
      <w:pPr>
        <w:rPr>
          <w:rFonts w:eastAsia="PMingLiU"/>
          <w:kern w:val="0"/>
          <w:sz w:val="28"/>
          <w:szCs w:val="28"/>
          <w:lang w:eastAsia="zh-TW"/>
        </w:rPr>
      </w:pPr>
    </w:p>
    <w:p w14:paraId="2CA9374A" w14:textId="77777777" w:rsidR="000639C5" w:rsidRPr="00817D9F" w:rsidRDefault="000639C5" w:rsidP="00240E38">
      <w:pPr>
        <w:jc w:val="right"/>
        <w:rPr>
          <w:rFonts w:eastAsia="PMingLiU"/>
          <w:sz w:val="28"/>
          <w:szCs w:val="28"/>
          <w:lang w:eastAsia="zh-TW"/>
        </w:rPr>
      </w:pPr>
    </w:p>
    <w:p w14:paraId="72BAD205" w14:textId="77777777" w:rsidR="00993439" w:rsidRPr="004B4EB1" w:rsidRDefault="00993439" w:rsidP="004B4EB1">
      <w:pPr>
        <w:pStyle w:val="ab"/>
        <w:numPr>
          <w:ilvl w:val="0"/>
          <w:numId w:val="7"/>
        </w:numPr>
        <w:ind w:leftChars="0"/>
        <w:rPr>
          <w:kern w:val="0"/>
          <w:sz w:val="24"/>
          <w:lang w:eastAsia="zh-TW"/>
        </w:rPr>
      </w:pPr>
      <w:r w:rsidRPr="004B4EB1">
        <w:rPr>
          <w:rFonts w:hint="eastAsia"/>
          <w:kern w:val="0"/>
          <w:sz w:val="24"/>
          <w:lang w:eastAsia="zh-TW"/>
        </w:rPr>
        <w:t>災害発生状況</w:t>
      </w:r>
      <w:r w:rsidR="00D25078" w:rsidRPr="004B4EB1">
        <w:rPr>
          <w:rFonts w:hint="eastAsia"/>
          <w:kern w:val="0"/>
          <w:sz w:val="24"/>
          <w:lang w:eastAsia="zh-TW"/>
        </w:rPr>
        <w:t xml:space="preserve">（災害発生日時：令和　　年　　月　　日　</w:t>
      </w:r>
      <w:r w:rsidR="00D25078" w:rsidRPr="004B4EB1">
        <w:rPr>
          <w:rFonts w:hint="eastAsia"/>
          <w:kern w:val="0"/>
          <w:sz w:val="24"/>
          <w:u w:val="single"/>
          <w:lang w:eastAsia="zh-TW"/>
        </w:rPr>
        <w:t xml:space="preserve">　　時　　分</w:t>
      </w:r>
      <w:r w:rsidR="00D25078" w:rsidRPr="004B4EB1">
        <w:rPr>
          <w:rFonts w:hint="eastAsia"/>
          <w:kern w:val="0"/>
          <w:sz w:val="24"/>
          <w:lang w:eastAsia="zh-TW"/>
        </w:rPr>
        <w:t>）</w:t>
      </w:r>
    </w:p>
    <w:p w14:paraId="0417F63E" w14:textId="77777777" w:rsidR="00993439" w:rsidRPr="004B4EB1" w:rsidRDefault="00993439" w:rsidP="00993439">
      <w:pPr>
        <w:ind w:left="960"/>
        <w:rPr>
          <w:kern w:val="0"/>
          <w:sz w:val="24"/>
          <w:lang w:eastAsia="zh-TW"/>
        </w:rPr>
      </w:pPr>
    </w:p>
    <w:p w14:paraId="264E55B5" w14:textId="77777777" w:rsidR="00993439" w:rsidRDefault="00993439" w:rsidP="00993439">
      <w:pPr>
        <w:ind w:left="960"/>
        <w:rPr>
          <w:kern w:val="0"/>
          <w:sz w:val="24"/>
          <w:lang w:eastAsia="zh-TW"/>
        </w:rPr>
      </w:pPr>
    </w:p>
    <w:p w14:paraId="263AC88A" w14:textId="77777777" w:rsidR="00993439" w:rsidRPr="00D25078" w:rsidRDefault="00993439" w:rsidP="00993439">
      <w:pPr>
        <w:ind w:left="960"/>
        <w:rPr>
          <w:kern w:val="0"/>
          <w:sz w:val="24"/>
          <w:lang w:eastAsia="zh-TW"/>
        </w:rPr>
      </w:pPr>
    </w:p>
    <w:p w14:paraId="382C0A0F" w14:textId="77777777" w:rsidR="00F059B0" w:rsidRPr="00D25078" w:rsidRDefault="00F059B0" w:rsidP="00993439">
      <w:pPr>
        <w:ind w:left="960"/>
        <w:rPr>
          <w:kern w:val="0"/>
          <w:sz w:val="24"/>
          <w:lang w:eastAsia="zh-TW"/>
        </w:rPr>
      </w:pPr>
    </w:p>
    <w:p w14:paraId="0C8AB692" w14:textId="77777777" w:rsidR="00993439" w:rsidRPr="004B4EB1" w:rsidRDefault="00993439" w:rsidP="004B4EB1">
      <w:pPr>
        <w:pStyle w:val="ab"/>
        <w:numPr>
          <w:ilvl w:val="0"/>
          <w:numId w:val="7"/>
        </w:numPr>
        <w:ind w:leftChars="0"/>
        <w:rPr>
          <w:kern w:val="0"/>
          <w:sz w:val="24"/>
        </w:rPr>
      </w:pPr>
      <w:r w:rsidRPr="004B4EB1">
        <w:rPr>
          <w:rFonts w:hint="eastAsia"/>
          <w:kern w:val="0"/>
          <w:sz w:val="24"/>
        </w:rPr>
        <w:t>発生原因</w:t>
      </w:r>
    </w:p>
    <w:p w14:paraId="408ABFB4" w14:textId="77777777" w:rsidR="00993439" w:rsidRDefault="00993439" w:rsidP="00993439">
      <w:pPr>
        <w:ind w:left="480"/>
        <w:rPr>
          <w:kern w:val="0"/>
          <w:sz w:val="24"/>
        </w:rPr>
      </w:pPr>
    </w:p>
    <w:p w14:paraId="25E92CDE" w14:textId="77777777" w:rsidR="00993439" w:rsidRDefault="00993439" w:rsidP="00993439">
      <w:pPr>
        <w:rPr>
          <w:kern w:val="0"/>
          <w:sz w:val="24"/>
        </w:rPr>
      </w:pPr>
    </w:p>
    <w:p w14:paraId="7D6AF745" w14:textId="77777777" w:rsidR="00993439" w:rsidRDefault="00993439" w:rsidP="00993439">
      <w:pPr>
        <w:ind w:left="480"/>
        <w:rPr>
          <w:kern w:val="0"/>
          <w:sz w:val="24"/>
        </w:rPr>
      </w:pPr>
    </w:p>
    <w:p w14:paraId="0B9CFBDE" w14:textId="77777777" w:rsidR="00993439" w:rsidRPr="004B4EB1" w:rsidRDefault="00993439" w:rsidP="004B4EB1">
      <w:pPr>
        <w:pStyle w:val="ab"/>
        <w:numPr>
          <w:ilvl w:val="0"/>
          <w:numId w:val="7"/>
        </w:numPr>
        <w:ind w:leftChars="0"/>
        <w:rPr>
          <w:kern w:val="0"/>
          <w:sz w:val="24"/>
        </w:rPr>
      </w:pPr>
      <w:r w:rsidRPr="004B4EB1">
        <w:rPr>
          <w:rFonts w:hint="eastAsia"/>
          <w:kern w:val="0"/>
          <w:sz w:val="24"/>
        </w:rPr>
        <w:t>同種災害の再発を防止するために講じた措置</w:t>
      </w:r>
    </w:p>
    <w:p w14:paraId="20773969" w14:textId="77777777" w:rsidR="00993439" w:rsidRPr="00E77879" w:rsidRDefault="00993439" w:rsidP="00993439">
      <w:pPr>
        <w:ind w:left="480"/>
        <w:rPr>
          <w:kern w:val="0"/>
          <w:sz w:val="20"/>
          <w:szCs w:val="20"/>
        </w:rPr>
      </w:pPr>
      <w:r>
        <w:rPr>
          <w:rFonts w:hint="eastAsia"/>
          <w:kern w:val="0"/>
          <w:sz w:val="20"/>
          <w:szCs w:val="20"/>
        </w:rPr>
        <w:t>（必要に応じて写真、図面を添付してください）</w:t>
      </w:r>
    </w:p>
    <w:p w14:paraId="18E228BE" w14:textId="77777777" w:rsidR="00993439" w:rsidRDefault="00993439" w:rsidP="00993439">
      <w:pPr>
        <w:ind w:left="480"/>
        <w:rPr>
          <w:kern w:val="0"/>
          <w:sz w:val="24"/>
        </w:rPr>
      </w:pPr>
    </w:p>
    <w:p w14:paraId="3741D252" w14:textId="77777777" w:rsidR="00993439" w:rsidRDefault="00993439" w:rsidP="00993439">
      <w:pPr>
        <w:rPr>
          <w:kern w:val="0"/>
          <w:sz w:val="24"/>
        </w:rPr>
      </w:pPr>
    </w:p>
    <w:p w14:paraId="732E70B3" w14:textId="77777777" w:rsidR="00993439" w:rsidRDefault="00993439" w:rsidP="00993439">
      <w:pPr>
        <w:rPr>
          <w:kern w:val="0"/>
          <w:sz w:val="24"/>
        </w:rPr>
      </w:pPr>
    </w:p>
    <w:p w14:paraId="57A665DB" w14:textId="77777777" w:rsidR="00993439" w:rsidRPr="004B4EB1" w:rsidRDefault="00993439" w:rsidP="004B4EB1">
      <w:pPr>
        <w:pStyle w:val="ab"/>
        <w:numPr>
          <w:ilvl w:val="0"/>
          <w:numId w:val="7"/>
        </w:numPr>
        <w:ind w:leftChars="0"/>
        <w:rPr>
          <w:rFonts w:ascii="ＭＳ 明朝" w:hAnsi="ＭＳ 明朝"/>
          <w:kern w:val="0"/>
          <w:sz w:val="24"/>
        </w:rPr>
      </w:pPr>
      <w:r w:rsidRPr="004B4EB1">
        <w:rPr>
          <w:rFonts w:ascii="ＭＳ 明朝" w:hAnsi="ＭＳ 明朝" w:hint="eastAsia"/>
          <w:kern w:val="0"/>
          <w:sz w:val="24"/>
        </w:rPr>
        <w:t>安全衛生担当者の配置状況（ 番号に○印をして下さい ）</w:t>
      </w:r>
    </w:p>
    <w:p w14:paraId="259E72E1" w14:textId="77777777" w:rsidR="00993439" w:rsidRDefault="00993439" w:rsidP="00993439">
      <w:pPr>
        <w:pStyle w:val="ab"/>
        <w:numPr>
          <w:ilvl w:val="0"/>
          <w:numId w:val="6"/>
        </w:numPr>
        <w:ind w:leftChars="0"/>
        <w:rPr>
          <w:rFonts w:ascii="ＭＳ 明朝" w:hAnsi="ＭＳ 明朝"/>
          <w:kern w:val="0"/>
          <w:szCs w:val="21"/>
        </w:rPr>
      </w:pPr>
      <w:r>
        <w:rPr>
          <w:rFonts w:ascii="ＭＳ 明朝" w:hAnsi="ＭＳ 明朝" w:hint="eastAsia"/>
          <w:kern w:val="0"/>
          <w:szCs w:val="21"/>
        </w:rPr>
        <w:t>安全衛生推進者又は、衛生推進者を選任している（ 講習修了者 ）</w:t>
      </w:r>
    </w:p>
    <w:p w14:paraId="4AA9DFEE" w14:textId="77777777" w:rsidR="00993439" w:rsidRDefault="00993439" w:rsidP="00993439">
      <w:pPr>
        <w:pStyle w:val="ab"/>
        <w:numPr>
          <w:ilvl w:val="0"/>
          <w:numId w:val="6"/>
        </w:numPr>
        <w:ind w:leftChars="0"/>
        <w:rPr>
          <w:rFonts w:ascii="ＭＳ 明朝" w:hAnsi="ＭＳ 明朝"/>
          <w:kern w:val="0"/>
          <w:szCs w:val="21"/>
        </w:rPr>
      </w:pPr>
      <w:r>
        <w:rPr>
          <w:rFonts w:ascii="ＭＳ 明朝" w:hAnsi="ＭＳ 明朝" w:hint="eastAsia"/>
          <w:kern w:val="0"/>
          <w:szCs w:val="21"/>
        </w:rPr>
        <w:t>安全管理者又は、衛生管理者を選任している（ 講習修了者又は免許所持者 ）</w:t>
      </w:r>
    </w:p>
    <w:p w14:paraId="72007E28" w14:textId="77777777" w:rsidR="00993439" w:rsidRPr="000639C5" w:rsidRDefault="00993439" w:rsidP="000639C5">
      <w:pPr>
        <w:pStyle w:val="ab"/>
        <w:numPr>
          <w:ilvl w:val="0"/>
          <w:numId w:val="6"/>
        </w:numPr>
        <w:ind w:leftChars="0"/>
        <w:rPr>
          <w:rFonts w:ascii="ＭＳ 明朝" w:hAnsi="ＭＳ 明朝"/>
          <w:kern w:val="0"/>
          <w:szCs w:val="21"/>
        </w:rPr>
      </w:pPr>
      <w:r w:rsidRPr="000639C5">
        <w:rPr>
          <w:rFonts w:ascii="ＭＳ 明朝" w:hAnsi="ＭＳ 明朝" w:hint="eastAsia"/>
          <w:kern w:val="0"/>
          <w:szCs w:val="21"/>
        </w:rPr>
        <w:t xml:space="preserve"> 特に労働災害防止担当者を配置していない</w:t>
      </w:r>
    </w:p>
    <w:p w14:paraId="17F4B66D" w14:textId="77777777" w:rsidR="00993439" w:rsidRDefault="00993439" w:rsidP="00993439">
      <w:pPr>
        <w:ind w:left="480"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22072AAC" w14:textId="77777777" w:rsidR="00993439" w:rsidRPr="004B4EB1" w:rsidRDefault="00993439" w:rsidP="004B4EB1">
      <w:pPr>
        <w:pStyle w:val="ab"/>
        <w:numPr>
          <w:ilvl w:val="0"/>
          <w:numId w:val="7"/>
        </w:numPr>
        <w:ind w:leftChars="0"/>
        <w:rPr>
          <w:rFonts w:ascii="ＭＳ 明朝" w:hAnsi="ＭＳ 明朝"/>
          <w:kern w:val="0"/>
          <w:sz w:val="24"/>
        </w:rPr>
      </w:pPr>
      <w:r w:rsidRPr="004B4EB1">
        <w:rPr>
          <w:rFonts w:ascii="ＭＳ 明朝" w:hAnsi="ＭＳ 明朝" w:hint="eastAsia"/>
          <w:kern w:val="0"/>
          <w:sz w:val="24"/>
        </w:rPr>
        <w:t>リスクアセスメント実施の有無（いずれかに○印をして下さい）</w:t>
      </w:r>
    </w:p>
    <w:p w14:paraId="07FCCF5F" w14:textId="77777777" w:rsidR="00993439" w:rsidRDefault="00993439" w:rsidP="00993439">
      <w:pPr>
        <w:ind w:left="426" w:firstLineChars="300" w:firstLine="630"/>
        <w:rPr>
          <w:rFonts w:ascii="ＭＳ 明朝" w:hAnsi="ＭＳ 明朝"/>
          <w:kern w:val="0"/>
          <w:szCs w:val="21"/>
        </w:rPr>
      </w:pPr>
      <w:r>
        <w:rPr>
          <w:rFonts w:ascii="ＭＳ 明朝" w:hAnsi="ＭＳ 明朝" w:hint="eastAsia"/>
          <w:kern w:val="0"/>
          <w:szCs w:val="21"/>
        </w:rPr>
        <w:t>①　 有</w:t>
      </w:r>
      <w:r w:rsidR="00F059B0">
        <w:rPr>
          <w:rFonts w:ascii="ＭＳ 明朝" w:hAnsi="ＭＳ 明朝" w:hint="eastAsia"/>
          <w:kern w:val="0"/>
          <w:szCs w:val="21"/>
        </w:rPr>
        <w:t xml:space="preserve">　　（※</w:t>
      </w:r>
      <w:r w:rsidR="00F059B0">
        <w:rPr>
          <w:rFonts w:ascii="ＭＳ 明朝" w:hAnsi="ＭＳ 明朝" w:hint="eastAsia"/>
          <w:kern w:val="0"/>
          <w:sz w:val="20"/>
          <w:szCs w:val="20"/>
        </w:rPr>
        <w:t>実施の確認ができる書類の写しを添付して下さい）</w:t>
      </w:r>
    </w:p>
    <w:p w14:paraId="08AC1C8C" w14:textId="77777777" w:rsidR="00993439" w:rsidRDefault="00993439" w:rsidP="00993439">
      <w:pPr>
        <w:ind w:left="210" w:firstLineChars="400" w:firstLine="840"/>
        <w:rPr>
          <w:rFonts w:ascii="ＭＳ 明朝" w:hAnsi="ＭＳ 明朝"/>
          <w:kern w:val="0"/>
          <w:szCs w:val="21"/>
        </w:rPr>
      </w:pPr>
      <w:r>
        <w:rPr>
          <w:rFonts w:ascii="ＭＳ 明朝" w:hAnsi="ＭＳ 明朝" w:hint="eastAsia"/>
          <w:kern w:val="0"/>
          <w:szCs w:val="21"/>
        </w:rPr>
        <w:t xml:space="preserve">②   無　　　　今後実施予定　　ア．　</w:t>
      </w:r>
      <w:r>
        <w:rPr>
          <w:rFonts w:ascii="ＭＳ 明朝" w:hAnsi="ＭＳ 明朝" w:hint="eastAsia"/>
          <w:kern w:val="0"/>
          <w:szCs w:val="21"/>
          <w:u w:val="wave"/>
        </w:rPr>
        <w:t xml:space="preserve">　　　年　　 月まで</w:t>
      </w:r>
      <w:r>
        <w:rPr>
          <w:rFonts w:ascii="ＭＳ 明朝" w:hAnsi="ＭＳ 明朝" w:hint="eastAsia"/>
          <w:kern w:val="0"/>
          <w:szCs w:val="21"/>
        </w:rPr>
        <w:t>に実施する予定。</w:t>
      </w:r>
    </w:p>
    <w:p w14:paraId="4DCFE0B4" w14:textId="77777777" w:rsidR="00993439" w:rsidRDefault="00993439" w:rsidP="00993439">
      <w:pPr>
        <w:ind w:firstLineChars="2050" w:firstLine="4305"/>
        <w:rPr>
          <w:rFonts w:ascii="ＭＳ 明朝" w:hAnsi="ＭＳ 明朝"/>
          <w:kern w:val="0"/>
          <w:szCs w:val="21"/>
        </w:rPr>
      </w:pPr>
      <w:r>
        <w:rPr>
          <w:rFonts w:ascii="ＭＳ 明朝" w:hAnsi="ＭＳ 明朝" w:hint="eastAsia"/>
          <w:kern w:val="0"/>
          <w:szCs w:val="21"/>
        </w:rPr>
        <w:t>イ．　今後実施時期を決める。</w:t>
      </w:r>
    </w:p>
    <w:p w14:paraId="3AEC3BEC" w14:textId="77777777" w:rsidR="00993439" w:rsidRDefault="00993439" w:rsidP="00993439">
      <w:pPr>
        <w:ind w:firstLineChars="2050" w:firstLine="4305"/>
        <w:rPr>
          <w:rFonts w:ascii="ＭＳ 明朝" w:hAnsi="ＭＳ 明朝"/>
          <w:kern w:val="0"/>
          <w:szCs w:val="21"/>
        </w:rPr>
      </w:pPr>
      <w:r>
        <w:rPr>
          <w:rFonts w:ascii="ＭＳ 明朝" w:hAnsi="ＭＳ 明朝" w:hint="eastAsia"/>
          <w:kern w:val="0"/>
          <w:szCs w:val="21"/>
        </w:rPr>
        <w:t>ウ．　実施予定なし。</w:t>
      </w:r>
    </w:p>
    <w:p w14:paraId="13C3A11B" w14:textId="77777777" w:rsidR="00993439" w:rsidRDefault="00993439" w:rsidP="00993439">
      <w:pPr>
        <w:rPr>
          <w:rFonts w:ascii="ＭＳ 明朝" w:hAnsi="ＭＳ 明朝"/>
          <w:kern w:val="0"/>
          <w:szCs w:val="21"/>
        </w:rPr>
      </w:pPr>
    </w:p>
    <w:p w14:paraId="53085084" w14:textId="77777777" w:rsidR="00993439" w:rsidRDefault="00993439" w:rsidP="00993439">
      <w:pPr>
        <w:ind w:firstLineChars="1850" w:firstLine="3330"/>
        <w:rPr>
          <w:rFonts w:ascii="ＭＳ 明朝" w:hAnsi="ＭＳ 明朝"/>
          <w:kern w:val="0"/>
          <w:sz w:val="18"/>
          <w:szCs w:val="18"/>
        </w:rPr>
      </w:pPr>
      <w:r>
        <w:rPr>
          <w:rFonts w:ascii="ＭＳ 明朝" w:hAnsi="ＭＳ 明朝" w:hint="eastAsia"/>
          <w:kern w:val="0"/>
          <w:sz w:val="18"/>
          <w:szCs w:val="18"/>
        </w:rPr>
        <w:t>本様式欄に記入しきれない場合は別紙を使用して下さい。</w:t>
      </w:r>
    </w:p>
    <w:p w14:paraId="0105AB47" w14:textId="77777777" w:rsidR="005C18BC" w:rsidRPr="00993439" w:rsidRDefault="00993439" w:rsidP="00993439">
      <w:pPr>
        <w:ind w:firstLineChars="1850" w:firstLine="3330"/>
        <w:rPr>
          <w:rFonts w:ascii="ＭＳ 明朝" w:hAnsi="ＭＳ 明朝"/>
          <w:kern w:val="0"/>
          <w:szCs w:val="21"/>
        </w:rPr>
      </w:pPr>
      <w:r>
        <w:rPr>
          <w:rFonts w:ascii="ＭＳ 明朝" w:hAnsi="ＭＳ 明朝" w:hint="eastAsia"/>
          <w:kern w:val="0"/>
          <w:sz w:val="18"/>
          <w:szCs w:val="18"/>
        </w:rPr>
        <w:t>また、本様式以外の書面を使用して報告いただいても構いません。</w:t>
      </w:r>
    </w:p>
    <w:sectPr w:rsidR="005C18BC" w:rsidRPr="00993439" w:rsidSect="00C87CBA">
      <w:pgSz w:w="11904" w:h="16840" w:orient="landscape" w:code="8"/>
      <w:pgMar w:top="1985" w:right="1985" w:bottom="1701" w:left="1418"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CE2A4" w14:textId="77777777" w:rsidR="002A073B" w:rsidRDefault="002A073B" w:rsidP="000705C4">
      <w:r>
        <w:separator/>
      </w:r>
    </w:p>
  </w:endnote>
  <w:endnote w:type="continuationSeparator" w:id="0">
    <w:p w14:paraId="275A3968" w14:textId="77777777" w:rsidR="002A073B" w:rsidRDefault="002A073B" w:rsidP="0007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92BE1" w14:textId="77777777" w:rsidR="002A073B" w:rsidRDefault="002A073B" w:rsidP="000705C4">
      <w:r>
        <w:separator/>
      </w:r>
    </w:p>
  </w:footnote>
  <w:footnote w:type="continuationSeparator" w:id="0">
    <w:p w14:paraId="10EF4A06" w14:textId="77777777" w:rsidR="002A073B" w:rsidRDefault="002A073B" w:rsidP="0007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9083D"/>
    <w:multiLevelType w:val="hybridMultilevel"/>
    <w:tmpl w:val="93BE8848"/>
    <w:lvl w:ilvl="0" w:tplc="9A009848">
      <w:start w:val="2"/>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1C120C89"/>
    <w:multiLevelType w:val="hybridMultilevel"/>
    <w:tmpl w:val="35F41C30"/>
    <w:lvl w:ilvl="0" w:tplc="A066D30E">
      <w:start w:val="1"/>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2" w15:restartNumberingAfterBreak="0">
    <w:nsid w:val="22071A63"/>
    <w:multiLevelType w:val="hybridMultilevel"/>
    <w:tmpl w:val="F5AEBCCA"/>
    <w:lvl w:ilvl="0" w:tplc="2C4CB81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9445C99"/>
    <w:multiLevelType w:val="hybridMultilevel"/>
    <w:tmpl w:val="197639CE"/>
    <w:lvl w:ilvl="0" w:tplc="F5F2C75A">
      <w:start w:val="1"/>
      <w:numFmt w:val="decimalFullWidth"/>
      <w:lvlText w:val="%1．"/>
      <w:lvlJc w:val="left"/>
      <w:pPr>
        <w:tabs>
          <w:tab w:val="num" w:pos="720"/>
        </w:tabs>
        <w:ind w:left="720" w:hanging="720"/>
      </w:pPr>
      <w:rPr>
        <w:rFonts w:hint="eastAsia"/>
      </w:rPr>
    </w:lvl>
    <w:lvl w:ilvl="1" w:tplc="04044934">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7293D12"/>
    <w:multiLevelType w:val="hybridMultilevel"/>
    <w:tmpl w:val="E892C9C6"/>
    <w:lvl w:ilvl="0" w:tplc="A0A8FDC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710347187">
    <w:abstractNumId w:val="3"/>
  </w:num>
  <w:num w:numId="2" w16cid:durableId="341400045">
    <w:abstractNumId w:val="0"/>
  </w:num>
  <w:num w:numId="3" w16cid:durableId="1160845574">
    <w:abstractNumId w:val="2"/>
  </w:num>
  <w:num w:numId="4" w16cid:durableId="1920359788">
    <w:abstractNumId w:val="1"/>
  </w:num>
  <w:num w:numId="5" w16cid:durableId="39027040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6341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865948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printTwoOnOn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E5D"/>
    <w:rsid w:val="000004CB"/>
    <w:rsid w:val="00006B98"/>
    <w:rsid w:val="00007F36"/>
    <w:rsid w:val="00012596"/>
    <w:rsid w:val="00013DDB"/>
    <w:rsid w:val="00013E40"/>
    <w:rsid w:val="00014725"/>
    <w:rsid w:val="0001495C"/>
    <w:rsid w:val="0001649D"/>
    <w:rsid w:val="00016B6F"/>
    <w:rsid w:val="00023245"/>
    <w:rsid w:val="000262B0"/>
    <w:rsid w:val="0002649A"/>
    <w:rsid w:val="0002676C"/>
    <w:rsid w:val="00027018"/>
    <w:rsid w:val="00032D3C"/>
    <w:rsid w:val="000335C4"/>
    <w:rsid w:val="00033B78"/>
    <w:rsid w:val="00035402"/>
    <w:rsid w:val="00035E3E"/>
    <w:rsid w:val="0003793F"/>
    <w:rsid w:val="00042FB9"/>
    <w:rsid w:val="00051222"/>
    <w:rsid w:val="000545B8"/>
    <w:rsid w:val="000639C5"/>
    <w:rsid w:val="0007049E"/>
    <w:rsid w:val="000705C4"/>
    <w:rsid w:val="00072122"/>
    <w:rsid w:val="00075A07"/>
    <w:rsid w:val="0007731F"/>
    <w:rsid w:val="00083179"/>
    <w:rsid w:val="000834BC"/>
    <w:rsid w:val="0009226F"/>
    <w:rsid w:val="000A0B8A"/>
    <w:rsid w:val="000A2C0C"/>
    <w:rsid w:val="000A3B3F"/>
    <w:rsid w:val="000B1119"/>
    <w:rsid w:val="000B67D3"/>
    <w:rsid w:val="000C0729"/>
    <w:rsid w:val="000E0B0B"/>
    <w:rsid w:val="000E218C"/>
    <w:rsid w:val="000F509B"/>
    <w:rsid w:val="00100223"/>
    <w:rsid w:val="0010178E"/>
    <w:rsid w:val="00104B9B"/>
    <w:rsid w:val="001064B7"/>
    <w:rsid w:val="00114BC5"/>
    <w:rsid w:val="001150A8"/>
    <w:rsid w:val="00116349"/>
    <w:rsid w:val="0013453B"/>
    <w:rsid w:val="00142577"/>
    <w:rsid w:val="001519A8"/>
    <w:rsid w:val="00155283"/>
    <w:rsid w:val="001563FC"/>
    <w:rsid w:val="001609C4"/>
    <w:rsid w:val="0016366C"/>
    <w:rsid w:val="001656A6"/>
    <w:rsid w:val="00165913"/>
    <w:rsid w:val="00170E81"/>
    <w:rsid w:val="0017794C"/>
    <w:rsid w:val="001817E7"/>
    <w:rsid w:val="00182721"/>
    <w:rsid w:val="00186080"/>
    <w:rsid w:val="00187977"/>
    <w:rsid w:val="001A190C"/>
    <w:rsid w:val="001A7B7D"/>
    <w:rsid w:val="001B3E4F"/>
    <w:rsid w:val="001C19CB"/>
    <w:rsid w:val="001C2A54"/>
    <w:rsid w:val="001C5A6B"/>
    <w:rsid w:val="001D1568"/>
    <w:rsid w:val="001D27DA"/>
    <w:rsid w:val="001D3AE7"/>
    <w:rsid w:val="001D5322"/>
    <w:rsid w:val="001D6839"/>
    <w:rsid w:val="001F0B69"/>
    <w:rsid w:val="001F2A98"/>
    <w:rsid w:val="001F7032"/>
    <w:rsid w:val="00212D6D"/>
    <w:rsid w:val="0021343C"/>
    <w:rsid w:val="00213EE0"/>
    <w:rsid w:val="00214F23"/>
    <w:rsid w:val="00220B49"/>
    <w:rsid w:val="002225AF"/>
    <w:rsid w:val="002244C6"/>
    <w:rsid w:val="00224B10"/>
    <w:rsid w:val="00230655"/>
    <w:rsid w:val="00237362"/>
    <w:rsid w:val="00240E38"/>
    <w:rsid w:val="002451C8"/>
    <w:rsid w:val="00245373"/>
    <w:rsid w:val="00251854"/>
    <w:rsid w:val="00254A11"/>
    <w:rsid w:val="00257288"/>
    <w:rsid w:val="00257AF8"/>
    <w:rsid w:val="0026068E"/>
    <w:rsid w:val="00261FFE"/>
    <w:rsid w:val="00272913"/>
    <w:rsid w:val="00282A0D"/>
    <w:rsid w:val="00283133"/>
    <w:rsid w:val="00294BF7"/>
    <w:rsid w:val="00295012"/>
    <w:rsid w:val="002969C7"/>
    <w:rsid w:val="002A073B"/>
    <w:rsid w:val="002A23E3"/>
    <w:rsid w:val="002A46FD"/>
    <w:rsid w:val="002B1E93"/>
    <w:rsid w:val="002B4259"/>
    <w:rsid w:val="002B4D4F"/>
    <w:rsid w:val="002C15E4"/>
    <w:rsid w:val="002C37EE"/>
    <w:rsid w:val="002C463E"/>
    <w:rsid w:val="002D0DBF"/>
    <w:rsid w:val="002D53D0"/>
    <w:rsid w:val="002D6DCE"/>
    <w:rsid w:val="002E67B7"/>
    <w:rsid w:val="002F21D4"/>
    <w:rsid w:val="00310C7A"/>
    <w:rsid w:val="00322CB5"/>
    <w:rsid w:val="00323E6D"/>
    <w:rsid w:val="00327FC9"/>
    <w:rsid w:val="003323A2"/>
    <w:rsid w:val="00332E4C"/>
    <w:rsid w:val="003359C5"/>
    <w:rsid w:val="003408D0"/>
    <w:rsid w:val="003420E6"/>
    <w:rsid w:val="00346E9F"/>
    <w:rsid w:val="003476A3"/>
    <w:rsid w:val="003509E4"/>
    <w:rsid w:val="00350A1B"/>
    <w:rsid w:val="00351B8D"/>
    <w:rsid w:val="003529BD"/>
    <w:rsid w:val="00354495"/>
    <w:rsid w:val="00357361"/>
    <w:rsid w:val="00357CB0"/>
    <w:rsid w:val="003636F2"/>
    <w:rsid w:val="00365B44"/>
    <w:rsid w:val="00373E26"/>
    <w:rsid w:val="00375A2C"/>
    <w:rsid w:val="00375FA9"/>
    <w:rsid w:val="003833B7"/>
    <w:rsid w:val="00385C0C"/>
    <w:rsid w:val="00393635"/>
    <w:rsid w:val="003A04AF"/>
    <w:rsid w:val="003A1ED2"/>
    <w:rsid w:val="003A251A"/>
    <w:rsid w:val="003A2CD0"/>
    <w:rsid w:val="003A5EAB"/>
    <w:rsid w:val="003C0DD1"/>
    <w:rsid w:val="003C1927"/>
    <w:rsid w:val="003C2030"/>
    <w:rsid w:val="003E2CEF"/>
    <w:rsid w:val="003F17B2"/>
    <w:rsid w:val="003F1BE3"/>
    <w:rsid w:val="003F46A2"/>
    <w:rsid w:val="003F51B5"/>
    <w:rsid w:val="003F6B5E"/>
    <w:rsid w:val="003F75B1"/>
    <w:rsid w:val="00410C9A"/>
    <w:rsid w:val="004112CB"/>
    <w:rsid w:val="00411877"/>
    <w:rsid w:val="00411B7A"/>
    <w:rsid w:val="00420679"/>
    <w:rsid w:val="00422E13"/>
    <w:rsid w:val="0042408B"/>
    <w:rsid w:val="00424E4C"/>
    <w:rsid w:val="0042668B"/>
    <w:rsid w:val="00430E57"/>
    <w:rsid w:val="00430F00"/>
    <w:rsid w:val="004372D8"/>
    <w:rsid w:val="0044292A"/>
    <w:rsid w:val="00443A0E"/>
    <w:rsid w:val="0044789F"/>
    <w:rsid w:val="004478DD"/>
    <w:rsid w:val="0045248A"/>
    <w:rsid w:val="004566D6"/>
    <w:rsid w:val="0045692A"/>
    <w:rsid w:val="00460D20"/>
    <w:rsid w:val="00470488"/>
    <w:rsid w:val="00472A90"/>
    <w:rsid w:val="00474B32"/>
    <w:rsid w:val="00481A3F"/>
    <w:rsid w:val="00485D89"/>
    <w:rsid w:val="00486143"/>
    <w:rsid w:val="00492382"/>
    <w:rsid w:val="00494BA6"/>
    <w:rsid w:val="004A78A9"/>
    <w:rsid w:val="004B4EB1"/>
    <w:rsid w:val="004B7C9B"/>
    <w:rsid w:val="004C12DC"/>
    <w:rsid w:val="004D2A6D"/>
    <w:rsid w:val="004D2EE0"/>
    <w:rsid w:val="004E0F53"/>
    <w:rsid w:val="004E2568"/>
    <w:rsid w:val="004E349F"/>
    <w:rsid w:val="004F12F7"/>
    <w:rsid w:val="004F797C"/>
    <w:rsid w:val="0050461A"/>
    <w:rsid w:val="00511C7D"/>
    <w:rsid w:val="00515C66"/>
    <w:rsid w:val="0052002E"/>
    <w:rsid w:val="00522E4D"/>
    <w:rsid w:val="00526D33"/>
    <w:rsid w:val="00546B0F"/>
    <w:rsid w:val="0054786E"/>
    <w:rsid w:val="005509CB"/>
    <w:rsid w:val="00554CA0"/>
    <w:rsid w:val="005613DB"/>
    <w:rsid w:val="00572365"/>
    <w:rsid w:val="00572420"/>
    <w:rsid w:val="00576C00"/>
    <w:rsid w:val="00582F29"/>
    <w:rsid w:val="0058454E"/>
    <w:rsid w:val="005916E2"/>
    <w:rsid w:val="00593246"/>
    <w:rsid w:val="00593979"/>
    <w:rsid w:val="005963BA"/>
    <w:rsid w:val="005965A2"/>
    <w:rsid w:val="005970AD"/>
    <w:rsid w:val="005A6540"/>
    <w:rsid w:val="005A70D1"/>
    <w:rsid w:val="005B0731"/>
    <w:rsid w:val="005B1D8B"/>
    <w:rsid w:val="005B7E5F"/>
    <w:rsid w:val="005C18BC"/>
    <w:rsid w:val="005D1C27"/>
    <w:rsid w:val="005D6838"/>
    <w:rsid w:val="005E0F43"/>
    <w:rsid w:val="005E195A"/>
    <w:rsid w:val="005E5918"/>
    <w:rsid w:val="005E6897"/>
    <w:rsid w:val="005F2564"/>
    <w:rsid w:val="005F524D"/>
    <w:rsid w:val="005F6E2C"/>
    <w:rsid w:val="005F7616"/>
    <w:rsid w:val="006075F3"/>
    <w:rsid w:val="00612CD4"/>
    <w:rsid w:val="00617C3B"/>
    <w:rsid w:val="00617E3B"/>
    <w:rsid w:val="00634CD9"/>
    <w:rsid w:val="00637FD3"/>
    <w:rsid w:val="006423DD"/>
    <w:rsid w:val="00645A9D"/>
    <w:rsid w:val="00647E92"/>
    <w:rsid w:val="00653268"/>
    <w:rsid w:val="00654A77"/>
    <w:rsid w:val="00663A33"/>
    <w:rsid w:val="00664155"/>
    <w:rsid w:val="00676412"/>
    <w:rsid w:val="0068088B"/>
    <w:rsid w:val="00680CDF"/>
    <w:rsid w:val="00693E51"/>
    <w:rsid w:val="006A1E73"/>
    <w:rsid w:val="006A3065"/>
    <w:rsid w:val="006A4CBE"/>
    <w:rsid w:val="006B019A"/>
    <w:rsid w:val="006B0346"/>
    <w:rsid w:val="006C7C93"/>
    <w:rsid w:val="006D7076"/>
    <w:rsid w:val="006D7DC4"/>
    <w:rsid w:val="006E5523"/>
    <w:rsid w:val="006E584B"/>
    <w:rsid w:val="006E7077"/>
    <w:rsid w:val="006F0D7E"/>
    <w:rsid w:val="006F2889"/>
    <w:rsid w:val="006F750C"/>
    <w:rsid w:val="00700C26"/>
    <w:rsid w:val="00703822"/>
    <w:rsid w:val="00711231"/>
    <w:rsid w:val="00711AAB"/>
    <w:rsid w:val="0071232A"/>
    <w:rsid w:val="007155E9"/>
    <w:rsid w:val="00716073"/>
    <w:rsid w:val="007264ED"/>
    <w:rsid w:val="00733FC4"/>
    <w:rsid w:val="00746259"/>
    <w:rsid w:val="00752CC0"/>
    <w:rsid w:val="007540EC"/>
    <w:rsid w:val="00757BC8"/>
    <w:rsid w:val="00763A95"/>
    <w:rsid w:val="00764789"/>
    <w:rsid w:val="00770EFA"/>
    <w:rsid w:val="00773BE3"/>
    <w:rsid w:val="007740A8"/>
    <w:rsid w:val="007808F6"/>
    <w:rsid w:val="00781878"/>
    <w:rsid w:val="007819EC"/>
    <w:rsid w:val="007959FA"/>
    <w:rsid w:val="00796185"/>
    <w:rsid w:val="007A479E"/>
    <w:rsid w:val="007B129F"/>
    <w:rsid w:val="007B341E"/>
    <w:rsid w:val="007B47F1"/>
    <w:rsid w:val="007B6052"/>
    <w:rsid w:val="007C7D04"/>
    <w:rsid w:val="007D0060"/>
    <w:rsid w:val="007E43C6"/>
    <w:rsid w:val="007E45A3"/>
    <w:rsid w:val="007E47E6"/>
    <w:rsid w:val="007F06F1"/>
    <w:rsid w:val="007F119E"/>
    <w:rsid w:val="007F14E1"/>
    <w:rsid w:val="00800572"/>
    <w:rsid w:val="00804B66"/>
    <w:rsid w:val="00804F66"/>
    <w:rsid w:val="008139FA"/>
    <w:rsid w:val="00817813"/>
    <w:rsid w:val="00817D9F"/>
    <w:rsid w:val="00824F1B"/>
    <w:rsid w:val="00833DD7"/>
    <w:rsid w:val="0083650E"/>
    <w:rsid w:val="00844AF4"/>
    <w:rsid w:val="00847BCA"/>
    <w:rsid w:val="00850B94"/>
    <w:rsid w:val="00860968"/>
    <w:rsid w:val="008638A9"/>
    <w:rsid w:val="0086400E"/>
    <w:rsid w:val="0088359D"/>
    <w:rsid w:val="0089162D"/>
    <w:rsid w:val="00896346"/>
    <w:rsid w:val="008A10B1"/>
    <w:rsid w:val="008A1742"/>
    <w:rsid w:val="008A3C98"/>
    <w:rsid w:val="008A498B"/>
    <w:rsid w:val="008A7041"/>
    <w:rsid w:val="008C1695"/>
    <w:rsid w:val="008C4940"/>
    <w:rsid w:val="008C7FBD"/>
    <w:rsid w:val="008D157F"/>
    <w:rsid w:val="008E6579"/>
    <w:rsid w:val="008F1B69"/>
    <w:rsid w:val="008F22C4"/>
    <w:rsid w:val="008F6B81"/>
    <w:rsid w:val="008F7575"/>
    <w:rsid w:val="00907A3E"/>
    <w:rsid w:val="00911044"/>
    <w:rsid w:val="0091388A"/>
    <w:rsid w:val="00922695"/>
    <w:rsid w:val="009325C8"/>
    <w:rsid w:val="009325F5"/>
    <w:rsid w:val="00934C9B"/>
    <w:rsid w:val="009358ED"/>
    <w:rsid w:val="00940D9A"/>
    <w:rsid w:val="00941507"/>
    <w:rsid w:val="00946CE0"/>
    <w:rsid w:val="00950504"/>
    <w:rsid w:val="00950756"/>
    <w:rsid w:val="00955DBC"/>
    <w:rsid w:val="009706A6"/>
    <w:rsid w:val="009731F5"/>
    <w:rsid w:val="00975DF6"/>
    <w:rsid w:val="00976686"/>
    <w:rsid w:val="00977DDD"/>
    <w:rsid w:val="00980EA5"/>
    <w:rsid w:val="00983768"/>
    <w:rsid w:val="00983F78"/>
    <w:rsid w:val="00990E40"/>
    <w:rsid w:val="00993439"/>
    <w:rsid w:val="00993EAA"/>
    <w:rsid w:val="00996C1C"/>
    <w:rsid w:val="00997ACF"/>
    <w:rsid w:val="009A2547"/>
    <w:rsid w:val="009A4822"/>
    <w:rsid w:val="009A4FF5"/>
    <w:rsid w:val="009B0F9B"/>
    <w:rsid w:val="009B1B51"/>
    <w:rsid w:val="009B2502"/>
    <w:rsid w:val="009C004D"/>
    <w:rsid w:val="009C2E5D"/>
    <w:rsid w:val="009C3623"/>
    <w:rsid w:val="009C480E"/>
    <w:rsid w:val="009C4EDB"/>
    <w:rsid w:val="009C7DCE"/>
    <w:rsid w:val="009D1753"/>
    <w:rsid w:val="009D2D33"/>
    <w:rsid w:val="009D4976"/>
    <w:rsid w:val="009D4EB5"/>
    <w:rsid w:val="009D6883"/>
    <w:rsid w:val="009E21EF"/>
    <w:rsid w:val="009E4C7C"/>
    <w:rsid w:val="009F14DB"/>
    <w:rsid w:val="00A0102B"/>
    <w:rsid w:val="00A017D7"/>
    <w:rsid w:val="00A06D5E"/>
    <w:rsid w:val="00A11CF0"/>
    <w:rsid w:val="00A11E74"/>
    <w:rsid w:val="00A1307F"/>
    <w:rsid w:val="00A25152"/>
    <w:rsid w:val="00A27109"/>
    <w:rsid w:val="00A311FA"/>
    <w:rsid w:val="00A31E88"/>
    <w:rsid w:val="00A3590B"/>
    <w:rsid w:val="00A37627"/>
    <w:rsid w:val="00A42E0E"/>
    <w:rsid w:val="00A55D70"/>
    <w:rsid w:val="00A6027D"/>
    <w:rsid w:val="00A60475"/>
    <w:rsid w:val="00A60815"/>
    <w:rsid w:val="00A6496F"/>
    <w:rsid w:val="00A75240"/>
    <w:rsid w:val="00A754D9"/>
    <w:rsid w:val="00A76E5F"/>
    <w:rsid w:val="00A8639C"/>
    <w:rsid w:val="00A95854"/>
    <w:rsid w:val="00AA2C8C"/>
    <w:rsid w:val="00AA2DF3"/>
    <w:rsid w:val="00AA2E3D"/>
    <w:rsid w:val="00AA2F79"/>
    <w:rsid w:val="00AA6392"/>
    <w:rsid w:val="00AB490C"/>
    <w:rsid w:val="00AB57BC"/>
    <w:rsid w:val="00AC6663"/>
    <w:rsid w:val="00AC7566"/>
    <w:rsid w:val="00AC7C25"/>
    <w:rsid w:val="00AD5B1C"/>
    <w:rsid w:val="00AD5E31"/>
    <w:rsid w:val="00AD727C"/>
    <w:rsid w:val="00AE0616"/>
    <w:rsid w:val="00AE33CF"/>
    <w:rsid w:val="00AE3F28"/>
    <w:rsid w:val="00AE6992"/>
    <w:rsid w:val="00AE7E64"/>
    <w:rsid w:val="00AF775E"/>
    <w:rsid w:val="00B034D8"/>
    <w:rsid w:val="00B11C93"/>
    <w:rsid w:val="00B13F9A"/>
    <w:rsid w:val="00B14C27"/>
    <w:rsid w:val="00B200B9"/>
    <w:rsid w:val="00B2196D"/>
    <w:rsid w:val="00B22E9C"/>
    <w:rsid w:val="00B338D1"/>
    <w:rsid w:val="00B464C4"/>
    <w:rsid w:val="00B62DA5"/>
    <w:rsid w:val="00B71FD1"/>
    <w:rsid w:val="00B934B0"/>
    <w:rsid w:val="00B93655"/>
    <w:rsid w:val="00B9685D"/>
    <w:rsid w:val="00BA3E0A"/>
    <w:rsid w:val="00BA5094"/>
    <w:rsid w:val="00BA6A2B"/>
    <w:rsid w:val="00BB62AB"/>
    <w:rsid w:val="00BC1958"/>
    <w:rsid w:val="00BC1A2E"/>
    <w:rsid w:val="00BC4452"/>
    <w:rsid w:val="00BC5455"/>
    <w:rsid w:val="00BD66F8"/>
    <w:rsid w:val="00BD6F06"/>
    <w:rsid w:val="00BE3A73"/>
    <w:rsid w:val="00BE7320"/>
    <w:rsid w:val="00BE7410"/>
    <w:rsid w:val="00BF13D8"/>
    <w:rsid w:val="00BF4386"/>
    <w:rsid w:val="00BF79E3"/>
    <w:rsid w:val="00C02E9A"/>
    <w:rsid w:val="00C0642D"/>
    <w:rsid w:val="00C07478"/>
    <w:rsid w:val="00C10A10"/>
    <w:rsid w:val="00C10BED"/>
    <w:rsid w:val="00C10C46"/>
    <w:rsid w:val="00C177D3"/>
    <w:rsid w:val="00C273CC"/>
    <w:rsid w:val="00C31E8B"/>
    <w:rsid w:val="00C32C59"/>
    <w:rsid w:val="00C40C22"/>
    <w:rsid w:val="00C479AF"/>
    <w:rsid w:val="00C47DFC"/>
    <w:rsid w:val="00C53F9F"/>
    <w:rsid w:val="00C57B74"/>
    <w:rsid w:val="00C60A82"/>
    <w:rsid w:val="00C61424"/>
    <w:rsid w:val="00C62337"/>
    <w:rsid w:val="00C6271A"/>
    <w:rsid w:val="00C627FC"/>
    <w:rsid w:val="00C62B21"/>
    <w:rsid w:val="00C7005C"/>
    <w:rsid w:val="00C739B5"/>
    <w:rsid w:val="00C850A1"/>
    <w:rsid w:val="00C87CBA"/>
    <w:rsid w:val="00C9134A"/>
    <w:rsid w:val="00C974B2"/>
    <w:rsid w:val="00C97C03"/>
    <w:rsid w:val="00CA32BB"/>
    <w:rsid w:val="00CA5BA6"/>
    <w:rsid w:val="00CA6FDB"/>
    <w:rsid w:val="00CC099E"/>
    <w:rsid w:val="00CC122A"/>
    <w:rsid w:val="00CC3A82"/>
    <w:rsid w:val="00CC5192"/>
    <w:rsid w:val="00CD1726"/>
    <w:rsid w:val="00CD5E10"/>
    <w:rsid w:val="00CE091D"/>
    <w:rsid w:val="00CE5798"/>
    <w:rsid w:val="00CF1CC1"/>
    <w:rsid w:val="00CF3424"/>
    <w:rsid w:val="00CF4EEE"/>
    <w:rsid w:val="00D073DB"/>
    <w:rsid w:val="00D100B7"/>
    <w:rsid w:val="00D12CA2"/>
    <w:rsid w:val="00D14824"/>
    <w:rsid w:val="00D17DAC"/>
    <w:rsid w:val="00D25078"/>
    <w:rsid w:val="00D256BD"/>
    <w:rsid w:val="00D27089"/>
    <w:rsid w:val="00D277FA"/>
    <w:rsid w:val="00D32130"/>
    <w:rsid w:val="00D32A12"/>
    <w:rsid w:val="00D3407A"/>
    <w:rsid w:val="00D40757"/>
    <w:rsid w:val="00D47DC2"/>
    <w:rsid w:val="00D64460"/>
    <w:rsid w:val="00D64990"/>
    <w:rsid w:val="00D720CD"/>
    <w:rsid w:val="00D76C09"/>
    <w:rsid w:val="00D81716"/>
    <w:rsid w:val="00D94EC2"/>
    <w:rsid w:val="00D95460"/>
    <w:rsid w:val="00D95E3C"/>
    <w:rsid w:val="00DA0057"/>
    <w:rsid w:val="00DA184D"/>
    <w:rsid w:val="00DA7287"/>
    <w:rsid w:val="00DB330C"/>
    <w:rsid w:val="00DB54BD"/>
    <w:rsid w:val="00DB6209"/>
    <w:rsid w:val="00DB6D9C"/>
    <w:rsid w:val="00DC4CE9"/>
    <w:rsid w:val="00DC55F8"/>
    <w:rsid w:val="00DC5E53"/>
    <w:rsid w:val="00DD3B5E"/>
    <w:rsid w:val="00DD3EFF"/>
    <w:rsid w:val="00DD57D5"/>
    <w:rsid w:val="00DD7D94"/>
    <w:rsid w:val="00DE23A7"/>
    <w:rsid w:val="00DE6772"/>
    <w:rsid w:val="00DF0DE6"/>
    <w:rsid w:val="00E03ED0"/>
    <w:rsid w:val="00E05760"/>
    <w:rsid w:val="00E1290A"/>
    <w:rsid w:val="00E22A85"/>
    <w:rsid w:val="00E24D43"/>
    <w:rsid w:val="00E3739F"/>
    <w:rsid w:val="00E5053F"/>
    <w:rsid w:val="00E52DE7"/>
    <w:rsid w:val="00E5477F"/>
    <w:rsid w:val="00E626CB"/>
    <w:rsid w:val="00E62D67"/>
    <w:rsid w:val="00E6509C"/>
    <w:rsid w:val="00E81F20"/>
    <w:rsid w:val="00E85C13"/>
    <w:rsid w:val="00E91644"/>
    <w:rsid w:val="00E96198"/>
    <w:rsid w:val="00EA2111"/>
    <w:rsid w:val="00EA4841"/>
    <w:rsid w:val="00EA532A"/>
    <w:rsid w:val="00EA6835"/>
    <w:rsid w:val="00EB161E"/>
    <w:rsid w:val="00EB2261"/>
    <w:rsid w:val="00EB68F4"/>
    <w:rsid w:val="00ED103B"/>
    <w:rsid w:val="00EE2C3D"/>
    <w:rsid w:val="00EE3FAD"/>
    <w:rsid w:val="00EE47A7"/>
    <w:rsid w:val="00EE59E8"/>
    <w:rsid w:val="00EE5CB1"/>
    <w:rsid w:val="00F03C9D"/>
    <w:rsid w:val="00F03D78"/>
    <w:rsid w:val="00F059B0"/>
    <w:rsid w:val="00F14BC5"/>
    <w:rsid w:val="00F16642"/>
    <w:rsid w:val="00F2451D"/>
    <w:rsid w:val="00F33A0F"/>
    <w:rsid w:val="00F42289"/>
    <w:rsid w:val="00F42701"/>
    <w:rsid w:val="00F50660"/>
    <w:rsid w:val="00F53692"/>
    <w:rsid w:val="00F62A7B"/>
    <w:rsid w:val="00F73EB8"/>
    <w:rsid w:val="00F74B61"/>
    <w:rsid w:val="00F7506A"/>
    <w:rsid w:val="00F75CA0"/>
    <w:rsid w:val="00F82F3E"/>
    <w:rsid w:val="00F84F5D"/>
    <w:rsid w:val="00F8658F"/>
    <w:rsid w:val="00F87070"/>
    <w:rsid w:val="00F91C21"/>
    <w:rsid w:val="00F9392F"/>
    <w:rsid w:val="00F94562"/>
    <w:rsid w:val="00FB21E9"/>
    <w:rsid w:val="00FB5B30"/>
    <w:rsid w:val="00FB6158"/>
    <w:rsid w:val="00FC31C4"/>
    <w:rsid w:val="00FD0752"/>
    <w:rsid w:val="00FE21C6"/>
    <w:rsid w:val="00FE4B6B"/>
    <w:rsid w:val="00FF0614"/>
    <w:rsid w:val="00FF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F8DC5D"/>
  <w15:docId w15:val="{9BEE33AE-C115-44A5-92BA-C4D6D9D5E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2F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C2E5D"/>
    <w:rPr>
      <w:sz w:val="24"/>
    </w:rPr>
  </w:style>
  <w:style w:type="paragraph" w:styleId="a4">
    <w:name w:val="Note Heading"/>
    <w:basedOn w:val="a"/>
    <w:next w:val="a"/>
    <w:rsid w:val="009C2E5D"/>
    <w:pPr>
      <w:jc w:val="center"/>
    </w:pPr>
    <w:rPr>
      <w:sz w:val="24"/>
    </w:rPr>
  </w:style>
  <w:style w:type="paragraph" w:styleId="a5">
    <w:name w:val="Closing"/>
    <w:basedOn w:val="a"/>
    <w:rsid w:val="009C2E5D"/>
    <w:pPr>
      <w:jc w:val="right"/>
    </w:pPr>
    <w:rPr>
      <w:sz w:val="24"/>
    </w:rPr>
  </w:style>
  <w:style w:type="paragraph" w:styleId="a6">
    <w:name w:val="Balloon Text"/>
    <w:basedOn w:val="a"/>
    <w:semiHidden/>
    <w:rsid w:val="00012596"/>
    <w:rPr>
      <w:rFonts w:ascii="Arial" w:eastAsia="ＭＳ ゴシック" w:hAnsi="Arial"/>
      <w:sz w:val="18"/>
      <w:szCs w:val="18"/>
    </w:rPr>
  </w:style>
  <w:style w:type="paragraph" w:styleId="a7">
    <w:name w:val="header"/>
    <w:basedOn w:val="a"/>
    <w:link w:val="a8"/>
    <w:uiPriority w:val="99"/>
    <w:unhideWhenUsed/>
    <w:rsid w:val="000705C4"/>
    <w:pPr>
      <w:tabs>
        <w:tab w:val="center" w:pos="4252"/>
        <w:tab w:val="right" w:pos="8504"/>
      </w:tabs>
      <w:snapToGrid w:val="0"/>
    </w:pPr>
  </w:style>
  <w:style w:type="character" w:customStyle="1" w:styleId="a8">
    <w:name w:val="ヘッダー (文字)"/>
    <w:basedOn w:val="a0"/>
    <w:link w:val="a7"/>
    <w:uiPriority w:val="99"/>
    <w:rsid w:val="000705C4"/>
    <w:rPr>
      <w:kern w:val="2"/>
      <w:sz w:val="21"/>
      <w:szCs w:val="24"/>
    </w:rPr>
  </w:style>
  <w:style w:type="paragraph" w:styleId="a9">
    <w:name w:val="footer"/>
    <w:basedOn w:val="a"/>
    <w:link w:val="aa"/>
    <w:uiPriority w:val="99"/>
    <w:unhideWhenUsed/>
    <w:rsid w:val="000705C4"/>
    <w:pPr>
      <w:tabs>
        <w:tab w:val="center" w:pos="4252"/>
        <w:tab w:val="right" w:pos="8504"/>
      </w:tabs>
      <w:snapToGrid w:val="0"/>
    </w:pPr>
  </w:style>
  <w:style w:type="character" w:customStyle="1" w:styleId="aa">
    <w:name w:val="フッター (文字)"/>
    <w:basedOn w:val="a0"/>
    <w:link w:val="a9"/>
    <w:uiPriority w:val="99"/>
    <w:rsid w:val="000705C4"/>
    <w:rPr>
      <w:kern w:val="2"/>
      <w:sz w:val="21"/>
      <w:szCs w:val="24"/>
    </w:rPr>
  </w:style>
  <w:style w:type="paragraph" w:styleId="ab">
    <w:name w:val="List Paragraph"/>
    <w:basedOn w:val="a"/>
    <w:uiPriority w:val="34"/>
    <w:qFormat/>
    <w:rsid w:val="007B34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88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Documents%20and%20Settings/ikemas/Local%20Settings/Temporary%20Internet%20Files/Content.Outlook/GE6EI1LY/&#21172;&#20685;&#28797;&#23475;&#38450;&#27490;&#23550;&#31574;&#26360;&#12398;&#25552;&#20986;&#12395;&#12388;&#12356;&#12390;.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33C6C-747A-4BB5-84C3-00A6FB2E5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労働災害防止対策書の提出について.dot</Template>
  <Pages>2</Pages>
  <Words>89</Words>
  <Characters>509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沖八基署発第　　号</vt:lpstr>
    </vt:vector>
  </TitlesOfParts>
  <LinksUpToDate>false</LinksUpToDate>
  <CharactersWithSpaces>597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