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36" w:rsidRDefault="00B63636" w:rsidP="00B63636">
      <w:pPr>
        <w:snapToGrid w:val="0"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bookmarkStart w:id="0" w:name="_GoBack"/>
      <w:bookmarkEnd w:id="0"/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-116840</wp:posOffset>
                </wp:positionV>
                <wp:extent cx="4912360" cy="378460"/>
                <wp:effectExtent l="0" t="0" r="3175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EA0" w:rsidRPr="009A05B8" w:rsidRDefault="008A4EA0" w:rsidP="00B63636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color w:val="000099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9A05B8">
                              <w:rPr>
                                <w:rFonts w:ascii="HG丸ｺﾞｼｯｸM-PRO" w:eastAsia="HG丸ｺﾞｼｯｸM-PRO" w:hint="eastAsia"/>
                                <w:b/>
                                <w:color w:val="000099"/>
                                <w:sz w:val="28"/>
                                <w:szCs w:val="28"/>
                                <w:u w:val="wave"/>
                              </w:rPr>
                              <w:t>★社内（現場）に掲示し、取組活動を広く周知してください。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140.95pt;margin-top:-9.2pt;width:386.8pt;height:29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" filled="f" stroked="f" strokeweight="1.5pt">
                <v:textbox>
                  <w:txbxContent>
                    <w:p w:rsidR="008A4EA0" w:rsidRPr="009A05B8" w:rsidRDefault="008A4EA0" w:rsidP="00B63636">
                      <w:pPr>
                        <w:snapToGrid w:val="0"/>
                        <w:jc w:val="right"/>
                        <w:rPr>
                          <w:rFonts w:ascii="HG丸ｺﾞｼｯｸM-PRO" w:eastAsia="HG丸ｺﾞｼｯｸM-PRO"/>
                          <w:b/>
                          <w:color w:val="000099"/>
                          <w:sz w:val="28"/>
                          <w:szCs w:val="28"/>
                          <w:u w:val="wave"/>
                        </w:rPr>
                      </w:pPr>
                      <w:r w:rsidRPr="009A05B8">
                        <w:rPr>
                          <w:rFonts w:ascii="HG丸ｺﾞｼｯｸM-PRO" w:eastAsia="HG丸ｺﾞｼｯｸM-PRO" w:hint="eastAsia"/>
                          <w:b/>
                          <w:color w:val="000099"/>
                          <w:sz w:val="28"/>
                          <w:szCs w:val="28"/>
                          <w:u w:val="wave"/>
                        </w:rPr>
                        <w:t>★社内（現場）に掲示し、取組活動を広く周知してください。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8055F8">
        <w:rPr>
          <w:rFonts w:ascii="HG丸ｺﾞｼｯｸM-PRO" w:eastAsia="HG丸ｺﾞｼｯｸM-PRO" w:hAnsi="HG丸ｺﾞｼｯｸM-PRO" w:hint="eastAsia"/>
          <w:b/>
          <w:sz w:val="28"/>
          <w:szCs w:val="24"/>
        </w:rPr>
        <w:t>＜参考様式＞</w:t>
      </w:r>
      <w:r w:rsidRPr="008055F8">
        <w:rPr>
          <w:rFonts w:ascii="HG丸ｺﾞｼｯｸM-PRO" w:eastAsia="HG丸ｺﾞｼｯｸM-PRO" w:hAnsi="HG丸ｺﾞｼｯｸM-PRO" w:hint="eastAsia"/>
          <w:b/>
          <w:sz w:val="32"/>
          <w:szCs w:val="24"/>
        </w:rPr>
        <w:t xml:space="preserve">　</w:t>
      </w:r>
    </w:p>
    <w:p w:rsidR="00B63636" w:rsidRPr="003D721C" w:rsidRDefault="00B63636" w:rsidP="00B63636">
      <w:pPr>
        <w:snapToGrid w:val="0"/>
        <w:ind w:firstLineChars="100" w:firstLine="183"/>
        <w:rPr>
          <w:rFonts w:ascii="HG丸ｺﾞｼｯｸM-PRO" w:eastAsia="HG丸ｺﾞｼｯｸM-PRO" w:hAnsi="HG丸ｺﾞｼｯｸM-PRO"/>
          <w:b/>
          <w:sz w:val="20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-190528</wp:posOffset>
                </wp:positionH>
                <wp:positionV relativeFrom="paragraph">
                  <wp:posOffset>16289</wp:posOffset>
                </wp:positionV>
                <wp:extent cx="6904990" cy="9310978"/>
                <wp:effectExtent l="38100" t="38100" r="29210" b="43180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4990" cy="931097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76200" algn="ctr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12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8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8FBE95" id="角丸四角形 17" o:spid="_x0000_s1026" style="position:absolute;left:0;text-align:left;margin-left:-15pt;margin-top:1.3pt;width:543.7pt;height:733.1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" filled="f" fillcolor="silver" strokeweight="6pt">
                <v:fill opacity="7967f"/>
                <v:stroke r:id="rId7" o:title="" dashstyle="1 1" filltype="pattern"/>
                <v:shadow opacity="52428f"/>
                <v:textbox inset="5.85pt,.7pt,5.85pt,.7pt"/>
              </v:roundrect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154305</wp:posOffset>
                </wp:positionV>
                <wp:extent cx="2117725" cy="989330"/>
                <wp:effectExtent l="3175" t="1905" r="3175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EA0" w:rsidRPr="00BC6A39" w:rsidRDefault="008A4EA0" w:rsidP="00B6363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BC6A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【記載例】</w:t>
                            </w:r>
                          </w:p>
                          <w:p w:rsidR="008A4EA0" w:rsidRDefault="008A4EA0" w:rsidP="00B6363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※定められた書式はありません。</w:t>
                            </w:r>
                          </w:p>
                          <w:p w:rsidR="008A4EA0" w:rsidRDefault="008A4EA0" w:rsidP="00B63636">
                            <w:pPr>
                              <w:snapToGrid w:val="0"/>
                              <w:ind w:firstLineChars="100" w:firstLine="20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任意で書式を作成していただ</w:t>
                            </w:r>
                          </w:p>
                          <w:p w:rsidR="008A4EA0" w:rsidRPr="00BC6A39" w:rsidRDefault="008A4EA0" w:rsidP="00B63636">
                            <w:pPr>
                              <w:snapToGrid w:val="0"/>
                              <w:ind w:firstLineChars="100" w:firstLine="20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いてもかまいません。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1pt;margin-top:12.15pt;width:166.75pt;height:77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fO2g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" filled="f" stroked="f">
                <v:textbox inset="5.85pt,.7pt,5.85pt,.7pt">
                  <w:txbxContent>
                    <w:p w:rsidR="008A4EA0" w:rsidRPr="00BC6A39" w:rsidRDefault="008A4EA0" w:rsidP="00B63636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BC6A3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【記載例】</w:t>
                      </w:r>
                    </w:p>
                    <w:p w:rsidR="008A4EA0" w:rsidRDefault="008A4EA0" w:rsidP="00B63636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※定められた書式はありません。</w:t>
                      </w:r>
                    </w:p>
                    <w:p w:rsidR="008A4EA0" w:rsidRDefault="008A4EA0" w:rsidP="00B63636">
                      <w:pPr>
                        <w:snapToGrid w:val="0"/>
                        <w:ind w:firstLineChars="100" w:firstLine="203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任意で書式を作成していただ</w:t>
                      </w:r>
                    </w:p>
                    <w:p w:rsidR="008A4EA0" w:rsidRPr="00BC6A39" w:rsidRDefault="008A4EA0" w:rsidP="00B63636">
                      <w:pPr>
                        <w:snapToGrid w:val="0"/>
                        <w:ind w:firstLineChars="100" w:firstLine="203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いてもかまいません。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B63636" w:rsidRPr="003D721C" w:rsidRDefault="00B63636" w:rsidP="00F93CD8">
      <w:pPr>
        <w:snapToGrid w:val="0"/>
        <w:ind w:rightChars="-1" w:right="-2"/>
        <w:jc w:val="right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　　　　　　　　　　　　</w:t>
      </w:r>
      <w:r w:rsidRPr="003D721C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宣言日　</w:t>
      </w:r>
      <w:r w:rsidR="00A5697F">
        <w:rPr>
          <w:rFonts w:ascii="ＭＳ Ｐゴシック" w:eastAsia="ＭＳ Ｐゴシック" w:hAnsi="ＭＳ Ｐゴシック" w:hint="eastAsia"/>
          <w:b/>
          <w:sz w:val="40"/>
          <w:szCs w:val="40"/>
        </w:rPr>
        <w:t>令和元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年　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月　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>日</w:t>
      </w:r>
    </w:p>
    <w:p w:rsidR="00B63636" w:rsidRDefault="00B63636" w:rsidP="00B63636">
      <w:pPr>
        <w:snapToGrid w:val="0"/>
        <w:rPr>
          <w:rFonts w:ascii="ＭＳ 明朝" w:hAnsi="ＭＳ 明朝"/>
          <w:sz w:val="40"/>
          <w:szCs w:val="40"/>
        </w:rPr>
      </w:pPr>
    </w:p>
    <w:p w:rsidR="00B63636" w:rsidRPr="00B1783E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Pr="00B1783E" w:rsidRDefault="00880CC3" w:rsidP="00B63636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161925</wp:posOffset>
                </wp:positionV>
                <wp:extent cx="4177665" cy="955675"/>
                <wp:effectExtent l="5715" t="1270" r="7620" b="508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77665" cy="955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0CC3" w:rsidRDefault="00880CC3" w:rsidP="00880CC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/>
                                <w:sz w:val="120"/>
                                <w:szCs w:val="120"/>
                              </w:rPr>
                              <w:t>安全宣言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8" type="#_x0000_t202" style="position:absolute;left:0;text-align:left;margin-left:95.9pt;margin-top:12.75pt;width:328.95pt;height:75.2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" filled="f" stroked="f">
                <v:stroke joinstyle="round"/>
                <o:lock v:ext="edit" shapetype="t"/>
                <v:textbox style="mso-fit-shape-to-text:t">
                  <w:txbxContent>
                    <w:p w:rsidR="00880CC3" w:rsidRDefault="00880CC3" w:rsidP="00880CC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00000"/>
                          <w:sz w:val="120"/>
                          <w:szCs w:val="120"/>
                        </w:rPr>
                        <w:t>安全宣言</w:t>
                      </w:r>
                    </w:p>
                  </w:txbxContent>
                </v:textbox>
              </v:shape>
            </w:pict>
          </mc:Fallback>
        </mc:AlternateContent>
      </w:r>
    </w:p>
    <w:p w:rsidR="00B63636" w:rsidRPr="00B1783E" w:rsidRDefault="003C6F50" w:rsidP="00B63636">
      <w:pPr>
        <w:snapToGrid w:val="0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ED13A7B" wp14:editId="7BBD6250">
                <wp:simplePos x="0" y="0"/>
                <wp:positionH relativeFrom="column">
                  <wp:posOffset>5549265</wp:posOffset>
                </wp:positionH>
                <wp:positionV relativeFrom="paragraph">
                  <wp:posOffset>125095</wp:posOffset>
                </wp:positionV>
                <wp:extent cx="795020" cy="799465"/>
                <wp:effectExtent l="0" t="38100" r="24130" b="19685"/>
                <wp:wrapNone/>
                <wp:docPr id="6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20" cy="799465"/>
                          <a:chOff x="0" y="0"/>
                          <a:chExt cx="2071829" cy="2084518"/>
                        </a:xfrm>
                      </wpg:grpSpPr>
                      <wpg:grpSp>
                        <wpg:cNvPr id="69" name="グループ化 69"/>
                        <wpg:cNvGrpSpPr/>
                        <wpg:grpSpPr>
                          <a:xfrm rot="10800000">
                            <a:off x="0" y="140518"/>
                            <a:ext cx="2071829" cy="1944000"/>
                            <a:chOff x="0" y="140518"/>
                            <a:chExt cx="2071829" cy="1944000"/>
                          </a:xfrm>
                        </wpg:grpSpPr>
                        <wps:wsp>
                          <wps:cNvPr id="70" name="円/楕円 70"/>
                          <wps:cNvSpPr/>
                          <wps:spPr>
                            <a:xfrm>
                              <a:off x="0" y="140518"/>
                              <a:ext cx="1944000" cy="19440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1" name="直線コネクタ 71"/>
                          <wps:cNvCnPr>
                            <a:stCxn id="70" idx="1"/>
                            <a:endCxn id="70" idx="5"/>
                          </wps:cNvCnPr>
                          <wps:spPr>
                            <a:xfrm>
                              <a:off x="284692" y="425210"/>
                              <a:ext cx="1374616" cy="1374616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円/楕円 72"/>
                          <wps:cNvSpPr/>
                          <wps:spPr>
                            <a:xfrm>
                              <a:off x="874604" y="1004613"/>
                              <a:ext cx="576000" cy="576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" name="円/楕円 73"/>
                          <wps:cNvSpPr/>
                          <wps:spPr>
                            <a:xfrm rot="2700000">
                              <a:off x="1368069" y="1247548"/>
                              <a:ext cx="440386" cy="96713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4" name="円/楕円 74"/>
                          <wps:cNvSpPr/>
                          <wps:spPr>
                            <a:xfrm>
                              <a:off x="1069044" y="360137"/>
                              <a:ext cx="468000" cy="468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5" name="円/楕円 75"/>
                          <wps:cNvSpPr/>
                          <wps:spPr>
                            <a:xfrm>
                              <a:off x="237606" y="1132873"/>
                              <a:ext cx="468000" cy="468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6" name="円/楕円 76"/>
                          <wps:cNvSpPr/>
                          <wps:spPr>
                            <a:xfrm rot="21035378">
                              <a:off x="1766857" y="673843"/>
                              <a:ext cx="178165" cy="50402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7" name="円/楕円 77"/>
                          <wps:cNvSpPr/>
                          <wps:spPr>
                            <a:xfrm rot="16832654">
                              <a:off x="719233" y="1722644"/>
                              <a:ext cx="165576" cy="542351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8" name="円/楕円 78"/>
                          <wps:cNvSpPr/>
                          <wps:spPr>
                            <a:xfrm rot="15209022">
                              <a:off x="607157" y="23476"/>
                              <a:ext cx="203682" cy="45843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9" name="円/楕円 79"/>
                          <wps:cNvSpPr/>
                          <wps:spPr>
                            <a:xfrm rot="1220755">
                              <a:off x="14954" y="597321"/>
                              <a:ext cx="203682" cy="45843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80" name="直線コネクタ 80"/>
                        <wps:cNvCnPr/>
                        <wps:spPr>
                          <a:xfrm>
                            <a:off x="417528" y="0"/>
                            <a:ext cx="117256" cy="273559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線コネクタ 81"/>
                        <wps:cNvCnPr/>
                        <wps:spPr>
                          <a:xfrm>
                            <a:off x="165498" y="216024"/>
                            <a:ext cx="117256" cy="273559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CCB0CC" id="グループ化 1" o:spid="_x0000_s1026" style="position:absolute;left:0;text-align:left;margin-left:436.95pt;margin-top:9.85pt;width:62.6pt;height:62.95pt;z-index:251684352;mso-width-relative:margin;mso-height-relative:margin" coordsize="20718,20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">
                <v:group id="グループ化 69" o:spid="_x0000_s1027" style="position:absolute;top:1405;width:20718;height:19440;rotation:180" coordorigin=",1405" coordsize="20718,1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">
                  <v:oval id="円/楕円 70" o:spid="_x0000_s1028" style="position:absolute;top:1405;width:19440;height:19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" fillcolor="red" strokecolor="black [3213]" strokeweight="1.5pt"/>
                  <v:line id="直線コネクタ 71" o:spid="_x0000_s1029" style="position:absolute;visibility:visible;mso-wrap-style:square" from="2846,4252" to="16593,17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" strokecolor="black [3213]" strokeweight="1.5pt"/>
                  <v:oval id="円/楕円 72" o:spid="_x0000_s1030" style="position:absolute;left:8746;top:10046;width:576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" fillcolor="black [3213]" strokecolor="black [3213]" strokeweight="1.5pt"/>
                  <v:oval id="円/楕円 73" o:spid="_x0000_s1031" style="position:absolute;left:13680;top:12475;width:4404;height:9672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" fillcolor="black [3213]" strokecolor="black [3213]" strokeweight="1.5pt"/>
                  <v:oval id="円/楕円 74" o:spid="_x0000_s1032" style="position:absolute;left:10690;top:3601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" fillcolor="black [3213]" strokecolor="black [3213]" strokeweight="1.5pt"/>
                  <v:oval id="円/楕円 75" o:spid="_x0000_s1033" style="position:absolute;left:2376;top:11328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" fillcolor="black [3213]" strokecolor="black [3213]" strokeweight="1.5pt"/>
                  <v:oval id="円/楕円 76" o:spid="_x0000_s1034" style="position:absolute;left:17668;top:6738;width:1782;height:5040;rotation:-6167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" fillcolor="black [3213]" strokecolor="black [3213]" strokeweight="1.5pt"/>
                  <v:oval id="円/楕円 77" o:spid="_x0000_s1035" style="position:absolute;left:7192;top:17226;width:1656;height:5423;rotation:-52072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" fillcolor="black [3213]" strokecolor="black [3213]" strokeweight="1.5pt"/>
                  <v:oval id="円/楕円 78" o:spid="_x0000_s1036" style="position:absolute;left:6071;top:234;width:2037;height:4585;rotation:-698065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" fillcolor="black [3213]" strokecolor="black [3213]" strokeweight="1.5pt"/>
                  <v:oval id="円/楕円 79" o:spid="_x0000_s1037" style="position:absolute;left:149;top:5973;width:2037;height:4584;rotation:13333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" fillcolor="black [3213]" strokecolor="black [3213]" strokeweight="1.5pt"/>
                </v:group>
                <v:line id="直線コネクタ 80" o:spid="_x0000_s1038" style="position:absolute;visibility:visible;mso-wrap-style:square" from="4175,0" to="5347,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" strokecolor="black [3213]" strokeweight="2pt">
                  <v:stroke startarrow="oval"/>
                </v:line>
                <v:line id="直線コネクタ 81" o:spid="_x0000_s1039" style="position:absolute;visibility:visible;mso-wrap-style:square" from="1654,2160" to="2827,4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" strokecolor="black [3213]" strokeweight="2pt">
                  <v:stroke startarrow="oval"/>
                </v:line>
              </v:group>
            </w:pict>
          </mc:Fallback>
        </mc:AlternateContent>
      </w:r>
      <w:r w:rsidR="006B3601"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1D5FB524" wp14:editId="7BB4ED8E">
                <wp:simplePos x="0" y="0"/>
                <wp:positionH relativeFrom="column">
                  <wp:posOffset>244475</wp:posOffset>
                </wp:positionH>
                <wp:positionV relativeFrom="paragraph">
                  <wp:posOffset>104140</wp:posOffset>
                </wp:positionV>
                <wp:extent cx="847725" cy="842010"/>
                <wp:effectExtent l="19050" t="19050" r="9525" b="15240"/>
                <wp:wrapNone/>
                <wp:docPr id="4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842010"/>
                          <a:chOff x="0" y="0"/>
                          <a:chExt cx="5348133" cy="5311254"/>
                        </a:xfrm>
                      </wpg:grpSpPr>
                      <wps:wsp>
                        <wps:cNvPr id="10" name="円/楕円 10"/>
                        <wps:cNvSpPr/>
                        <wps:spPr>
                          <a:xfrm rot="2700000">
                            <a:off x="1987763" y="-7762"/>
                            <a:ext cx="1343582" cy="135910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円/楕円 19"/>
                        <wps:cNvSpPr/>
                        <wps:spPr>
                          <a:xfrm rot="2700000">
                            <a:off x="7762" y="1972237"/>
                            <a:ext cx="1343582" cy="135910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円/楕円 20"/>
                        <wps:cNvSpPr/>
                        <wps:spPr>
                          <a:xfrm rot="2700000">
                            <a:off x="1987763" y="3959910"/>
                            <a:ext cx="1343582" cy="135910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円/楕円 21"/>
                        <wps:cNvSpPr/>
                        <wps:spPr>
                          <a:xfrm rot="2700000">
                            <a:off x="3996790" y="1972237"/>
                            <a:ext cx="1343582" cy="135910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円/楕円 22"/>
                        <wps:cNvSpPr/>
                        <wps:spPr>
                          <a:xfrm rot="2700000">
                            <a:off x="3996790" y="21266"/>
                            <a:ext cx="1343582" cy="135910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円/楕円 23"/>
                        <wps:cNvSpPr/>
                        <wps:spPr>
                          <a:xfrm>
                            <a:off x="229553" y="221790"/>
                            <a:ext cx="4860000" cy="486000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十字形 24"/>
                        <wps:cNvSpPr/>
                        <wps:spPr>
                          <a:xfrm>
                            <a:off x="679553" y="671790"/>
                            <a:ext cx="3960000" cy="3960000"/>
                          </a:xfrm>
                          <a:prstGeom prst="plus">
                            <a:avLst>
                              <a:gd name="adj" fmla="val 27211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5" name="グループ化 25"/>
                        <wpg:cNvGrpSpPr/>
                        <wpg:grpSpPr>
                          <a:xfrm>
                            <a:off x="1039553" y="1031790"/>
                            <a:ext cx="3240000" cy="3240000"/>
                            <a:chOff x="1039553" y="1031790"/>
                            <a:chExt cx="3240000" cy="3240000"/>
                          </a:xfrm>
                        </wpg:grpSpPr>
                        <wps:wsp>
                          <wps:cNvPr id="26" name="正方形/長方形 26"/>
                          <wps:cNvSpPr/>
                          <wps:spPr>
                            <a:xfrm rot="5400000">
                              <a:off x="2119553" y="1031790"/>
                              <a:ext cx="1080000" cy="324000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1905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7" name="正方形/長方形 27"/>
                          <wps:cNvSpPr/>
                          <wps:spPr>
                            <a:xfrm>
                              <a:off x="2119553" y="1031790"/>
                              <a:ext cx="1080000" cy="324000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1905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28" name="円/楕円 28"/>
                        <wps:cNvSpPr/>
                        <wps:spPr>
                          <a:xfrm>
                            <a:off x="4445763" y="221790"/>
                            <a:ext cx="193790" cy="19379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" name="円/楕円 29"/>
                        <wps:cNvSpPr/>
                        <wps:spPr>
                          <a:xfrm>
                            <a:off x="4917307" y="700818"/>
                            <a:ext cx="193790" cy="19379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836BB6" id="グループ化 25" o:spid="_x0000_s1026" style="position:absolute;left:0;text-align:left;margin-left:19.25pt;margin-top:8.2pt;width:66.75pt;height:66.3pt;z-index:251678208;mso-width-relative:margin;mso-height-relative:margin" coordsize="53481,5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">
                <v:oval id="円/楕円 10" o:spid="_x0000_s1027" style="position:absolute;left:19878;top:-78;width:13435;height:13591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" fillcolor="#00b050" strokecolor="black [3213]" strokeweight="1.5pt"/>
                <v:oval id="円/楕円 19" o:spid="_x0000_s1028" style="position:absolute;left:78;top:19721;width:13436;height:13591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" fillcolor="#00b050" strokecolor="black [3213]" strokeweight="1.5pt"/>
                <v:oval id="円/楕円 20" o:spid="_x0000_s1029" style="position:absolute;left:19878;top:39598;width:13436;height:13591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" fillcolor="#00b050" strokecolor="black [3213]" strokeweight="1.5pt"/>
                <v:oval id="円/楕円 21" o:spid="_x0000_s1030" style="position:absolute;left:39968;top:19721;width:13436;height:13591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" fillcolor="#00b050" strokecolor="black [3213]" strokeweight="1.5pt"/>
                <v:oval id="円/楕円 22" o:spid="_x0000_s1031" style="position:absolute;left:39968;top:212;width:13436;height:13591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" fillcolor="#00b050" strokecolor="black [3213]" strokeweight="1.5pt"/>
                <v:oval id="円/楕円 23" o:spid="_x0000_s1032" style="position:absolute;left:2295;top:2217;width:48600;height:4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" fillcolor="#00b050" strokecolor="black [3213]" strokeweight="1.5pt"/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十字形 24" o:spid="_x0000_s1033" type="#_x0000_t11" style="position:absolute;left:6795;top:6717;width:39600;height:39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" adj="5878" fillcolor="white [3212]" strokecolor="white [3212]" strokeweight="1.5pt"/>
                <v:group id="_x0000_s1034" style="position:absolute;left:10395;top:10317;width:32400;height:32400" coordorigin="10395,10317" coordsize="32400,3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正方形/長方形 26" o:spid="_x0000_s1035" style="position:absolute;left:21195;top:10317;width:10800;height:324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" fillcolor="#00b050" strokecolor="#00b050" strokeweight="1.5pt"/>
                  <v:rect id="正方形/長方形 27" o:spid="_x0000_s1036" style="position:absolute;left:21195;top:10317;width:10800;height:3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" fillcolor="#00b050" strokecolor="#00b050" strokeweight="1.5pt"/>
                </v:group>
                <v:oval id="円/楕円 28" o:spid="_x0000_s1037" style="position:absolute;left:44457;top:2217;width:1938;height:1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" fillcolor="black [3213]" strokecolor="black [3213]" strokeweight="1.5pt"/>
                <v:oval id="円/楕円 29" o:spid="_x0000_s1038" style="position:absolute;left:49173;top:7008;width:1937;height:1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" fillcolor="black [3213]" strokecolor="black [3213]" strokeweight="1.5pt"/>
              </v:group>
            </w:pict>
          </mc:Fallback>
        </mc:AlternateContent>
      </w: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A5697F" w:rsidP="00B63636">
      <w:pPr>
        <w:snapToGrid w:val="0"/>
        <w:rPr>
          <w:rFonts w:ascii="ＭＳ 明朝" w:hAns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04EE9B4" wp14:editId="2E687F80">
                <wp:simplePos x="0" y="0"/>
                <wp:positionH relativeFrom="column">
                  <wp:posOffset>-111760</wp:posOffset>
                </wp:positionH>
                <wp:positionV relativeFrom="paragraph">
                  <wp:posOffset>222250</wp:posOffset>
                </wp:positionV>
                <wp:extent cx="6702950" cy="13525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295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4EA0" w:rsidRPr="00A56631" w:rsidRDefault="008A4EA0" w:rsidP="00B6363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660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「新潟</w:t>
                            </w:r>
                            <w:r w:rsidRPr="00A56631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ゼロ災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宣言</w:t>
                            </w:r>
                            <w:r w:rsidRPr="00A56631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運動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2019</w:t>
                            </w:r>
                            <w:r w:rsidRPr="00A56631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」</w:t>
                            </w:r>
                          </w:p>
                          <w:p w:rsidR="008A4EA0" w:rsidRPr="008A4EA0" w:rsidRDefault="008A4EA0" w:rsidP="00A5697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FF"/>
                                <w:sz w:val="44"/>
                                <w:szCs w:val="64"/>
                              </w:rPr>
                            </w:pPr>
                            <w:r w:rsidRPr="008A4EA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FF"/>
                                <w:sz w:val="44"/>
                                <w:szCs w:val="64"/>
                              </w:rPr>
                              <w:t>令和</w:t>
                            </w:r>
                            <w:r w:rsidRPr="008A4EA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FF"/>
                                <w:sz w:val="44"/>
                                <w:szCs w:val="64"/>
                              </w:rPr>
                              <w:t>元</w:t>
                            </w:r>
                            <w:r w:rsidRPr="008A4EA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FF"/>
                                <w:sz w:val="44"/>
                                <w:szCs w:val="64"/>
                              </w:rPr>
                              <w:t>年7月１日～１２月３１日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EE9B4" id="テキスト ボックス 11" o:spid="_x0000_s1029" type="#_x0000_t202" style="position:absolute;left:0;text-align:left;margin-left:-8.8pt;margin-top:17.5pt;width:527.8pt;height:106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" filled="f" stroked="f" strokeweight=".5pt">
                <v:path arrowok="t"/>
                <v:textbox>
                  <w:txbxContent>
                    <w:p w:rsidR="008A4EA0" w:rsidRPr="00A56631" w:rsidRDefault="008A4EA0" w:rsidP="00B63636">
                      <w:pPr>
                        <w:snapToGrid w:val="0"/>
                        <w:spacing w:line="276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6600"/>
                          <w:sz w:val="64"/>
                          <w:szCs w:val="6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「新潟</w:t>
                      </w:r>
                      <w:r w:rsidRPr="00A56631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ゼロ災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宣言</w:t>
                      </w:r>
                      <w:r w:rsidRPr="00A56631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運動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2019</w:t>
                      </w:r>
                      <w:r w:rsidRPr="00A56631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」</w:t>
                      </w:r>
                    </w:p>
                    <w:p w:rsidR="008A4EA0" w:rsidRPr="008A4EA0" w:rsidRDefault="008A4EA0" w:rsidP="00A5697F">
                      <w:pPr>
                        <w:snapToGrid w:val="0"/>
                        <w:spacing w:line="276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FF"/>
                          <w:sz w:val="44"/>
                          <w:szCs w:val="64"/>
                        </w:rPr>
                      </w:pPr>
                      <w:r w:rsidRPr="008A4EA0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FF"/>
                          <w:sz w:val="44"/>
                          <w:szCs w:val="64"/>
                        </w:rPr>
                        <w:t>令和</w:t>
                      </w:r>
                      <w:r w:rsidRPr="008A4EA0">
                        <w:rPr>
                          <w:rFonts w:ascii="HGP創英角ｺﾞｼｯｸUB" w:eastAsia="HGP創英角ｺﾞｼｯｸUB" w:hAnsi="HGP創英角ｺﾞｼｯｸUB"/>
                          <w:b/>
                          <w:color w:val="0000FF"/>
                          <w:sz w:val="44"/>
                          <w:szCs w:val="64"/>
                        </w:rPr>
                        <w:t>元</w:t>
                      </w:r>
                      <w:r w:rsidRPr="008A4EA0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FF"/>
                          <w:sz w:val="44"/>
                          <w:szCs w:val="64"/>
                        </w:rPr>
                        <w:t>年7月１日～１２月３１日</w:t>
                      </w:r>
                    </w:p>
                  </w:txbxContent>
                </v:textbox>
              </v:shape>
            </w:pict>
          </mc:Fallback>
        </mc:AlternateContent>
      </w: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Pr="00B1783E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A5697F" w:rsidP="00B63636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:rsidR="006B3601" w:rsidRDefault="006B3601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4F0F2D" w:rsidRDefault="004F0F2D" w:rsidP="00B63636">
      <w:pPr>
        <w:snapToGrid w:val="0"/>
        <w:rPr>
          <w:rFonts w:ascii="ＭＳ 明朝" w:hAnsi="ＭＳ 明朝"/>
          <w:sz w:val="24"/>
          <w:szCs w:val="24"/>
        </w:rPr>
      </w:pPr>
    </w:p>
    <w:p w:rsidR="004F0F2D" w:rsidRPr="00B1783E" w:rsidRDefault="004F0F2D" w:rsidP="00B63636">
      <w:pPr>
        <w:snapToGrid w:val="0"/>
        <w:rPr>
          <w:rFonts w:ascii="ＭＳ 明朝" w:hAnsi="ＭＳ 明朝"/>
          <w:sz w:val="24"/>
          <w:szCs w:val="24"/>
        </w:rPr>
      </w:pPr>
    </w:p>
    <w:p w:rsidR="009832DB" w:rsidRPr="001C3C56" w:rsidRDefault="00000C9B" w:rsidP="009832DB">
      <w:pPr>
        <w:snapToGrid w:val="0"/>
        <w:spacing w:line="276" w:lineRule="auto"/>
        <w:rPr>
          <w:rFonts w:ascii="HGP創英角ｺﾞｼｯｸUB" w:eastAsia="HGP創英角ｺﾞｼｯｸUB" w:hAnsi="HGP創英角ｺﾞｼｯｸUB"/>
          <w:b/>
          <w:color w:val="CC9900"/>
          <w:sz w:val="44"/>
          <w:szCs w:val="64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  <w:bdr w:val="single" w:sz="4" w:space="0" w:color="auto"/>
        </w:rPr>
        <w:t>経営</w:t>
      </w:r>
      <w:r w:rsidR="00B63636" w:rsidRPr="00B1783E"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  <w:bdr w:val="single" w:sz="4" w:space="0" w:color="auto"/>
        </w:rPr>
        <w:t>トップの安全宣言</w:t>
      </w:r>
    </w:p>
    <w:p w:rsidR="00B63636" w:rsidRPr="00B1783E" w:rsidRDefault="00B63636" w:rsidP="00B63636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 w:val="24"/>
          <w:szCs w:val="36"/>
          <w:bdr w:val="single" w:sz="4" w:space="0" w:color="auto"/>
        </w:rPr>
      </w:pPr>
    </w:p>
    <w:p w:rsidR="00B63636" w:rsidRPr="00B81069" w:rsidRDefault="00B81069" w:rsidP="00B81069">
      <w:pPr>
        <w:snapToGrid w:val="0"/>
        <w:spacing w:line="276" w:lineRule="auto"/>
        <w:ind w:firstLineChars="100" w:firstLine="384"/>
        <w:jc w:val="left"/>
        <w:rPr>
          <w:rFonts w:ascii="HG丸ｺﾞｼｯｸM-PRO" w:eastAsia="HG丸ｺﾞｼｯｸM-PRO" w:hAnsi="HG丸ｺﾞｼｯｸM-PRO"/>
          <w:b/>
          <w:color w:val="000000"/>
          <w:sz w:val="40"/>
          <w:szCs w:val="36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40"/>
          <w:szCs w:val="36"/>
        </w:rPr>
        <w:t>トップから第一線の現場に至るまで</w:t>
      </w:r>
      <w:r w:rsidR="009832DB">
        <w:rPr>
          <w:rFonts w:ascii="HG丸ｺﾞｼｯｸM-PRO" w:eastAsia="HG丸ｺﾞｼｯｸM-PRO" w:hAnsi="HG丸ｺﾞｼｯｸM-PRO" w:hint="eastAsia"/>
          <w:b/>
          <w:color w:val="000000"/>
          <w:sz w:val="40"/>
          <w:szCs w:val="36"/>
        </w:rPr>
        <w:t>、</w:t>
      </w:r>
      <w:r w:rsidR="00D203E6">
        <w:rPr>
          <w:rFonts w:ascii="HG丸ｺﾞｼｯｸM-PRO" w:eastAsia="HG丸ｺﾞｼｯｸM-PRO" w:hAnsi="HG丸ｺﾞｼｯｸM-PRO" w:hint="eastAsia"/>
          <w:b/>
          <w:color w:val="000000"/>
          <w:sz w:val="40"/>
          <w:szCs w:val="36"/>
        </w:rPr>
        <w:t>全員で日頃の安全活動を点検し、その取組</w:t>
      </w:r>
      <w:r>
        <w:rPr>
          <w:rFonts w:ascii="HG丸ｺﾞｼｯｸM-PRO" w:eastAsia="HG丸ｺﾞｼｯｸM-PRO" w:hAnsi="HG丸ｺﾞｼｯｸM-PRO" w:hint="eastAsia"/>
          <w:b/>
          <w:color w:val="000000"/>
          <w:sz w:val="40"/>
          <w:szCs w:val="36"/>
        </w:rPr>
        <w:t>をさらに前進させます。</w:t>
      </w:r>
    </w:p>
    <w:p w:rsidR="00B63636" w:rsidRPr="00BC6A39" w:rsidRDefault="00000C9B" w:rsidP="00F93CD8">
      <w:pPr>
        <w:snapToGrid w:val="0"/>
        <w:spacing w:line="276" w:lineRule="auto"/>
        <w:ind w:leftChars="600" w:left="1155" w:firstLineChars="600" w:firstLine="2064"/>
        <w:rPr>
          <w:rFonts w:ascii="ＤＨＰ行書体" w:eastAsia="ＤＨＰ行書体" w:hAnsi="ＤＨＰ行書体"/>
          <w:b/>
          <w:color w:val="000099"/>
          <w:sz w:val="36"/>
          <w:szCs w:val="36"/>
        </w:rPr>
      </w:pPr>
      <w:r>
        <w:rPr>
          <w:rFonts w:ascii="HG丸ｺﾞｼｯｸM-PRO" w:eastAsia="HG丸ｺﾞｼｯｸM-PRO" w:hint="eastAsia"/>
          <w:b/>
          <w:color w:val="000099"/>
          <w:sz w:val="36"/>
          <w:szCs w:val="36"/>
        </w:rPr>
        <w:t>新潟製造</w:t>
      </w:r>
      <w:r w:rsidR="00B63636" w:rsidRPr="00B1783E">
        <w:rPr>
          <w:rFonts w:ascii="HG丸ｺﾞｼｯｸM-PRO" w:eastAsia="HG丸ｺﾞｼｯｸM-PRO" w:hint="eastAsia"/>
          <w:b/>
          <w:color w:val="000099"/>
          <w:sz w:val="36"/>
          <w:szCs w:val="36"/>
        </w:rPr>
        <w:t xml:space="preserve">株式会社　</w:t>
      </w:r>
      <w:r w:rsidR="00B63636" w:rsidRPr="00B1783E">
        <w:rPr>
          <w:rFonts w:ascii="ＤＨＰ行書体" w:eastAsia="ＤＨＰ行書体" w:hAnsi="ＤＨＰ行書体" w:hint="eastAsia"/>
          <w:b/>
          <w:color w:val="000099"/>
          <w:sz w:val="36"/>
          <w:szCs w:val="36"/>
        </w:rPr>
        <w:t xml:space="preserve">代表取締役　</w:t>
      </w:r>
      <w:r>
        <w:rPr>
          <w:rFonts w:ascii="ＤＨＰ行書体" w:eastAsia="ＤＨＰ行書体" w:hAnsi="ＤＨＰ行書体" w:hint="eastAsia"/>
          <w:b/>
          <w:color w:val="000099"/>
          <w:sz w:val="36"/>
          <w:szCs w:val="36"/>
        </w:rPr>
        <w:t>新潟</w:t>
      </w:r>
      <w:r w:rsidR="00B63636" w:rsidRPr="00B1783E">
        <w:rPr>
          <w:rFonts w:ascii="ＤＨＰ行書体" w:eastAsia="ＤＨＰ行書体" w:hAnsi="ＤＨＰ行書体" w:hint="eastAsia"/>
          <w:b/>
          <w:color w:val="000099"/>
          <w:sz w:val="36"/>
          <w:szCs w:val="36"/>
        </w:rPr>
        <w:t>太郎</w:t>
      </w:r>
    </w:p>
    <w:p w:rsidR="006B3601" w:rsidRDefault="006B3601" w:rsidP="00B63636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 w:val="36"/>
          <w:szCs w:val="36"/>
          <w:bdr w:val="single" w:sz="4" w:space="0" w:color="auto"/>
        </w:rPr>
      </w:pPr>
    </w:p>
    <w:p w:rsidR="00B63636" w:rsidRPr="00B1783E" w:rsidRDefault="00000C9B" w:rsidP="00B63636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  <w:bdr w:val="single" w:sz="4" w:space="0" w:color="auto"/>
        </w:rPr>
        <w:t>労働者代表</w:t>
      </w:r>
      <w:r w:rsidR="00B63636" w:rsidRPr="00B1783E"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  <w:bdr w:val="single" w:sz="4" w:space="0" w:color="auto"/>
        </w:rPr>
        <w:t>の安全宣言</w:t>
      </w:r>
    </w:p>
    <w:p w:rsidR="00B63636" w:rsidRPr="00B1783E" w:rsidRDefault="00B63636" w:rsidP="00B63636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 w:val="24"/>
          <w:szCs w:val="36"/>
          <w:bdr w:val="single" w:sz="4" w:space="0" w:color="auto"/>
        </w:rPr>
      </w:pPr>
    </w:p>
    <w:p w:rsidR="00B63636" w:rsidRDefault="00B63636" w:rsidP="00B63636">
      <w:pPr>
        <w:snapToGrid w:val="0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3D721C">
        <w:rPr>
          <w:rFonts w:ascii="HG丸ｺﾞｼｯｸM-PRO" w:eastAsia="HG丸ｺﾞｼｯｸM-PRO" w:hAnsi="HG丸ｺﾞｼｯｸM-PRO" w:hint="eastAsia"/>
          <w:b/>
          <w:color w:val="000000"/>
          <w:sz w:val="40"/>
          <w:szCs w:val="40"/>
        </w:rPr>
        <w:t>・</w:t>
      </w:r>
      <w:r w:rsidR="00B81069">
        <w:rPr>
          <w:rFonts w:ascii="HG丸ｺﾞｼｯｸM-PRO" w:eastAsia="HG丸ｺﾞｼｯｸM-PRO" w:hAnsi="HG丸ｺﾞｼｯｸM-PRO" w:hint="eastAsia"/>
          <w:b/>
          <w:color w:val="000000"/>
          <w:sz w:val="40"/>
          <w:szCs w:val="40"/>
        </w:rPr>
        <w:t>みんなで安全活動に取り組みます。</w:t>
      </w:r>
    </w:p>
    <w:p w:rsidR="00B63636" w:rsidRDefault="00B30C8C" w:rsidP="00B63636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・会社の未来へ安全文化をつなげます。</w:t>
      </w:r>
    </w:p>
    <w:p w:rsidR="00B63636" w:rsidRPr="00000C9B" w:rsidRDefault="00B63636" w:rsidP="00B63636">
      <w:pPr>
        <w:snapToGrid w:val="0"/>
        <w:spacing w:line="276" w:lineRule="auto"/>
        <w:ind w:firstLineChars="100" w:firstLine="223"/>
        <w:jc w:val="left"/>
        <w:rPr>
          <w:rFonts w:ascii="HG丸ｺﾞｼｯｸM-PRO" w:eastAsia="HG丸ｺﾞｼｯｸM-PRO" w:hAnsi="HG丸ｺﾞｼｯｸM-PRO"/>
          <w:b/>
          <w:color w:val="000000"/>
          <w:sz w:val="24"/>
          <w:szCs w:val="36"/>
        </w:rPr>
      </w:pPr>
    </w:p>
    <w:p w:rsidR="00B63636" w:rsidRPr="00B1783E" w:rsidRDefault="00B63636" w:rsidP="00B63636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b/>
          <w:color w:val="000000"/>
          <w:sz w:val="24"/>
          <w:szCs w:val="36"/>
        </w:rPr>
      </w:pPr>
    </w:p>
    <w:p w:rsidR="00B63636" w:rsidRPr="00B1783E" w:rsidRDefault="00000C9B" w:rsidP="00F93CD8">
      <w:pPr>
        <w:snapToGrid w:val="0"/>
        <w:spacing w:line="276" w:lineRule="auto"/>
        <w:ind w:leftChars="600" w:left="1155" w:firstLineChars="600" w:firstLine="2064"/>
        <w:rPr>
          <w:rFonts w:ascii="ＤＨＰ行書体" w:eastAsia="ＤＨＰ行書体" w:hAnsi="ＤＨＰ行書体"/>
          <w:b/>
          <w:color w:val="000099"/>
          <w:sz w:val="36"/>
          <w:szCs w:val="36"/>
        </w:rPr>
      </w:pPr>
      <w:r>
        <w:rPr>
          <w:rFonts w:ascii="HG丸ｺﾞｼｯｸM-PRO" w:eastAsia="HG丸ｺﾞｼｯｸM-PRO" w:hint="eastAsia"/>
          <w:b/>
          <w:color w:val="000099"/>
          <w:sz w:val="36"/>
          <w:szCs w:val="36"/>
        </w:rPr>
        <w:t>○○工場製造Gリーダー</w:t>
      </w:r>
      <w:r w:rsidR="00B63636" w:rsidRPr="00B1783E">
        <w:rPr>
          <w:rFonts w:ascii="HG丸ｺﾞｼｯｸM-PRO" w:eastAsia="HG丸ｺﾞｼｯｸM-PRO" w:hint="eastAsia"/>
          <w:b/>
          <w:color w:val="000099"/>
          <w:sz w:val="36"/>
          <w:szCs w:val="36"/>
        </w:rPr>
        <w:t xml:space="preserve">　</w:t>
      </w:r>
      <w:r>
        <w:rPr>
          <w:rFonts w:ascii="ＤＨＰ行書体" w:eastAsia="ＤＨＰ行書体" w:hAnsi="ＤＨＰ行書体" w:hint="eastAsia"/>
          <w:b/>
          <w:color w:val="000099"/>
          <w:sz w:val="36"/>
          <w:szCs w:val="36"/>
        </w:rPr>
        <w:t xml:space="preserve">　工場太郎</w:t>
      </w:r>
    </w:p>
    <w:p w:rsidR="00B63636" w:rsidRPr="00000C9B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Pr="003B2EEE" w:rsidRDefault="00D203E6" w:rsidP="00B63636">
      <w:pPr>
        <w:snapToGrid w:val="0"/>
        <w:ind w:firstLineChars="100" w:firstLine="384"/>
        <w:rPr>
          <w:rFonts w:ascii="HG丸ｺﾞｼｯｸM-PRO" w:eastAsia="HG丸ｺﾞｼｯｸM-PRO" w:hAnsi="HG丸ｺﾞｼｯｸM-PRO"/>
          <w:b/>
          <w:sz w:val="40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24"/>
        </w:rPr>
        <w:t>以上、本取組</w:t>
      </w:r>
      <w:r w:rsidR="00B63636" w:rsidRPr="003B2EEE">
        <w:rPr>
          <w:rFonts w:ascii="HG丸ｺﾞｼｯｸM-PRO" w:eastAsia="HG丸ｺﾞｼｯｸM-PRO" w:hAnsi="HG丸ｺﾞｼｯｸM-PRO" w:hint="eastAsia"/>
          <w:b/>
          <w:sz w:val="40"/>
          <w:szCs w:val="24"/>
        </w:rPr>
        <w:t>を機に、</w:t>
      </w:r>
      <w:r w:rsidR="00C35A0E">
        <w:rPr>
          <w:rFonts w:ascii="HG丸ｺﾞｼｯｸM-PRO" w:eastAsia="HG丸ｺﾞｼｯｸM-PRO" w:hAnsi="HG丸ｺﾞｼｯｸM-PRO" w:hint="eastAsia"/>
          <w:b/>
          <w:sz w:val="40"/>
          <w:szCs w:val="24"/>
        </w:rPr>
        <w:t>労使</w:t>
      </w:r>
      <w:r w:rsidR="00B63636" w:rsidRPr="003B2EEE">
        <w:rPr>
          <w:rFonts w:ascii="HG丸ｺﾞｼｯｸM-PRO" w:eastAsia="HG丸ｺﾞｼｯｸM-PRO" w:hAnsi="HG丸ｺﾞｼｯｸM-PRO" w:hint="eastAsia"/>
          <w:b/>
          <w:sz w:val="40"/>
          <w:szCs w:val="24"/>
        </w:rPr>
        <w:t>が一丸となり、労働災害の無い、安全な職場づくりに取り組むことを宣言する。</w:t>
      </w:r>
    </w:p>
    <w:p w:rsidR="006B3601" w:rsidRDefault="006B3601" w:rsidP="00B63636">
      <w:pPr>
        <w:snapToGrid w:val="0"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B63636" w:rsidRPr="003D721C" w:rsidRDefault="00B63636" w:rsidP="00B63636">
      <w:pPr>
        <w:snapToGrid w:val="0"/>
        <w:ind w:firstLineChars="100" w:firstLine="183"/>
        <w:rPr>
          <w:rFonts w:ascii="HG丸ｺﾞｼｯｸM-PRO" w:eastAsia="HG丸ｺﾞｼｯｸM-PRO" w:hAnsi="HG丸ｺﾞｼｯｸM-PRO"/>
          <w:b/>
          <w:sz w:val="20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1B965C18" wp14:editId="7257CE25">
                <wp:simplePos x="0" y="0"/>
                <wp:positionH relativeFrom="column">
                  <wp:posOffset>-214382</wp:posOffset>
                </wp:positionH>
                <wp:positionV relativeFrom="paragraph">
                  <wp:posOffset>16289</wp:posOffset>
                </wp:positionV>
                <wp:extent cx="6915785" cy="8832850"/>
                <wp:effectExtent l="38100" t="38100" r="37465" b="444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785" cy="8832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76200" algn="ctr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12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8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F4A168" id="角丸四角形 2" o:spid="_x0000_s1026" style="position:absolute;left:0;text-align:left;margin-left:-16.9pt;margin-top:1.3pt;width:544.55pt;height:695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" filled="f" fillcolor="silver" strokeweight="6pt">
                <v:fill opacity="7967f"/>
                <v:stroke r:id="rId7" o:title="" dashstyle="1 1" filltype="pattern"/>
                <v:shadow opacity="52428f"/>
                <v:textbox inset="5.85pt,.7pt,5.85pt,.7pt"/>
              </v:roundrect>
            </w:pict>
          </mc:Fallback>
        </mc:AlternateContent>
      </w:r>
    </w:p>
    <w:p w:rsidR="00B63636" w:rsidRPr="003D721C" w:rsidRDefault="00B63636" w:rsidP="00B63636">
      <w:pPr>
        <w:snapToGrid w:val="0"/>
        <w:ind w:rightChars="-1" w:right="-2"/>
        <w:jc w:val="right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 xml:space="preserve">　　　　　　　　　　　　</w:t>
      </w:r>
      <w:r w:rsidRPr="003D721C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宣言日　</w:t>
      </w:r>
      <w:r w:rsidR="007E46D7">
        <w:rPr>
          <w:rFonts w:ascii="ＭＳ Ｐゴシック" w:eastAsia="ＭＳ Ｐゴシック" w:hAnsi="ＭＳ Ｐゴシック" w:hint="eastAsia"/>
          <w:b/>
          <w:sz w:val="40"/>
          <w:szCs w:val="40"/>
        </w:rPr>
        <w:t>令和元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年　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月　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Pr="003D721C">
        <w:rPr>
          <w:rFonts w:ascii="ＭＳ Ｐゴシック" w:eastAsia="ＭＳ Ｐゴシック" w:hAnsi="ＭＳ Ｐゴシック" w:hint="eastAsia"/>
          <w:b/>
          <w:sz w:val="40"/>
          <w:szCs w:val="40"/>
        </w:rPr>
        <w:t>日</w:t>
      </w: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6B3601" w:rsidRPr="00B1783E" w:rsidRDefault="006B3601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Pr="00B1783E" w:rsidRDefault="00880CC3" w:rsidP="00B63636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161925</wp:posOffset>
                </wp:positionV>
                <wp:extent cx="4177665" cy="955675"/>
                <wp:effectExtent l="5715" t="3175" r="7620" b="3175"/>
                <wp:wrapNone/>
                <wp:docPr id="1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77665" cy="955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80CC3" w:rsidRDefault="00880CC3" w:rsidP="00880CC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/>
                                <w:sz w:val="120"/>
                                <w:szCs w:val="120"/>
                              </w:rPr>
                              <w:t>安全宣言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30" type="#_x0000_t202" style="position:absolute;left:0;text-align:left;margin-left:95.9pt;margin-top:12.75pt;width:328.95pt;height:75.2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" filled="f" stroked="f">
                <v:stroke joinstyle="round"/>
                <o:lock v:ext="edit" shapetype="t"/>
                <v:textbox style="mso-fit-shape-to-text:t">
                  <w:txbxContent>
                    <w:p w:rsidR="00880CC3" w:rsidRDefault="00880CC3" w:rsidP="00880CC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00000"/>
                          <w:sz w:val="120"/>
                          <w:szCs w:val="120"/>
                        </w:rPr>
                        <w:t>安全宣言</w:t>
                      </w:r>
                    </w:p>
                  </w:txbxContent>
                </v:textbox>
              </v:shape>
            </w:pict>
          </mc:Fallback>
        </mc:AlternateContent>
      </w:r>
    </w:p>
    <w:p w:rsidR="00B63636" w:rsidRPr="00B1783E" w:rsidRDefault="003C6F50" w:rsidP="00B63636">
      <w:pPr>
        <w:snapToGrid w:val="0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6A9E4560" wp14:editId="54D868C3">
                <wp:simplePos x="0" y="0"/>
                <wp:positionH relativeFrom="column">
                  <wp:posOffset>5549265</wp:posOffset>
                </wp:positionH>
                <wp:positionV relativeFrom="paragraph">
                  <wp:posOffset>90170</wp:posOffset>
                </wp:positionV>
                <wp:extent cx="795020" cy="799465"/>
                <wp:effectExtent l="0" t="38100" r="24130" b="19685"/>
                <wp:wrapNone/>
                <wp:docPr id="5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20" cy="799465"/>
                          <a:chOff x="0" y="0"/>
                          <a:chExt cx="2071829" cy="2084518"/>
                        </a:xfrm>
                      </wpg:grpSpPr>
                      <wpg:grpSp>
                        <wpg:cNvPr id="55" name="グループ化 55"/>
                        <wpg:cNvGrpSpPr/>
                        <wpg:grpSpPr>
                          <a:xfrm rot="10800000">
                            <a:off x="0" y="140518"/>
                            <a:ext cx="2071829" cy="1944000"/>
                            <a:chOff x="0" y="140518"/>
                            <a:chExt cx="2071829" cy="1944000"/>
                          </a:xfrm>
                        </wpg:grpSpPr>
                        <wps:wsp>
                          <wps:cNvPr id="56" name="円/楕円 56"/>
                          <wps:cNvSpPr/>
                          <wps:spPr>
                            <a:xfrm>
                              <a:off x="0" y="140518"/>
                              <a:ext cx="1944000" cy="19440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7" name="直線コネクタ 57"/>
                          <wps:cNvCnPr>
                            <a:stCxn id="56" idx="1"/>
                            <a:endCxn id="56" idx="5"/>
                          </wps:cNvCnPr>
                          <wps:spPr>
                            <a:xfrm>
                              <a:off x="284692" y="425210"/>
                              <a:ext cx="1374616" cy="1374616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円/楕円 58"/>
                          <wps:cNvSpPr/>
                          <wps:spPr>
                            <a:xfrm>
                              <a:off x="874604" y="1004613"/>
                              <a:ext cx="576000" cy="576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9" name="円/楕円 59"/>
                          <wps:cNvSpPr/>
                          <wps:spPr>
                            <a:xfrm rot="2700000">
                              <a:off x="1368069" y="1247548"/>
                              <a:ext cx="440386" cy="96713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0" name="円/楕円 60"/>
                          <wps:cNvSpPr/>
                          <wps:spPr>
                            <a:xfrm>
                              <a:off x="1069044" y="360137"/>
                              <a:ext cx="468000" cy="468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1" name="円/楕円 61"/>
                          <wps:cNvSpPr/>
                          <wps:spPr>
                            <a:xfrm>
                              <a:off x="237606" y="1132873"/>
                              <a:ext cx="468000" cy="468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2" name="円/楕円 62"/>
                          <wps:cNvSpPr/>
                          <wps:spPr>
                            <a:xfrm rot="21035378">
                              <a:off x="1766857" y="673843"/>
                              <a:ext cx="178165" cy="50402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3" name="円/楕円 63"/>
                          <wps:cNvSpPr/>
                          <wps:spPr>
                            <a:xfrm rot="16832654">
                              <a:off x="719233" y="1722644"/>
                              <a:ext cx="165576" cy="542351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4" name="円/楕円 64"/>
                          <wps:cNvSpPr/>
                          <wps:spPr>
                            <a:xfrm rot="15209022">
                              <a:off x="607157" y="23476"/>
                              <a:ext cx="203682" cy="45843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5" name="円/楕円 65"/>
                          <wps:cNvSpPr/>
                          <wps:spPr>
                            <a:xfrm rot="1220755">
                              <a:off x="14954" y="597321"/>
                              <a:ext cx="203682" cy="45843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66" name="直線コネクタ 66"/>
                        <wps:cNvCnPr/>
                        <wps:spPr>
                          <a:xfrm>
                            <a:off x="417528" y="0"/>
                            <a:ext cx="117256" cy="273559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線コネクタ 67"/>
                        <wps:cNvCnPr/>
                        <wps:spPr>
                          <a:xfrm>
                            <a:off x="165498" y="216024"/>
                            <a:ext cx="117256" cy="273559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C26DD9" id="グループ化 1" o:spid="_x0000_s1026" style="position:absolute;left:0;text-align:left;margin-left:436.95pt;margin-top:7.1pt;width:62.6pt;height:62.95pt;z-index:251682304;mso-width-relative:margin;mso-height-relative:margin" coordsize="20718,20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">
                <v:group id="グループ化 55" o:spid="_x0000_s1027" style="position:absolute;top:1405;width:20718;height:19440;rotation:180" coordorigin=",1405" coordsize="20718,1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  <v:oval id="円/楕円 56" o:spid="_x0000_s1028" style="position:absolute;top:1405;width:19440;height:19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" fillcolor="red" strokecolor="black [3213]" strokeweight="1.5pt"/>
                  <v:line id="直線コネクタ 57" o:spid="_x0000_s1029" style="position:absolute;visibility:visible;mso-wrap-style:square" from="2846,4252" to="16593,17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" strokecolor="black [3213]" strokeweight="1.5pt"/>
                  <v:oval id="円/楕円 58" o:spid="_x0000_s1030" style="position:absolute;left:8746;top:10046;width:576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" fillcolor="black [3213]" strokecolor="black [3213]" strokeweight="1.5pt"/>
                  <v:oval id="円/楕円 59" o:spid="_x0000_s1031" style="position:absolute;left:13680;top:12475;width:4404;height:9672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" fillcolor="black [3213]" strokecolor="black [3213]" strokeweight="1.5pt"/>
                  <v:oval id="円/楕円 60" o:spid="_x0000_s1032" style="position:absolute;left:10690;top:3601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" fillcolor="black [3213]" strokecolor="black [3213]" strokeweight="1.5pt"/>
                  <v:oval id="円/楕円 61" o:spid="_x0000_s1033" style="position:absolute;left:2376;top:11328;width:468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" fillcolor="black [3213]" strokecolor="black [3213]" strokeweight="1.5pt"/>
                  <v:oval id="円/楕円 62" o:spid="_x0000_s1034" style="position:absolute;left:17668;top:6738;width:1782;height:5040;rotation:-6167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" fillcolor="black [3213]" strokecolor="black [3213]" strokeweight="1.5pt"/>
                  <v:oval id="円/楕円 63" o:spid="_x0000_s1035" style="position:absolute;left:7192;top:17226;width:1656;height:5423;rotation:-52072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" fillcolor="black [3213]" strokecolor="black [3213]" strokeweight="1.5pt"/>
                  <v:oval id="円/楕円 64" o:spid="_x0000_s1036" style="position:absolute;left:6071;top:234;width:2037;height:4585;rotation:-698065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" fillcolor="black [3213]" strokecolor="black [3213]" strokeweight="1.5pt"/>
                  <v:oval id="円/楕円 65" o:spid="_x0000_s1037" style="position:absolute;left:149;top:5973;width:2037;height:4584;rotation:13333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" fillcolor="black [3213]" strokecolor="black [3213]" strokeweight="1.5pt"/>
                </v:group>
                <v:line id="直線コネクタ 66" o:spid="_x0000_s1038" style="position:absolute;visibility:visible;mso-wrap-style:square" from="4175,0" to="5347,2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" strokecolor="black [3213]" strokeweight="2pt">
                  <v:stroke startarrow="oval"/>
                </v:line>
                <v:line id="直線コネクタ 67" o:spid="_x0000_s1039" style="position:absolute;visibility:visible;mso-wrap-style:square" from="1654,2160" to="2827,4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" strokecolor="black [3213]" strokeweight="2pt">
                  <v:stroke startarrow="oval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2F1756D2" wp14:editId="2D6A85DD">
                <wp:simplePos x="0" y="0"/>
                <wp:positionH relativeFrom="column">
                  <wp:posOffset>178435</wp:posOffset>
                </wp:positionH>
                <wp:positionV relativeFrom="paragraph">
                  <wp:posOffset>69519</wp:posOffset>
                </wp:positionV>
                <wp:extent cx="847725" cy="842010"/>
                <wp:effectExtent l="19050" t="19050" r="9525" b="15240"/>
                <wp:wrapNone/>
                <wp:docPr id="30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842010"/>
                          <a:chOff x="0" y="0"/>
                          <a:chExt cx="5348133" cy="5311254"/>
                        </a:xfrm>
                      </wpg:grpSpPr>
                      <wps:wsp>
                        <wps:cNvPr id="31" name="円/楕円 31"/>
                        <wps:cNvSpPr/>
                        <wps:spPr>
                          <a:xfrm rot="2700000">
                            <a:off x="1987763" y="-7762"/>
                            <a:ext cx="1343582" cy="135910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円/楕円 32"/>
                        <wps:cNvSpPr/>
                        <wps:spPr>
                          <a:xfrm rot="2700000">
                            <a:off x="7762" y="1972237"/>
                            <a:ext cx="1343582" cy="135910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円/楕円 33"/>
                        <wps:cNvSpPr/>
                        <wps:spPr>
                          <a:xfrm rot="2700000">
                            <a:off x="1987763" y="3959910"/>
                            <a:ext cx="1343582" cy="135910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円/楕円 34"/>
                        <wps:cNvSpPr/>
                        <wps:spPr>
                          <a:xfrm rot="2700000">
                            <a:off x="3996790" y="1972237"/>
                            <a:ext cx="1343582" cy="135910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円/楕円 35"/>
                        <wps:cNvSpPr/>
                        <wps:spPr>
                          <a:xfrm rot="2700000">
                            <a:off x="3996790" y="21266"/>
                            <a:ext cx="1343582" cy="135910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" name="円/楕円 36"/>
                        <wps:cNvSpPr/>
                        <wps:spPr>
                          <a:xfrm>
                            <a:off x="229553" y="221790"/>
                            <a:ext cx="4860000" cy="486000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" name="十字形 37"/>
                        <wps:cNvSpPr/>
                        <wps:spPr>
                          <a:xfrm>
                            <a:off x="679553" y="671790"/>
                            <a:ext cx="3960000" cy="3960000"/>
                          </a:xfrm>
                          <a:prstGeom prst="plus">
                            <a:avLst>
                              <a:gd name="adj" fmla="val 27211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38" name="グループ化 38"/>
                        <wpg:cNvGrpSpPr/>
                        <wpg:grpSpPr>
                          <a:xfrm>
                            <a:off x="1039553" y="1031790"/>
                            <a:ext cx="3240000" cy="3240000"/>
                            <a:chOff x="1039553" y="1031790"/>
                            <a:chExt cx="3240000" cy="3240000"/>
                          </a:xfrm>
                        </wpg:grpSpPr>
                        <wps:wsp>
                          <wps:cNvPr id="39" name="正方形/長方形 39"/>
                          <wps:cNvSpPr/>
                          <wps:spPr>
                            <a:xfrm rot="5400000">
                              <a:off x="2119553" y="1031790"/>
                              <a:ext cx="1080000" cy="324000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1905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0" name="正方形/長方形 40"/>
                          <wps:cNvSpPr/>
                          <wps:spPr>
                            <a:xfrm>
                              <a:off x="2119553" y="1031790"/>
                              <a:ext cx="1080000" cy="324000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1905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41" name="円/楕円 41"/>
                        <wps:cNvSpPr/>
                        <wps:spPr>
                          <a:xfrm>
                            <a:off x="4445763" y="221790"/>
                            <a:ext cx="193790" cy="19379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" name="円/楕円 42"/>
                        <wps:cNvSpPr/>
                        <wps:spPr>
                          <a:xfrm>
                            <a:off x="4917307" y="700818"/>
                            <a:ext cx="193790" cy="19379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B8AD74" id="グループ化 25" o:spid="_x0000_s1026" style="position:absolute;left:0;text-align:left;margin-left:14.05pt;margin-top:5.45pt;width:66.75pt;height:66.3pt;z-index:251680256;mso-width-relative:margin;mso-height-relative:margin" coordsize="53481,5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">
                <v:oval id="円/楕円 31" o:spid="_x0000_s1027" style="position:absolute;left:19878;top:-78;width:13435;height:13591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" fillcolor="#00b050" strokecolor="black [3213]" strokeweight="1.5pt"/>
                <v:oval id="円/楕円 32" o:spid="_x0000_s1028" style="position:absolute;left:78;top:19721;width:13436;height:13591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" fillcolor="#00b050" strokecolor="black [3213]" strokeweight="1.5pt"/>
                <v:oval id="円/楕円 33" o:spid="_x0000_s1029" style="position:absolute;left:19878;top:39598;width:13436;height:13591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" fillcolor="#00b050" strokecolor="black [3213]" strokeweight="1.5pt"/>
                <v:oval id="円/楕円 34" o:spid="_x0000_s1030" style="position:absolute;left:39968;top:19721;width:13436;height:13591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" fillcolor="#00b050" strokecolor="black [3213]" strokeweight="1.5pt"/>
                <v:oval id="円/楕円 35" o:spid="_x0000_s1031" style="position:absolute;left:39968;top:212;width:13436;height:13591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" fillcolor="#00b050" strokecolor="black [3213]" strokeweight="1.5pt"/>
                <v:oval id="円/楕円 36" o:spid="_x0000_s1032" style="position:absolute;left:2295;top:2217;width:48600;height:4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" fillcolor="#00b050" strokecolor="black [3213]" strokeweight="1.5pt"/>
                <v:shape id="十字形 37" o:spid="_x0000_s1033" type="#_x0000_t11" style="position:absolute;left:6795;top:6717;width:39600;height:39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" adj="5878" fillcolor="white [3212]" strokecolor="white [3212]" strokeweight="1.5pt"/>
                <v:group id="グループ化 38" o:spid="_x0000_s1034" style="position:absolute;left:10395;top:10317;width:32400;height:32400" coordorigin="10395,10317" coordsize="32400,3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正方形/長方形 39" o:spid="_x0000_s1035" style="position:absolute;left:21195;top:10317;width:10800;height:324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" fillcolor="#00b050" strokecolor="#00b050" strokeweight="1.5pt"/>
                  <v:rect id="正方形/長方形 40" o:spid="_x0000_s1036" style="position:absolute;left:21195;top:10317;width:10800;height:3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" fillcolor="#00b050" strokecolor="#00b050" strokeweight="1.5pt"/>
                </v:group>
                <v:oval id="円/楕円 41" o:spid="_x0000_s1037" style="position:absolute;left:44457;top:2217;width:1938;height:1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" fillcolor="black [3213]" strokecolor="black [3213]" strokeweight="1.5pt"/>
                <v:oval id="円/楕円 42" o:spid="_x0000_s1038" style="position:absolute;left:49173;top:7008;width:1937;height:1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" fillcolor="black [3213]" strokecolor="black [3213]" strokeweight="1.5pt"/>
              </v:group>
            </w:pict>
          </mc:Fallback>
        </mc:AlternateContent>
      </w: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-1905</wp:posOffset>
                </wp:positionV>
                <wp:extent cx="6336665" cy="1137285"/>
                <wp:effectExtent l="0" t="0" r="0" b="571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6665" cy="1137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4EA0" w:rsidRPr="00A56631" w:rsidRDefault="008A4EA0" w:rsidP="00B6363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6600"/>
                                <w:sz w:val="64"/>
                                <w:szCs w:val="64"/>
                              </w:rPr>
                            </w:pPr>
                            <w:r w:rsidRPr="00A56631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「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新潟</w:t>
                            </w:r>
                            <w:r w:rsidRPr="00A56631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ゼロ災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宣言</w:t>
                            </w:r>
                            <w:r w:rsidRPr="00A56631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運動</w:t>
                            </w:r>
                            <w:r w:rsidRPr="004F0F2D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201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9</w:t>
                            </w:r>
                            <w:r w:rsidRPr="00A56631">
                              <w:rPr>
                                <w:rFonts w:ascii="HGS創英角ｺﾞｼｯｸUB" w:eastAsia="HGS創英角ｺﾞｼｯｸUB" w:hAnsi="HGS創英角ｺﾞｼｯｸUB" w:hint="eastAsia"/>
                                <w:color w:val="006600"/>
                                <w:sz w:val="64"/>
                                <w:szCs w:val="64"/>
                              </w:rPr>
                              <w:t>」</w:t>
                            </w:r>
                          </w:p>
                          <w:p w:rsidR="008A4EA0" w:rsidRPr="00D64AE7" w:rsidRDefault="008A4EA0" w:rsidP="00B63636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44"/>
                                <w:szCs w:val="64"/>
                              </w:rPr>
                            </w:pPr>
                            <w:r w:rsidRPr="00D64AE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FF"/>
                                <w:sz w:val="44"/>
                                <w:szCs w:val="64"/>
                              </w:rPr>
                              <w:t>令和</w:t>
                            </w:r>
                            <w:r w:rsidRPr="00D64AE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FF"/>
                                <w:sz w:val="44"/>
                                <w:szCs w:val="64"/>
                              </w:rPr>
                              <w:t>元</w:t>
                            </w:r>
                            <w:r w:rsidRPr="00D64AE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FF"/>
                                <w:sz w:val="44"/>
                                <w:szCs w:val="64"/>
                              </w:rPr>
                              <w:t>年７月１日～12月31日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15.7pt;margin-top:-.15pt;width:498.95pt;height:89.5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" filled="f" stroked="f" strokeweight=".5pt">
                <v:path arrowok="t"/>
                <v:textbox>
                  <w:txbxContent>
                    <w:p w:rsidR="008A4EA0" w:rsidRPr="00A56631" w:rsidRDefault="008A4EA0" w:rsidP="00B63636">
                      <w:pPr>
                        <w:snapToGrid w:val="0"/>
                        <w:spacing w:line="276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6600"/>
                          <w:sz w:val="64"/>
                          <w:szCs w:val="64"/>
                        </w:rPr>
                      </w:pPr>
                      <w:r w:rsidRPr="00A56631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「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新潟</w:t>
                      </w:r>
                      <w:r w:rsidRPr="00A56631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ゼロ災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宣言</w:t>
                      </w:r>
                      <w:r w:rsidRPr="00A56631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運動</w:t>
                      </w:r>
                      <w:r w:rsidRPr="004F0F2D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201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9</w:t>
                      </w:r>
                      <w:r w:rsidRPr="00A56631">
                        <w:rPr>
                          <w:rFonts w:ascii="HGS創英角ｺﾞｼｯｸUB" w:eastAsia="HGS創英角ｺﾞｼｯｸUB" w:hAnsi="HGS創英角ｺﾞｼｯｸUB" w:hint="eastAsia"/>
                          <w:color w:val="006600"/>
                          <w:sz w:val="64"/>
                          <w:szCs w:val="64"/>
                        </w:rPr>
                        <w:t>」</w:t>
                      </w:r>
                    </w:p>
                    <w:p w:rsidR="008A4EA0" w:rsidRPr="00D64AE7" w:rsidRDefault="008A4EA0" w:rsidP="00B63636">
                      <w:pPr>
                        <w:snapToGrid w:val="0"/>
                        <w:spacing w:line="276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44"/>
                          <w:szCs w:val="64"/>
                        </w:rPr>
                      </w:pPr>
                      <w:r w:rsidRPr="00D64AE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FF"/>
                          <w:sz w:val="44"/>
                          <w:szCs w:val="64"/>
                        </w:rPr>
                        <w:t>令和</w:t>
                      </w:r>
                      <w:r w:rsidRPr="00D64AE7">
                        <w:rPr>
                          <w:rFonts w:ascii="HGP創英角ｺﾞｼｯｸUB" w:eastAsia="HGP創英角ｺﾞｼｯｸUB" w:hAnsi="HGP創英角ｺﾞｼｯｸUB"/>
                          <w:b/>
                          <w:color w:val="0000FF"/>
                          <w:sz w:val="44"/>
                          <w:szCs w:val="64"/>
                        </w:rPr>
                        <w:t>元</w:t>
                      </w:r>
                      <w:r w:rsidRPr="00D64AE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FF"/>
                          <w:sz w:val="44"/>
                          <w:szCs w:val="64"/>
                        </w:rPr>
                        <w:t>年７月１日～12月31日</w:t>
                      </w:r>
                    </w:p>
                  </w:txbxContent>
                </v:textbox>
              </v:shape>
            </w:pict>
          </mc:Fallback>
        </mc:AlternateContent>
      </w: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Pr="00B1783E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6B3601" w:rsidRDefault="006B3601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Pr="00B1783E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Pr="00B1783E" w:rsidRDefault="00000C9B" w:rsidP="00B63636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  <w:bdr w:val="single" w:sz="4" w:space="0" w:color="auto"/>
        </w:rPr>
        <w:t>経営</w:t>
      </w:r>
      <w:r w:rsidR="00B63636" w:rsidRPr="00B1783E"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  <w:bdr w:val="single" w:sz="4" w:space="0" w:color="auto"/>
        </w:rPr>
        <w:t>トップの安全宣言</w:t>
      </w:r>
    </w:p>
    <w:p w:rsidR="00B63636" w:rsidRPr="00B1783E" w:rsidRDefault="00B63636" w:rsidP="00B63636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 w:val="24"/>
          <w:szCs w:val="36"/>
          <w:bdr w:val="single" w:sz="4" w:space="0" w:color="auto"/>
        </w:rPr>
      </w:pPr>
    </w:p>
    <w:p w:rsidR="00B63636" w:rsidRPr="003B2EEE" w:rsidRDefault="00B63636" w:rsidP="00B63636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b/>
          <w:color w:val="000000"/>
          <w:sz w:val="40"/>
          <w:szCs w:val="36"/>
        </w:rPr>
      </w:pPr>
    </w:p>
    <w:p w:rsidR="00B63636" w:rsidRPr="003D721C" w:rsidRDefault="00B63636" w:rsidP="00B63636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b/>
          <w:color w:val="000000"/>
          <w:sz w:val="24"/>
          <w:szCs w:val="36"/>
        </w:rPr>
      </w:pPr>
    </w:p>
    <w:p w:rsidR="00B63636" w:rsidRPr="00BC6A39" w:rsidRDefault="00B63636" w:rsidP="00B63636">
      <w:pPr>
        <w:snapToGrid w:val="0"/>
        <w:spacing w:line="276" w:lineRule="auto"/>
        <w:rPr>
          <w:rFonts w:ascii="ＤＨＰ行書体" w:eastAsia="ＤＨＰ行書体" w:hAnsi="ＤＨＰ行書体"/>
          <w:b/>
          <w:color w:val="000099"/>
          <w:sz w:val="36"/>
          <w:szCs w:val="36"/>
        </w:rPr>
      </w:pPr>
    </w:p>
    <w:p w:rsidR="006B3601" w:rsidRDefault="006B3601" w:rsidP="00B63636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 w:val="36"/>
          <w:szCs w:val="36"/>
          <w:bdr w:val="single" w:sz="4" w:space="0" w:color="auto"/>
        </w:rPr>
      </w:pPr>
    </w:p>
    <w:p w:rsidR="00B63636" w:rsidRPr="00B1783E" w:rsidRDefault="00000C9B" w:rsidP="00B63636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  <w:bdr w:val="single" w:sz="4" w:space="0" w:color="auto"/>
        </w:rPr>
        <w:t>労働者代表</w:t>
      </w:r>
      <w:r w:rsidR="00B63636" w:rsidRPr="00B1783E"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  <w:bdr w:val="single" w:sz="4" w:space="0" w:color="auto"/>
        </w:rPr>
        <w:t>の安全宣言</w:t>
      </w:r>
    </w:p>
    <w:p w:rsidR="00B63636" w:rsidRPr="00B1783E" w:rsidRDefault="00B63636" w:rsidP="00B63636">
      <w:pPr>
        <w:snapToGrid w:val="0"/>
        <w:spacing w:line="276" w:lineRule="auto"/>
        <w:rPr>
          <w:rFonts w:ascii="HG丸ｺﾞｼｯｸM-PRO" w:eastAsia="HG丸ｺﾞｼｯｸM-PRO" w:hAnsi="HG丸ｺﾞｼｯｸM-PRO"/>
          <w:b/>
          <w:color w:val="000000"/>
          <w:sz w:val="24"/>
          <w:szCs w:val="36"/>
          <w:bdr w:val="single" w:sz="4" w:space="0" w:color="auto"/>
        </w:rPr>
      </w:pPr>
    </w:p>
    <w:p w:rsidR="00B63636" w:rsidRPr="003D721C" w:rsidRDefault="00B63636" w:rsidP="00B63636">
      <w:pPr>
        <w:snapToGrid w:val="0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:rsidR="00B63636" w:rsidRDefault="00B63636" w:rsidP="00B63636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:rsidR="00B63636" w:rsidRPr="008055F8" w:rsidRDefault="00B63636" w:rsidP="00B63636">
      <w:pPr>
        <w:snapToGrid w:val="0"/>
        <w:spacing w:line="276" w:lineRule="auto"/>
        <w:ind w:firstLineChars="100" w:firstLine="223"/>
        <w:jc w:val="left"/>
        <w:rPr>
          <w:rFonts w:ascii="HG丸ｺﾞｼｯｸM-PRO" w:eastAsia="HG丸ｺﾞｼｯｸM-PRO" w:hAnsi="HG丸ｺﾞｼｯｸM-PRO"/>
          <w:b/>
          <w:color w:val="000000"/>
          <w:sz w:val="24"/>
          <w:szCs w:val="36"/>
        </w:rPr>
      </w:pPr>
    </w:p>
    <w:p w:rsidR="00B63636" w:rsidRPr="00B1783E" w:rsidRDefault="00B63636" w:rsidP="00B63636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b/>
          <w:color w:val="000000"/>
          <w:sz w:val="24"/>
          <w:szCs w:val="36"/>
        </w:rPr>
      </w:pPr>
    </w:p>
    <w:p w:rsidR="00B63636" w:rsidRPr="00B1783E" w:rsidRDefault="00B63636" w:rsidP="00B63636">
      <w:pPr>
        <w:snapToGrid w:val="0"/>
        <w:spacing w:line="276" w:lineRule="auto"/>
        <w:rPr>
          <w:rFonts w:ascii="ＤＨＰ行書体" w:eastAsia="ＤＨＰ行書体" w:hAnsi="ＤＨＰ行書体"/>
          <w:b/>
          <w:color w:val="000099"/>
          <w:sz w:val="36"/>
          <w:szCs w:val="36"/>
        </w:rPr>
      </w:pPr>
    </w:p>
    <w:p w:rsidR="00B63636" w:rsidRPr="00B1783E" w:rsidRDefault="00B63636" w:rsidP="00B63636">
      <w:pPr>
        <w:snapToGrid w:val="0"/>
        <w:rPr>
          <w:rFonts w:ascii="ＭＳ 明朝" w:hAnsi="ＭＳ 明朝"/>
          <w:sz w:val="24"/>
          <w:szCs w:val="24"/>
        </w:rPr>
      </w:pPr>
    </w:p>
    <w:p w:rsidR="00B63636" w:rsidRPr="006B3601" w:rsidRDefault="00D203E6" w:rsidP="006B3601">
      <w:pPr>
        <w:snapToGrid w:val="0"/>
        <w:ind w:firstLineChars="100" w:firstLine="384"/>
        <w:rPr>
          <w:rFonts w:ascii="HG丸ｺﾞｼｯｸM-PRO" w:eastAsia="HG丸ｺﾞｼｯｸM-PRO" w:hAnsi="HG丸ｺﾞｼｯｸM-PRO"/>
          <w:b/>
          <w:sz w:val="40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24"/>
        </w:rPr>
        <w:t>以上、本取組</w:t>
      </w:r>
      <w:r w:rsidR="00B63636" w:rsidRPr="003B2EEE">
        <w:rPr>
          <w:rFonts w:ascii="HG丸ｺﾞｼｯｸM-PRO" w:eastAsia="HG丸ｺﾞｼｯｸM-PRO" w:hAnsi="HG丸ｺﾞｼｯｸM-PRO" w:hint="eastAsia"/>
          <w:b/>
          <w:sz w:val="40"/>
          <w:szCs w:val="24"/>
        </w:rPr>
        <w:t>を機に、組織が一丸となり、労働災害の無い、安全な職場づくりに取り組むことを宣言する。</w:t>
      </w:r>
    </w:p>
    <w:sectPr w:rsidR="00B63636" w:rsidRPr="006B3601" w:rsidSect="00B63636">
      <w:type w:val="continuous"/>
      <w:pgSz w:w="11906" w:h="16838" w:code="9"/>
      <w:pgMar w:top="851" w:right="851" w:bottom="851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EA0" w:rsidRDefault="008A4EA0" w:rsidP="00CE7AF9">
      <w:r>
        <w:separator/>
      </w:r>
    </w:p>
  </w:endnote>
  <w:endnote w:type="continuationSeparator" w:id="0">
    <w:p w:rsidR="008A4EA0" w:rsidRDefault="008A4EA0" w:rsidP="00CE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行書体">
    <w:altName w:val="ＭＳ Ｐ明朝"/>
    <w:panose1 w:val="03000500000000000000"/>
    <w:charset w:val="80"/>
    <w:family w:val="script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EA0" w:rsidRDefault="008A4EA0" w:rsidP="00CE7AF9">
      <w:r>
        <w:separator/>
      </w:r>
    </w:p>
  </w:footnote>
  <w:footnote w:type="continuationSeparator" w:id="0">
    <w:p w:rsidR="008A4EA0" w:rsidRDefault="008A4EA0" w:rsidP="00CE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F9"/>
    <w:rsid w:val="00000B82"/>
    <w:rsid w:val="00000C9B"/>
    <w:rsid w:val="000046DB"/>
    <w:rsid w:val="00005568"/>
    <w:rsid w:val="00005C1A"/>
    <w:rsid w:val="00021780"/>
    <w:rsid w:val="00030045"/>
    <w:rsid w:val="000308DF"/>
    <w:rsid w:val="00031266"/>
    <w:rsid w:val="00032FBF"/>
    <w:rsid w:val="00040BC2"/>
    <w:rsid w:val="00047DE8"/>
    <w:rsid w:val="0005112E"/>
    <w:rsid w:val="000538E0"/>
    <w:rsid w:val="00054D99"/>
    <w:rsid w:val="00062BA9"/>
    <w:rsid w:val="00063F61"/>
    <w:rsid w:val="00076E34"/>
    <w:rsid w:val="00093E2C"/>
    <w:rsid w:val="000A4193"/>
    <w:rsid w:val="000B3B06"/>
    <w:rsid w:val="000C5530"/>
    <w:rsid w:val="000D7B54"/>
    <w:rsid w:val="000E1E04"/>
    <w:rsid w:val="000E607B"/>
    <w:rsid w:val="000E6E10"/>
    <w:rsid w:val="000E7FFE"/>
    <w:rsid w:val="00102824"/>
    <w:rsid w:val="0012255E"/>
    <w:rsid w:val="00137383"/>
    <w:rsid w:val="00137C9D"/>
    <w:rsid w:val="00140FE8"/>
    <w:rsid w:val="0014405E"/>
    <w:rsid w:val="001520C7"/>
    <w:rsid w:val="001569E3"/>
    <w:rsid w:val="00157CA9"/>
    <w:rsid w:val="001729A5"/>
    <w:rsid w:val="00184139"/>
    <w:rsid w:val="001A04C8"/>
    <w:rsid w:val="001A539C"/>
    <w:rsid w:val="001A6C67"/>
    <w:rsid w:val="001B62CC"/>
    <w:rsid w:val="001C3C56"/>
    <w:rsid w:val="001D2936"/>
    <w:rsid w:val="001D5ADA"/>
    <w:rsid w:val="001E7AE8"/>
    <w:rsid w:val="001F672E"/>
    <w:rsid w:val="001F6B4F"/>
    <w:rsid w:val="00200329"/>
    <w:rsid w:val="002035A5"/>
    <w:rsid w:val="00223B7B"/>
    <w:rsid w:val="002363D4"/>
    <w:rsid w:val="002614A2"/>
    <w:rsid w:val="002678F9"/>
    <w:rsid w:val="00270612"/>
    <w:rsid w:val="00276829"/>
    <w:rsid w:val="00282126"/>
    <w:rsid w:val="0029308B"/>
    <w:rsid w:val="002975BC"/>
    <w:rsid w:val="002A41DF"/>
    <w:rsid w:val="002A4649"/>
    <w:rsid w:val="002A6C21"/>
    <w:rsid w:val="002C0FED"/>
    <w:rsid w:val="002C51DC"/>
    <w:rsid w:val="002E13E0"/>
    <w:rsid w:val="00323330"/>
    <w:rsid w:val="00325326"/>
    <w:rsid w:val="00327987"/>
    <w:rsid w:val="00330382"/>
    <w:rsid w:val="003308D9"/>
    <w:rsid w:val="00330CC2"/>
    <w:rsid w:val="00331C45"/>
    <w:rsid w:val="00334754"/>
    <w:rsid w:val="00337A36"/>
    <w:rsid w:val="003513B6"/>
    <w:rsid w:val="00351DE0"/>
    <w:rsid w:val="00363F44"/>
    <w:rsid w:val="0037092B"/>
    <w:rsid w:val="00373501"/>
    <w:rsid w:val="00393EA4"/>
    <w:rsid w:val="00393F11"/>
    <w:rsid w:val="003959A2"/>
    <w:rsid w:val="00396861"/>
    <w:rsid w:val="003A1C71"/>
    <w:rsid w:val="003A470D"/>
    <w:rsid w:val="003B597F"/>
    <w:rsid w:val="003B5A78"/>
    <w:rsid w:val="003C07A1"/>
    <w:rsid w:val="003C52F3"/>
    <w:rsid w:val="003C6F50"/>
    <w:rsid w:val="003D65C9"/>
    <w:rsid w:val="003D793C"/>
    <w:rsid w:val="003F0A50"/>
    <w:rsid w:val="003F245A"/>
    <w:rsid w:val="003F292A"/>
    <w:rsid w:val="003F4450"/>
    <w:rsid w:val="003F6E15"/>
    <w:rsid w:val="004035CB"/>
    <w:rsid w:val="0041767F"/>
    <w:rsid w:val="00434DCF"/>
    <w:rsid w:val="0045476A"/>
    <w:rsid w:val="004576AF"/>
    <w:rsid w:val="004621F7"/>
    <w:rsid w:val="0047059D"/>
    <w:rsid w:val="00481566"/>
    <w:rsid w:val="00492536"/>
    <w:rsid w:val="004976DE"/>
    <w:rsid w:val="004A1272"/>
    <w:rsid w:val="004B011D"/>
    <w:rsid w:val="004B58EE"/>
    <w:rsid w:val="004B7DAC"/>
    <w:rsid w:val="004C14B9"/>
    <w:rsid w:val="004C2F60"/>
    <w:rsid w:val="004D18DB"/>
    <w:rsid w:val="004D242B"/>
    <w:rsid w:val="004E6312"/>
    <w:rsid w:val="004F0F2D"/>
    <w:rsid w:val="004F3B44"/>
    <w:rsid w:val="004F4F8E"/>
    <w:rsid w:val="005141F2"/>
    <w:rsid w:val="00536DAE"/>
    <w:rsid w:val="00550955"/>
    <w:rsid w:val="00556F91"/>
    <w:rsid w:val="005733A6"/>
    <w:rsid w:val="00574AB8"/>
    <w:rsid w:val="00577A25"/>
    <w:rsid w:val="005916F7"/>
    <w:rsid w:val="00593A95"/>
    <w:rsid w:val="005A3133"/>
    <w:rsid w:val="005C0F95"/>
    <w:rsid w:val="005C6597"/>
    <w:rsid w:val="005D264C"/>
    <w:rsid w:val="005E0D56"/>
    <w:rsid w:val="00601F72"/>
    <w:rsid w:val="00612EB1"/>
    <w:rsid w:val="00616727"/>
    <w:rsid w:val="00622A24"/>
    <w:rsid w:val="00622BBA"/>
    <w:rsid w:val="00652522"/>
    <w:rsid w:val="006633BB"/>
    <w:rsid w:val="00666E86"/>
    <w:rsid w:val="0068099E"/>
    <w:rsid w:val="00681C95"/>
    <w:rsid w:val="006A14F6"/>
    <w:rsid w:val="006A6099"/>
    <w:rsid w:val="006B00AD"/>
    <w:rsid w:val="006B3601"/>
    <w:rsid w:val="006B6049"/>
    <w:rsid w:val="006B767F"/>
    <w:rsid w:val="006D220B"/>
    <w:rsid w:val="006D2950"/>
    <w:rsid w:val="006E4D97"/>
    <w:rsid w:val="006E74FB"/>
    <w:rsid w:val="00701FEB"/>
    <w:rsid w:val="00703467"/>
    <w:rsid w:val="00707099"/>
    <w:rsid w:val="00711E66"/>
    <w:rsid w:val="007267AF"/>
    <w:rsid w:val="00727287"/>
    <w:rsid w:val="0073097E"/>
    <w:rsid w:val="00743077"/>
    <w:rsid w:val="00745984"/>
    <w:rsid w:val="00752892"/>
    <w:rsid w:val="00764198"/>
    <w:rsid w:val="00776F03"/>
    <w:rsid w:val="00780D41"/>
    <w:rsid w:val="00797A3B"/>
    <w:rsid w:val="007A0797"/>
    <w:rsid w:val="007A39EC"/>
    <w:rsid w:val="007B5240"/>
    <w:rsid w:val="007B6643"/>
    <w:rsid w:val="007C404B"/>
    <w:rsid w:val="007D102A"/>
    <w:rsid w:val="007D4380"/>
    <w:rsid w:val="007D67F2"/>
    <w:rsid w:val="007E46D7"/>
    <w:rsid w:val="007E73EF"/>
    <w:rsid w:val="007F1261"/>
    <w:rsid w:val="00801BE8"/>
    <w:rsid w:val="008043C9"/>
    <w:rsid w:val="00815E38"/>
    <w:rsid w:val="0082431A"/>
    <w:rsid w:val="00827F37"/>
    <w:rsid w:val="0083063F"/>
    <w:rsid w:val="0083346E"/>
    <w:rsid w:val="0085006E"/>
    <w:rsid w:val="00880CC3"/>
    <w:rsid w:val="00882934"/>
    <w:rsid w:val="00885EAF"/>
    <w:rsid w:val="008921DB"/>
    <w:rsid w:val="008A4EA0"/>
    <w:rsid w:val="008A65EE"/>
    <w:rsid w:val="008C66B8"/>
    <w:rsid w:val="008D32A8"/>
    <w:rsid w:val="008F739B"/>
    <w:rsid w:val="00900127"/>
    <w:rsid w:val="00910B5C"/>
    <w:rsid w:val="009115C8"/>
    <w:rsid w:val="00911CC4"/>
    <w:rsid w:val="009266E2"/>
    <w:rsid w:val="00940E45"/>
    <w:rsid w:val="009445A9"/>
    <w:rsid w:val="0095105B"/>
    <w:rsid w:val="00977D1D"/>
    <w:rsid w:val="009832DB"/>
    <w:rsid w:val="009A682B"/>
    <w:rsid w:val="009C238E"/>
    <w:rsid w:val="009F3156"/>
    <w:rsid w:val="00A1193E"/>
    <w:rsid w:val="00A154E6"/>
    <w:rsid w:val="00A27C35"/>
    <w:rsid w:val="00A30D93"/>
    <w:rsid w:val="00A42146"/>
    <w:rsid w:val="00A4721A"/>
    <w:rsid w:val="00A565F2"/>
    <w:rsid w:val="00A5697F"/>
    <w:rsid w:val="00A60888"/>
    <w:rsid w:val="00A632DA"/>
    <w:rsid w:val="00A72CD7"/>
    <w:rsid w:val="00AA632B"/>
    <w:rsid w:val="00AB2065"/>
    <w:rsid w:val="00AB329F"/>
    <w:rsid w:val="00AC0FC7"/>
    <w:rsid w:val="00AD19D5"/>
    <w:rsid w:val="00AD2A5C"/>
    <w:rsid w:val="00AD76E0"/>
    <w:rsid w:val="00AF3884"/>
    <w:rsid w:val="00AF7ECA"/>
    <w:rsid w:val="00B01DB7"/>
    <w:rsid w:val="00B15FFF"/>
    <w:rsid w:val="00B24C09"/>
    <w:rsid w:val="00B30C8C"/>
    <w:rsid w:val="00B45E7F"/>
    <w:rsid w:val="00B60876"/>
    <w:rsid w:val="00B63636"/>
    <w:rsid w:val="00B646E4"/>
    <w:rsid w:val="00B64CD0"/>
    <w:rsid w:val="00B710DA"/>
    <w:rsid w:val="00B81069"/>
    <w:rsid w:val="00B92F9C"/>
    <w:rsid w:val="00B95EE8"/>
    <w:rsid w:val="00BA1F17"/>
    <w:rsid w:val="00BA5B6E"/>
    <w:rsid w:val="00BB6690"/>
    <w:rsid w:val="00BB670A"/>
    <w:rsid w:val="00BB7CCC"/>
    <w:rsid w:val="00BC3844"/>
    <w:rsid w:val="00BC3B25"/>
    <w:rsid w:val="00BE7BA4"/>
    <w:rsid w:val="00BF2729"/>
    <w:rsid w:val="00BF544B"/>
    <w:rsid w:val="00C03551"/>
    <w:rsid w:val="00C17A92"/>
    <w:rsid w:val="00C26CFC"/>
    <w:rsid w:val="00C27C1F"/>
    <w:rsid w:val="00C3429B"/>
    <w:rsid w:val="00C35A0E"/>
    <w:rsid w:val="00C417E1"/>
    <w:rsid w:val="00C46DED"/>
    <w:rsid w:val="00C51BC0"/>
    <w:rsid w:val="00C70CB6"/>
    <w:rsid w:val="00C75828"/>
    <w:rsid w:val="00CA4ECE"/>
    <w:rsid w:val="00CA5A2A"/>
    <w:rsid w:val="00CA5F05"/>
    <w:rsid w:val="00CA78FB"/>
    <w:rsid w:val="00CB2794"/>
    <w:rsid w:val="00CC07DC"/>
    <w:rsid w:val="00CC1190"/>
    <w:rsid w:val="00CD5F70"/>
    <w:rsid w:val="00CD792C"/>
    <w:rsid w:val="00CE2DC8"/>
    <w:rsid w:val="00CE7AF9"/>
    <w:rsid w:val="00CF14FE"/>
    <w:rsid w:val="00CF3574"/>
    <w:rsid w:val="00D01E90"/>
    <w:rsid w:val="00D10411"/>
    <w:rsid w:val="00D16ED8"/>
    <w:rsid w:val="00D17410"/>
    <w:rsid w:val="00D203E6"/>
    <w:rsid w:val="00D32325"/>
    <w:rsid w:val="00D32ED5"/>
    <w:rsid w:val="00D45A84"/>
    <w:rsid w:val="00D50667"/>
    <w:rsid w:val="00D64AE7"/>
    <w:rsid w:val="00D900AD"/>
    <w:rsid w:val="00DB0E3F"/>
    <w:rsid w:val="00DB2430"/>
    <w:rsid w:val="00DC0330"/>
    <w:rsid w:val="00DD7399"/>
    <w:rsid w:val="00E023CD"/>
    <w:rsid w:val="00E32D7D"/>
    <w:rsid w:val="00E41612"/>
    <w:rsid w:val="00E41E3A"/>
    <w:rsid w:val="00E5052A"/>
    <w:rsid w:val="00E554F5"/>
    <w:rsid w:val="00E64A74"/>
    <w:rsid w:val="00E65C11"/>
    <w:rsid w:val="00E74C39"/>
    <w:rsid w:val="00E75161"/>
    <w:rsid w:val="00E76B90"/>
    <w:rsid w:val="00E85D14"/>
    <w:rsid w:val="00E91473"/>
    <w:rsid w:val="00E94F2B"/>
    <w:rsid w:val="00EA1BE8"/>
    <w:rsid w:val="00EA5466"/>
    <w:rsid w:val="00EB0483"/>
    <w:rsid w:val="00EB2B3E"/>
    <w:rsid w:val="00EB4B93"/>
    <w:rsid w:val="00ED1788"/>
    <w:rsid w:val="00EE12F2"/>
    <w:rsid w:val="00EF3370"/>
    <w:rsid w:val="00F10E19"/>
    <w:rsid w:val="00F13F62"/>
    <w:rsid w:val="00F15F19"/>
    <w:rsid w:val="00F17A37"/>
    <w:rsid w:val="00F203C5"/>
    <w:rsid w:val="00F23326"/>
    <w:rsid w:val="00F312C5"/>
    <w:rsid w:val="00F403B1"/>
    <w:rsid w:val="00F409FD"/>
    <w:rsid w:val="00F43937"/>
    <w:rsid w:val="00F50B86"/>
    <w:rsid w:val="00F544D4"/>
    <w:rsid w:val="00F57021"/>
    <w:rsid w:val="00F6567A"/>
    <w:rsid w:val="00F66A75"/>
    <w:rsid w:val="00F67CA0"/>
    <w:rsid w:val="00F740C8"/>
    <w:rsid w:val="00F93CD8"/>
    <w:rsid w:val="00FA2072"/>
    <w:rsid w:val="00FA50FB"/>
    <w:rsid w:val="00FA5F74"/>
    <w:rsid w:val="00FC1C40"/>
    <w:rsid w:val="00FE0F44"/>
    <w:rsid w:val="00FE1E85"/>
    <w:rsid w:val="00FF2CC1"/>
    <w:rsid w:val="00FF409D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D9D97118-EAF1-4AE7-91A4-0F7CBCAA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AF9"/>
  </w:style>
  <w:style w:type="paragraph" w:styleId="a5">
    <w:name w:val="footer"/>
    <w:basedOn w:val="a"/>
    <w:link w:val="a6"/>
    <w:uiPriority w:val="99"/>
    <w:unhideWhenUsed/>
    <w:rsid w:val="00CE7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AF9"/>
  </w:style>
  <w:style w:type="paragraph" w:styleId="a7">
    <w:name w:val="List Paragraph"/>
    <w:basedOn w:val="a"/>
    <w:uiPriority w:val="34"/>
    <w:qFormat/>
    <w:rsid w:val="004F4F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58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5828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80C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62C1-D3E5-445E-A02B-A51ADF58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221019B0.dotm</Template>
  <TotalTime>1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</dc:creator>
  <cp:lastModifiedBy>上野響</cp:lastModifiedBy>
  <cp:revision>2</cp:revision>
  <cp:lastPrinted>2019-05-16T05:55:00Z</cp:lastPrinted>
  <dcterms:created xsi:type="dcterms:W3CDTF">2019-05-20T02:09:00Z</dcterms:created>
  <dcterms:modified xsi:type="dcterms:W3CDTF">2019-05-20T02:09:00Z</dcterms:modified>
</cp:coreProperties>
</file>