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858" w:rsidRDefault="006D1858" w:rsidP="006D1858">
      <w:pPr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（様式２）</w:t>
      </w:r>
    </w:p>
    <w:p w:rsidR="007348C6" w:rsidRDefault="007348C6" w:rsidP="006D1858">
      <w:pPr>
        <w:jc w:val="right"/>
        <w:rPr>
          <w:rFonts w:ascii="HG丸ｺﾞｼｯｸM-PRO" w:eastAsia="HG丸ｺﾞｼｯｸM-PRO" w:hAnsi="HG丸ｺﾞｼｯｸM-PRO" w:cs="Times New Roman" w:hint="eastAsia"/>
          <w:sz w:val="24"/>
          <w:szCs w:val="24"/>
        </w:rPr>
      </w:pPr>
      <w:bookmarkStart w:id="0" w:name="_GoBack"/>
      <w:bookmarkEnd w:id="0"/>
    </w:p>
    <w:p w:rsidR="006D1858" w:rsidRDefault="006D1858" w:rsidP="006D1858">
      <w:pPr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2C511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年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</w:t>
      </w:r>
      <w:r w:rsidRPr="002C511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</w:t>
      </w:r>
      <w:r w:rsidRPr="002C511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</w:t>
      </w:r>
    </w:p>
    <w:p w:rsidR="006D1858" w:rsidRPr="002C511D" w:rsidRDefault="00656D1F" w:rsidP="006D1858">
      <w:pPr>
        <w:ind w:firstLineChars="100" w:firstLine="240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B16688">
        <w:rPr>
          <w:rFonts w:ascii="HG丸ｺﾞｼｯｸM-PRO" w:eastAsia="HG丸ｺﾞｼｯｸM-PRO" w:hAnsi="HG丸ｺﾞｼｯｸM-PRO" w:hint="eastAsia"/>
          <w:sz w:val="24"/>
          <w:szCs w:val="24"/>
        </w:rPr>
        <w:t>三重労働局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B16688">
        <w:rPr>
          <w:rFonts w:ascii="HG丸ｺﾞｼｯｸM-PRO" w:eastAsia="HG丸ｺﾞｼｯｸM-PRO" w:hAnsi="HG丸ｺﾞｼｯｸM-PRO" w:hint="eastAsia"/>
          <w:sz w:val="24"/>
          <w:szCs w:val="24"/>
        </w:rPr>
        <w:t>労働基準部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B16688">
        <w:rPr>
          <w:rFonts w:ascii="HG丸ｺﾞｼｯｸM-PRO" w:eastAsia="HG丸ｺﾞｼｯｸM-PRO" w:hAnsi="HG丸ｺﾞｼｯｸM-PRO" w:hint="eastAsia"/>
          <w:sz w:val="24"/>
          <w:szCs w:val="24"/>
        </w:rPr>
        <w:t>健康安全課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あて</w:t>
      </w:r>
    </w:p>
    <w:p w:rsidR="006D1858" w:rsidRPr="000756BA" w:rsidRDefault="006D1858" w:rsidP="00656D1F">
      <w:pPr>
        <w:spacing w:line="360" w:lineRule="exact"/>
        <w:jc w:val="center"/>
        <w:rPr>
          <w:rFonts w:ascii="HG丸ｺﾞｼｯｸM-PRO" w:eastAsia="HG丸ｺﾞｼｯｸM-PRO" w:hAnsi="HG丸ｺﾞｼｯｸM-PRO" w:cs="Times New Roman"/>
          <w:sz w:val="26"/>
          <w:szCs w:val="26"/>
        </w:rPr>
      </w:pPr>
      <w:r w:rsidRPr="000756BA">
        <w:rPr>
          <w:rFonts w:ascii="HG丸ｺﾞｼｯｸM-PRO" w:eastAsia="HG丸ｺﾞｼｯｸM-PRO" w:hAnsi="HG丸ｺﾞｼｯｸM-PRO" w:hint="eastAsia"/>
          <w:sz w:val="26"/>
          <w:szCs w:val="26"/>
        </w:rPr>
        <w:t>『「チャレンジ アンダー2,000みえ」無災害１・２・３トライアル』</w:t>
      </w:r>
      <w:r w:rsidRPr="000756BA">
        <w:rPr>
          <w:rFonts w:ascii="HG丸ｺﾞｼｯｸM-PRO" w:eastAsia="HG丸ｺﾞｼｯｸM-PRO" w:hAnsi="HG丸ｺﾞｼｯｸM-PRO" w:cs="Times New Roman" w:hint="eastAsia"/>
          <w:sz w:val="26"/>
          <w:szCs w:val="26"/>
        </w:rPr>
        <w:t>結果報告書</w:t>
      </w:r>
    </w:p>
    <w:p w:rsidR="006D1858" w:rsidRPr="00F66C5C" w:rsidRDefault="006D1858" w:rsidP="00656D1F">
      <w:pPr>
        <w:spacing w:line="200" w:lineRule="exact"/>
        <w:jc w:val="center"/>
        <w:rPr>
          <w:rFonts w:ascii="HG丸ｺﾞｼｯｸM-PRO" w:eastAsia="HG丸ｺﾞｼｯｸM-PRO" w:hAnsi="HG丸ｺﾞｼｯｸM-PRO" w:cs="Times New Roman"/>
          <w:szCs w:val="21"/>
        </w:rPr>
      </w:pPr>
    </w:p>
    <w:p w:rsidR="006D1858" w:rsidRPr="00E06879" w:rsidRDefault="006D1858" w:rsidP="006D1858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E06879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令和２</w:t>
      </w:r>
      <w:r w:rsidRPr="00E06879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年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8</w:t>
      </w:r>
      <w:r w:rsidRPr="00E06879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月1日から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令和2年12</w:t>
      </w:r>
      <w:r w:rsidRPr="00E06879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1</w:t>
      </w:r>
      <w:r w:rsidRPr="00E06879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日までの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期間、</w:t>
      </w:r>
      <w:r w:rsidRPr="00CD760E">
        <w:rPr>
          <w:rFonts w:ascii="HG丸ｺﾞｼｯｸM-PRO" w:eastAsia="HG丸ｺﾞｼｯｸM-PRO" w:hAnsi="HG丸ｺﾞｼｯｸM-PRO" w:hint="eastAsia"/>
          <w:sz w:val="24"/>
          <w:szCs w:val="24"/>
        </w:rPr>
        <w:t>『「チャレンジ アンダー2,000みえ」無災害１・２・３トライアル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』</w:t>
      </w:r>
      <w:r w:rsidRPr="00E06879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に参加し、無災害</w:t>
      </w:r>
      <w:r w:rsidRPr="0068712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</w:t>
      </w:r>
      <w:r w:rsidR="003A424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死亡、</w:t>
      </w:r>
      <w:r w:rsidRPr="00687120">
        <w:rPr>
          <w:rFonts w:ascii="HG丸ｺﾞｼｯｸM-PRO" w:eastAsia="HG丸ｺﾞｼｯｸM-PRO" w:hAnsi="HG丸ｺﾞｼｯｸM-PRO" w:hint="eastAsia"/>
          <w:sz w:val="24"/>
          <w:szCs w:val="24"/>
        </w:rPr>
        <w:t>休業及び障害を伴う労働災害</w:t>
      </w:r>
      <w:r w:rsidRPr="0068712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がなかった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こと</w:t>
      </w:r>
      <w:r w:rsidRPr="0068712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）</w:t>
      </w:r>
      <w:r w:rsidRPr="00E06879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を達成しました。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6D1858" w:rsidRPr="00083D20" w:rsidTr="00E52841">
        <w:trPr>
          <w:trHeight w:val="502"/>
        </w:trPr>
        <w:tc>
          <w:tcPr>
            <w:tcW w:w="2405" w:type="dxa"/>
            <w:vAlign w:val="center"/>
          </w:tcPr>
          <w:p w:rsidR="006D1858" w:rsidRPr="006D1858" w:rsidRDefault="006D1858" w:rsidP="006D1858">
            <w:pPr>
              <w:jc w:val="distribute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D185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事業場名</w:t>
            </w:r>
          </w:p>
          <w:p w:rsidR="006D1858" w:rsidRPr="006D1858" w:rsidRDefault="00A35CFD" w:rsidP="00A35CFD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2"/>
                <w:szCs w:val="12"/>
              </w:rPr>
              <w:t>（</w:t>
            </w:r>
            <w:r w:rsidR="006D1858">
              <w:rPr>
                <w:rFonts w:ascii="HG丸ｺﾞｼｯｸM-PRO" w:eastAsia="HG丸ｺﾞｼｯｸM-PRO" w:hAnsi="HG丸ｺﾞｼｯｸM-PRO" w:cs="Times New Roman" w:hint="eastAsia"/>
                <w:sz w:val="12"/>
                <w:szCs w:val="12"/>
              </w:rPr>
              <w:t>建設工事の場合</w:t>
            </w:r>
            <w:r w:rsidR="003A424F">
              <w:rPr>
                <w:rFonts w:ascii="HG丸ｺﾞｼｯｸM-PRO" w:eastAsia="HG丸ｺﾞｼｯｸM-PRO" w:hAnsi="HG丸ｺﾞｼｯｸM-PRO" w:cs="Times New Roman" w:hint="eastAsia"/>
                <w:sz w:val="12"/>
                <w:szCs w:val="12"/>
              </w:rPr>
              <w:t>は工事名</w:t>
            </w:r>
            <w:r w:rsidR="00E52841">
              <w:rPr>
                <w:rFonts w:ascii="HG丸ｺﾞｼｯｸM-PRO" w:eastAsia="HG丸ｺﾞｼｯｸM-PRO" w:hAnsi="HG丸ｺﾞｼｯｸM-PRO" w:cs="Times New Roman" w:hint="eastAsia"/>
                <w:sz w:val="12"/>
                <w:szCs w:val="12"/>
              </w:rPr>
              <w:t>及び工期</w:t>
            </w:r>
            <w:r>
              <w:rPr>
                <w:rFonts w:ascii="HG丸ｺﾞｼｯｸM-PRO" w:eastAsia="HG丸ｺﾞｼｯｸM-PRO" w:hAnsi="HG丸ｺﾞｼｯｸM-PRO" w:cs="Times New Roman" w:hint="eastAsia"/>
                <w:sz w:val="12"/>
                <w:szCs w:val="12"/>
              </w:rPr>
              <w:t>）</w:t>
            </w:r>
          </w:p>
        </w:tc>
        <w:tc>
          <w:tcPr>
            <w:tcW w:w="7229" w:type="dxa"/>
          </w:tcPr>
          <w:p w:rsidR="006D1858" w:rsidRDefault="006D1858" w:rsidP="006D1858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E52841" w:rsidRDefault="00E52841" w:rsidP="006D1858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A35CFD" w:rsidRDefault="006D1858" w:rsidP="006D1858">
            <w:pPr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6D1858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【工事名】</w:t>
            </w:r>
            <w:r w:rsidR="00A35CFD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 xml:space="preserve">　　　　　　　　　　　　　　　　　　</w:t>
            </w:r>
            <w:r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 xml:space="preserve">　　</w:t>
            </w:r>
          </w:p>
          <w:p w:rsidR="006D1858" w:rsidRPr="006D1858" w:rsidRDefault="006D1858" w:rsidP="006D1858">
            <w:pPr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【工期】</w:t>
            </w:r>
          </w:p>
        </w:tc>
      </w:tr>
      <w:tr w:rsidR="006D1858" w:rsidRPr="00316905" w:rsidTr="00E52841">
        <w:trPr>
          <w:trHeight w:val="502"/>
        </w:trPr>
        <w:tc>
          <w:tcPr>
            <w:tcW w:w="2405" w:type="dxa"/>
            <w:vAlign w:val="center"/>
          </w:tcPr>
          <w:p w:rsidR="006D1858" w:rsidRPr="006D1858" w:rsidRDefault="006D1858" w:rsidP="006D1858">
            <w:pPr>
              <w:jc w:val="distribute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D185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事業場代表者職氏名</w:t>
            </w:r>
          </w:p>
        </w:tc>
        <w:tc>
          <w:tcPr>
            <w:tcW w:w="7229" w:type="dxa"/>
            <w:vAlign w:val="center"/>
          </w:tcPr>
          <w:p w:rsidR="006D1858" w:rsidRPr="00083D20" w:rsidRDefault="00293F2E" w:rsidP="00293F2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　　　　　　　　　　　　　　　　　　　　　　　</w:t>
            </w:r>
            <w:r w:rsidR="006D185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㊞</w:t>
            </w:r>
          </w:p>
        </w:tc>
      </w:tr>
      <w:tr w:rsidR="006D1858" w:rsidRPr="00083D20" w:rsidTr="00E52841">
        <w:trPr>
          <w:trHeight w:val="502"/>
        </w:trPr>
        <w:tc>
          <w:tcPr>
            <w:tcW w:w="2405" w:type="dxa"/>
            <w:vAlign w:val="center"/>
          </w:tcPr>
          <w:p w:rsidR="006D1858" w:rsidRPr="006D1858" w:rsidRDefault="006D1858" w:rsidP="006D1858">
            <w:pPr>
              <w:jc w:val="distribute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D185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事業場所在地</w:t>
            </w:r>
          </w:p>
        </w:tc>
        <w:tc>
          <w:tcPr>
            <w:tcW w:w="7229" w:type="dxa"/>
          </w:tcPr>
          <w:p w:rsidR="006D1858" w:rsidRPr="00083D20" w:rsidRDefault="006D1858" w:rsidP="006D1858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293F2E" w:rsidRPr="00083D20" w:rsidTr="00E52841">
        <w:trPr>
          <w:trHeight w:val="502"/>
        </w:trPr>
        <w:tc>
          <w:tcPr>
            <w:tcW w:w="2405" w:type="dxa"/>
            <w:vAlign w:val="center"/>
          </w:tcPr>
          <w:p w:rsidR="00293F2E" w:rsidRPr="006D1858" w:rsidRDefault="00293F2E" w:rsidP="00293F2E">
            <w:pPr>
              <w:jc w:val="distribute"/>
              <w:rPr>
                <w:rFonts w:ascii="HG丸ｺﾞｼｯｸM-PRO" w:eastAsia="HG丸ｺﾞｼｯｸM-PRO" w:hAnsi="HG丸ｺﾞｼｯｸM-PRO" w:cs="Times New Roman"/>
                <w:spacing w:val="-30"/>
                <w:sz w:val="20"/>
                <w:szCs w:val="20"/>
              </w:rPr>
            </w:pPr>
            <w:r w:rsidRPr="006D1858">
              <w:rPr>
                <w:rFonts w:ascii="HG丸ｺﾞｼｯｸM-PRO" w:eastAsia="HG丸ｺﾞｼｯｸM-PRO" w:hAnsi="HG丸ｺﾞｼｯｸM-PRO" w:cs="Times New Roman" w:hint="eastAsia"/>
                <w:spacing w:val="-30"/>
                <w:sz w:val="20"/>
                <w:szCs w:val="20"/>
              </w:rPr>
              <w:t>担当者職氏名、電話番号</w:t>
            </w:r>
          </w:p>
        </w:tc>
        <w:tc>
          <w:tcPr>
            <w:tcW w:w="7229" w:type="dxa"/>
            <w:vAlign w:val="bottom"/>
          </w:tcPr>
          <w:p w:rsidR="00293F2E" w:rsidRPr="00C85CEF" w:rsidRDefault="00293F2E" w:rsidP="00293F2E">
            <w:pPr>
              <w:ind w:rightChars="-121" w:right="-254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　　　　　　　　　　　　　　TEL(　　　　　　　　　　)</w:t>
            </w:r>
          </w:p>
        </w:tc>
      </w:tr>
    </w:tbl>
    <w:p w:rsidR="006D1858" w:rsidRDefault="006D1858" w:rsidP="006D1858">
      <w:pPr>
        <w:spacing w:line="20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6D1858" w:rsidRDefault="006D1858" w:rsidP="006D1858">
      <w:pPr>
        <w:spacing w:line="20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6D1858" w:rsidRPr="00E06879" w:rsidRDefault="00033926" w:rsidP="006D1858">
      <w:pPr>
        <w:spacing w:line="300" w:lineRule="exact"/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 w:rsidRPr="00033926">
        <w:rPr>
          <w:rFonts w:ascii="HG丸ｺﾞｼｯｸM-PRO" w:eastAsia="HG丸ｺﾞｼｯｸM-PRO" w:hAnsi="HG丸ｺﾞｼｯｸM-PRO" w:hint="eastAsia"/>
          <w:sz w:val="24"/>
          <w:szCs w:val="24"/>
        </w:rPr>
        <w:t>『令和2年「チャレンジ アンダー2,000みえ」推進運動』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特設ページ</w:t>
      </w:r>
      <w:r w:rsidR="006D185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への</w:t>
      </w:r>
      <w:r w:rsidR="006D1858" w:rsidRPr="00F56B5A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掲載原稿</w:t>
      </w:r>
    </w:p>
    <w:tbl>
      <w:tblPr>
        <w:tblStyle w:val="a6"/>
        <w:tblpPr w:leftFromText="142" w:rightFromText="142" w:vertAnchor="text" w:horzAnchor="margin" w:tblpY="219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7B0292" w:rsidRPr="00083D20" w:rsidTr="00643A8E">
        <w:trPr>
          <w:trHeight w:val="559"/>
        </w:trPr>
        <w:tc>
          <w:tcPr>
            <w:tcW w:w="2263" w:type="dxa"/>
          </w:tcPr>
          <w:p w:rsidR="007B0292" w:rsidRPr="00C009ED" w:rsidRDefault="007B0292" w:rsidP="007B0292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cs="Times New Roman"/>
                <w:spacing w:val="-20"/>
                <w:sz w:val="22"/>
              </w:rPr>
            </w:pPr>
            <w:r w:rsidRPr="00C009ED">
              <w:rPr>
                <w:rFonts w:ascii="HG丸ｺﾞｼｯｸM-PRO" w:eastAsia="HG丸ｺﾞｼｯｸM-PRO" w:hAnsi="HG丸ｺﾞｼｯｸM-PRO" w:cs="Times New Roman" w:hint="eastAsia"/>
                <w:spacing w:val="-20"/>
                <w:kern w:val="0"/>
                <w:sz w:val="22"/>
              </w:rPr>
              <w:t>「無災害トラ</w:t>
            </w:r>
            <w:r w:rsidRPr="00C009ED">
              <w:rPr>
                <w:rFonts w:ascii="HG丸ｺﾞｼｯｸM-PRO" w:eastAsia="HG丸ｺﾞｼｯｸM-PRO" w:hAnsi="HG丸ｺﾞｼｯｸM-PRO" w:cs="Times New Roman" w:hint="eastAsia"/>
                <w:spacing w:val="-10"/>
                <w:kern w:val="0"/>
                <w:sz w:val="22"/>
              </w:rPr>
              <w:t>イアル」</w:t>
            </w:r>
            <w:r>
              <w:rPr>
                <w:rFonts w:ascii="HG丸ｺﾞｼｯｸM-PRO" w:eastAsia="HG丸ｺﾞｼｯｸM-PRO" w:hAnsi="HG丸ｺﾞｼｯｸM-PRO" w:cs="Times New Roman" w:hint="eastAsia"/>
                <w:spacing w:val="-10"/>
                <w:kern w:val="0"/>
                <w:sz w:val="22"/>
              </w:rPr>
              <w:t>安全衛生</w:t>
            </w:r>
            <w:r w:rsidRPr="00C009ED">
              <w:rPr>
                <w:rFonts w:ascii="HG丸ｺﾞｼｯｸM-PRO" w:eastAsia="HG丸ｺﾞｼｯｸM-PRO" w:hAnsi="HG丸ｺﾞｼｯｸM-PRO" w:cs="Times New Roman" w:hint="eastAsia"/>
                <w:spacing w:val="-10"/>
                <w:sz w:val="22"/>
              </w:rPr>
              <w:t>スローガン</w:t>
            </w:r>
          </w:p>
        </w:tc>
        <w:tc>
          <w:tcPr>
            <w:tcW w:w="7365" w:type="dxa"/>
          </w:tcPr>
          <w:p w:rsidR="007B0292" w:rsidRPr="00A436A8" w:rsidRDefault="007B0292" w:rsidP="007B029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:rsidR="006D1858" w:rsidRPr="00CA14F8" w:rsidRDefault="006D1858" w:rsidP="006D1858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6D1858" w:rsidTr="006D1858">
        <w:tc>
          <w:tcPr>
            <w:tcW w:w="9633" w:type="dxa"/>
            <w:tcBorders>
              <w:bottom w:val="dotted" w:sz="4" w:space="0" w:color="auto"/>
            </w:tcBorders>
          </w:tcPr>
          <w:p w:rsidR="006D1858" w:rsidRDefault="006D1858" w:rsidP="006D185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56B5A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（</w:t>
            </w:r>
            <w:r w:rsidRPr="00CD76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『「チャレンジ アンダー2,000みえ」無災害１・２・３トライアル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』</w:t>
            </w:r>
            <w:r w:rsidRPr="00F56B5A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の</w:t>
            </w:r>
            <w:r w:rsidR="00A35CF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取組内容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等</w:t>
            </w:r>
            <w:r w:rsidRPr="00F56B5A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）</w:t>
            </w:r>
          </w:p>
        </w:tc>
      </w:tr>
      <w:tr w:rsidR="006D1858" w:rsidTr="006D1858">
        <w:trPr>
          <w:trHeight w:val="446"/>
        </w:trPr>
        <w:tc>
          <w:tcPr>
            <w:tcW w:w="9633" w:type="dxa"/>
            <w:tcBorders>
              <w:top w:val="dotted" w:sz="4" w:space="0" w:color="auto"/>
              <w:bottom w:val="dotted" w:sz="4" w:space="0" w:color="auto"/>
            </w:tcBorders>
          </w:tcPr>
          <w:p w:rsidR="006D1858" w:rsidRPr="00B21559" w:rsidRDefault="006D1858" w:rsidP="006D185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6D1858" w:rsidTr="006D1858">
        <w:trPr>
          <w:trHeight w:val="424"/>
        </w:trPr>
        <w:tc>
          <w:tcPr>
            <w:tcW w:w="9633" w:type="dxa"/>
            <w:tcBorders>
              <w:top w:val="dotted" w:sz="4" w:space="0" w:color="auto"/>
              <w:bottom w:val="dotted" w:sz="4" w:space="0" w:color="auto"/>
            </w:tcBorders>
          </w:tcPr>
          <w:p w:rsidR="006D1858" w:rsidRPr="006E7BB9" w:rsidRDefault="006D1858" w:rsidP="006D185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033926" w:rsidTr="006D1858">
        <w:trPr>
          <w:trHeight w:val="424"/>
        </w:trPr>
        <w:tc>
          <w:tcPr>
            <w:tcW w:w="9633" w:type="dxa"/>
            <w:tcBorders>
              <w:top w:val="dotted" w:sz="4" w:space="0" w:color="auto"/>
              <w:bottom w:val="dotted" w:sz="4" w:space="0" w:color="auto"/>
            </w:tcBorders>
          </w:tcPr>
          <w:p w:rsidR="00033926" w:rsidRPr="006E7BB9" w:rsidRDefault="00033926" w:rsidP="006D185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6D1858" w:rsidTr="006D1858">
        <w:trPr>
          <w:trHeight w:val="424"/>
        </w:trPr>
        <w:tc>
          <w:tcPr>
            <w:tcW w:w="9633" w:type="dxa"/>
            <w:tcBorders>
              <w:top w:val="dotted" w:sz="4" w:space="0" w:color="auto"/>
              <w:bottom w:val="dotted" w:sz="4" w:space="0" w:color="auto"/>
            </w:tcBorders>
          </w:tcPr>
          <w:p w:rsidR="006D1858" w:rsidRPr="007B0292" w:rsidRDefault="006D1858" w:rsidP="006D185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58122C" w:rsidTr="006D1858">
        <w:trPr>
          <w:trHeight w:val="424"/>
        </w:trPr>
        <w:tc>
          <w:tcPr>
            <w:tcW w:w="9633" w:type="dxa"/>
            <w:tcBorders>
              <w:top w:val="dotted" w:sz="4" w:space="0" w:color="auto"/>
              <w:bottom w:val="dotted" w:sz="4" w:space="0" w:color="auto"/>
            </w:tcBorders>
          </w:tcPr>
          <w:p w:rsidR="0058122C" w:rsidRDefault="0058122C" w:rsidP="006D185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6D1858" w:rsidTr="006D1858">
        <w:trPr>
          <w:trHeight w:val="415"/>
        </w:trPr>
        <w:tc>
          <w:tcPr>
            <w:tcW w:w="9633" w:type="dxa"/>
            <w:tcBorders>
              <w:top w:val="dotted" w:sz="4" w:space="0" w:color="auto"/>
            </w:tcBorders>
          </w:tcPr>
          <w:p w:rsidR="006D1858" w:rsidRDefault="006D1858" w:rsidP="006D185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6D1858" w:rsidRPr="002029E0" w:rsidRDefault="006D1858" w:rsidP="006D1858">
      <w:pPr>
        <w:ind w:left="480" w:hangingChars="200" w:hanging="480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2029E0">
        <w:rPr>
          <w:rFonts w:ascii="HG丸ｺﾞｼｯｸM-PRO" w:eastAsia="HG丸ｺﾞｼｯｸM-PRO" w:hAnsi="HG丸ｺﾞｼｯｸM-PRO" w:cs="Times New Roman" w:hint="eastAsia"/>
          <w:sz w:val="22"/>
        </w:rPr>
        <w:t>注：原則として、原稿のとおり掲載させていただきますので、個人情報や機密情報等にご注意の上、150文字程度で記入してください。</w:t>
      </w:r>
    </w:p>
    <w:p w:rsidR="006D1858" w:rsidRPr="00405603" w:rsidRDefault="006D1858" w:rsidP="00656D1F">
      <w:pPr>
        <w:spacing w:line="20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tbl>
      <w:tblPr>
        <w:tblStyle w:val="1"/>
        <w:tblpPr w:leftFromText="142" w:rightFromText="142" w:vertAnchor="text" w:horzAnchor="margin" w:tblpY="-60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D1858" w:rsidRPr="00CA14F8" w:rsidTr="006D1858">
        <w:trPr>
          <w:trHeight w:val="1827"/>
        </w:trPr>
        <w:tc>
          <w:tcPr>
            <w:tcW w:w="9634" w:type="dxa"/>
          </w:tcPr>
          <w:p w:rsidR="006D1858" w:rsidRPr="002C511D" w:rsidRDefault="006D1858" w:rsidP="006D1858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2C511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労働者代表の</w:t>
            </w:r>
            <w:r w:rsidR="001420F2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証明及び</w:t>
            </w:r>
            <w:r w:rsidRPr="002C511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意見</w:t>
            </w:r>
          </w:p>
          <w:p w:rsidR="006D1858" w:rsidRPr="000756BA" w:rsidRDefault="006D1858" w:rsidP="006D1858">
            <w:pPr>
              <w:spacing w:line="240" w:lineRule="exact"/>
              <w:ind w:firstLineChars="100" w:firstLine="180"/>
              <w:rPr>
                <w:rFonts w:ascii="HG正楷書体-PRO" w:eastAsia="HG正楷書体-PRO" w:hAnsi="ＭＳ ゴシック" w:cs="Times New Roman"/>
                <w:sz w:val="18"/>
                <w:szCs w:val="18"/>
              </w:rPr>
            </w:pPr>
            <w:r w:rsidRPr="000756BA">
              <w:rPr>
                <w:rFonts w:ascii="HG正楷書体-PRO" w:eastAsia="HG正楷書体-PRO" w:hAnsi="HG丸ｺﾞｼｯｸM-PRO" w:cs="Times New Roman" w:hint="eastAsia"/>
                <w:sz w:val="18"/>
                <w:szCs w:val="18"/>
              </w:rPr>
              <w:t>上記スローガンのもと、</w:t>
            </w:r>
            <w:r w:rsidRPr="000756BA">
              <w:rPr>
                <w:rFonts w:ascii="HG正楷書体-PRO" w:eastAsia="HG正楷書体-PRO" w:hAnsi="ＭＳ ゴシック" w:cs="Times New Roman" w:hint="eastAsia"/>
                <w:sz w:val="18"/>
                <w:szCs w:val="18"/>
              </w:rPr>
              <w:t>労使が協調し</w:t>
            </w:r>
            <w:r w:rsidRPr="000756BA">
              <w:rPr>
                <w:rFonts w:ascii="HG正楷書体-PRO" w:eastAsia="HG正楷書体-PRO" w:hAnsi="HG丸ｺﾞｼｯｸM-PRO" w:hint="eastAsia"/>
                <w:sz w:val="18"/>
                <w:szCs w:val="18"/>
              </w:rPr>
              <w:t>『「チャレンジ アンダー2,000みえ」無災害１・２・３トライアル』</w:t>
            </w:r>
            <w:r w:rsidRPr="000756BA">
              <w:rPr>
                <w:rFonts w:ascii="HG正楷書体-PRO" w:eastAsia="HG正楷書体-PRO" w:hAnsi="ＭＳ ゴシック" w:cs="Times New Roman" w:hint="eastAsia"/>
                <w:sz w:val="18"/>
                <w:szCs w:val="18"/>
              </w:rPr>
              <w:t>に取り組み、令和2年8月1日から</w:t>
            </w:r>
            <w:r w:rsidR="00AA6BF6">
              <w:rPr>
                <w:rFonts w:ascii="HG正楷書体-PRO" w:eastAsia="HG正楷書体-PRO" w:hAnsi="ＭＳ ゴシック" w:cs="Times New Roman" w:hint="eastAsia"/>
                <w:sz w:val="18"/>
                <w:szCs w:val="18"/>
              </w:rPr>
              <w:t>令和2年</w:t>
            </w:r>
            <w:r w:rsidRPr="000756BA">
              <w:rPr>
                <w:rFonts w:ascii="HG正楷書体-PRO" w:eastAsia="HG正楷書体-PRO" w:hAnsi="ＭＳ ゴシック" w:cs="Times New Roman" w:hint="eastAsia"/>
                <w:sz w:val="18"/>
                <w:szCs w:val="18"/>
              </w:rPr>
              <w:t>12月1日までの間、</w:t>
            </w:r>
            <w:r w:rsidRPr="000756BA">
              <w:rPr>
                <w:rFonts w:ascii="HG正楷書体-PRO" w:eastAsia="HG正楷書体-PRO" w:hAnsi="HG丸ｺﾞｼｯｸM-PRO" w:hint="eastAsia"/>
                <w:sz w:val="18"/>
                <w:szCs w:val="18"/>
              </w:rPr>
              <w:t>休業及び障害を伴う労働災害</w:t>
            </w:r>
            <w:r w:rsidRPr="000756BA">
              <w:rPr>
                <w:rFonts w:ascii="HG正楷書体-PRO" w:eastAsia="HG正楷書体-PRO" w:hAnsi="ＭＳ ゴシック" w:cs="Times New Roman" w:hint="eastAsia"/>
                <w:sz w:val="18"/>
                <w:szCs w:val="18"/>
              </w:rPr>
              <w:t>が発生しなかったことを証明します。</w:t>
            </w:r>
          </w:p>
          <w:p w:rsidR="006D1858" w:rsidRDefault="006D1858" w:rsidP="006D1858">
            <w:pPr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6D1858" w:rsidRPr="00BE182A" w:rsidRDefault="006D1858" w:rsidP="006D185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6D1858" w:rsidRPr="00773426" w:rsidRDefault="006D1858" w:rsidP="006D1858">
            <w:pPr>
              <w:rPr>
                <w:rFonts w:ascii="HG正楷書体-PRO" w:eastAsia="HG正楷書体-PRO" w:hAnsi="ＭＳ ゴシック" w:cs="Times New Roman"/>
                <w:sz w:val="24"/>
                <w:szCs w:val="24"/>
                <w:u w:val="single"/>
              </w:rPr>
            </w:pPr>
            <w:r w:rsidRPr="00773426">
              <w:rPr>
                <w:rFonts w:ascii="HG正楷書体-PRO" w:eastAsia="HG正楷書体-PRO" w:hAnsi="ＭＳ ゴシック" w:cs="Times New Roman" w:hint="eastAsia"/>
                <w:sz w:val="24"/>
                <w:szCs w:val="24"/>
                <w:u w:val="single"/>
              </w:rPr>
              <w:t>（労働者代表職氏名）</w:t>
            </w:r>
            <w:r>
              <w:rPr>
                <w:rFonts w:ascii="HG正楷書体-PRO" w:eastAsia="HG正楷書体-PRO" w:hAnsi="ＭＳ ゴシック" w:cs="Times New Roman" w:hint="eastAsia"/>
                <w:sz w:val="24"/>
                <w:szCs w:val="24"/>
                <w:u w:val="single"/>
              </w:rPr>
              <w:t xml:space="preserve">　　　　　　　　　　　　　　　　　　　　　　　　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</w:rPr>
              <w:t>㊞</w:t>
            </w:r>
            <w:r>
              <w:rPr>
                <w:rFonts w:ascii="HG正楷書体-PRO" w:eastAsia="HG正楷書体-PRO" w:hAnsi="ＭＳ ゴシック" w:cs="Times New Roman" w:hint="eastAsia"/>
                <w:sz w:val="24"/>
                <w:szCs w:val="24"/>
                <w:u w:val="single"/>
              </w:rPr>
              <w:t xml:space="preserve">　　</w:t>
            </w:r>
          </w:p>
        </w:tc>
      </w:tr>
    </w:tbl>
    <w:p w:rsidR="006D1858" w:rsidRPr="00405603" w:rsidRDefault="006D1858" w:rsidP="006D1858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  <w:r w:rsidRPr="00F746A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405603">
        <w:rPr>
          <w:rFonts w:ascii="HG丸ｺﾞｼｯｸM-PRO" w:eastAsia="HG丸ｺﾞｼｯｸM-PRO" w:hAnsi="HG丸ｺﾞｼｯｸM-PRO" w:hint="eastAsia"/>
          <w:sz w:val="22"/>
        </w:rPr>
        <w:t>貴事業場の</w:t>
      </w:r>
      <w:r w:rsidR="009B63F4">
        <w:rPr>
          <w:rFonts w:ascii="HG丸ｺﾞｼｯｸM-PRO" w:eastAsia="HG丸ｺﾞｼｯｸM-PRO" w:hAnsi="HG丸ｺﾞｼｯｸM-PRO" w:hint="eastAsia"/>
          <w:sz w:val="22"/>
        </w:rPr>
        <w:t>取組内容</w:t>
      </w:r>
      <w:r w:rsidRPr="00405603">
        <w:rPr>
          <w:rFonts w:ascii="HG丸ｺﾞｼｯｸM-PRO" w:eastAsia="HG丸ｺﾞｼｯｸM-PRO" w:hAnsi="HG丸ｺﾞｼｯｸM-PRO" w:hint="eastAsia"/>
          <w:sz w:val="22"/>
        </w:rPr>
        <w:t>等について、上記掲載原稿を「チャレンジ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405603">
        <w:rPr>
          <w:rFonts w:ascii="HG丸ｺﾞｼｯｸM-PRO" w:eastAsia="HG丸ｺﾞｼｯｸM-PRO" w:hAnsi="HG丸ｺﾞｼｯｸM-PRO" w:hint="eastAsia"/>
          <w:sz w:val="22"/>
        </w:rPr>
        <w:t>アンダー2,000みえ」特設ページに掲載し顕彰させていただきます。掲載時期は、</w:t>
      </w:r>
      <w:r>
        <w:rPr>
          <w:rFonts w:ascii="HG丸ｺﾞｼｯｸM-PRO" w:eastAsia="HG丸ｺﾞｼｯｸM-PRO" w:hAnsi="HG丸ｺﾞｼｯｸM-PRO" w:hint="eastAsia"/>
          <w:sz w:val="22"/>
        </w:rPr>
        <w:t>令和3年1</w:t>
      </w:r>
      <w:r w:rsidRPr="00405603">
        <w:rPr>
          <w:rFonts w:ascii="HG丸ｺﾞｼｯｸM-PRO" w:eastAsia="HG丸ｺﾞｼｯｸM-PRO" w:hAnsi="HG丸ｺﾞｼｯｸM-PRO" w:hint="eastAsia"/>
          <w:sz w:val="22"/>
        </w:rPr>
        <w:t>月頃を予定しております。</w:t>
      </w:r>
    </w:p>
    <w:p w:rsidR="00D60D82" w:rsidRDefault="00D60D82" w:rsidP="008D1509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  <w:r w:rsidRPr="00635437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C571FEF" wp14:editId="4570E545">
                <wp:simplePos x="0" y="0"/>
                <wp:positionH relativeFrom="column">
                  <wp:posOffset>880110</wp:posOffset>
                </wp:positionH>
                <wp:positionV relativeFrom="paragraph">
                  <wp:posOffset>93980</wp:posOffset>
                </wp:positionV>
                <wp:extent cx="4257675" cy="581025"/>
                <wp:effectExtent l="0" t="0" r="28575" b="28575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4B7" w:rsidRDefault="00AE74B7" w:rsidP="007A3338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【事務局】</w:t>
                            </w:r>
                            <w:r w:rsidRPr="00B166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三重労働局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6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労働基準部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66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健康安全課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AE74B7" w:rsidRDefault="00AE74B7" w:rsidP="008D1509">
                            <w:pPr>
                              <w:spacing w:line="240" w:lineRule="exact"/>
                              <w:ind w:leftChars="50" w:left="2195" w:hangingChars="950" w:hanging="209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Pr="0054706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514-8524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津市島崎町327-2</w:t>
                            </w:r>
                          </w:p>
                          <w:p w:rsidR="00AE74B7" w:rsidRPr="00DF3BA1" w:rsidRDefault="00AE74B7" w:rsidP="009B63F4">
                            <w:pPr>
                              <w:spacing w:line="240" w:lineRule="exact"/>
                              <w:ind w:leftChars="640" w:left="134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F3BA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T</w:t>
                            </w:r>
                            <w:r w:rsidRPr="00DF3BA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EL059-226-2107</w:t>
                            </w:r>
                            <w:r w:rsidRPr="00DF3BA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DF3B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DF3BA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FAX</w:t>
                            </w:r>
                            <w:r w:rsidRPr="00DF3BA1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059-226-2117</w:t>
                            </w:r>
                          </w:p>
                          <w:p w:rsidR="00AE74B7" w:rsidRDefault="00AE74B7" w:rsidP="008D1509">
                            <w:pPr>
                              <w:spacing w:line="240" w:lineRule="exact"/>
                              <w:ind w:leftChars="800" w:left="2160" w:hangingChars="200" w:hanging="480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</w:p>
                          <w:p w:rsidR="00AE74B7" w:rsidRPr="003B062D" w:rsidRDefault="00AE74B7" w:rsidP="008D1509">
                            <w:pPr>
                              <w:spacing w:line="240" w:lineRule="exact"/>
                              <w:ind w:leftChars="800" w:left="2100" w:hangingChars="200" w:hanging="42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AE74B7" w:rsidRPr="00BF7AC7" w:rsidRDefault="00AE74B7" w:rsidP="008D1509">
                            <w:pPr>
                              <w:spacing w:line="240" w:lineRule="exact"/>
                              <w:ind w:firstLineChars="297" w:firstLine="1188"/>
                              <w:rPr>
                                <w:sz w:val="40"/>
                                <w:szCs w:val="40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71FEF" id="_x0000_s1027" type="#_x0000_t202" style="position:absolute;left:0;text-align:left;margin-left:69.3pt;margin-top:7.4pt;width:335.25pt;height:45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">
                <v:textbox>
                  <w:txbxContent>
                    <w:p w:rsidR="00AE74B7" w:rsidRDefault="00AE74B7" w:rsidP="007A3338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【事務局】</w:t>
                      </w:r>
                      <w:r w:rsidRPr="00B1668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三重労働局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B1668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労働基準部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B1668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健康安全課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</w:p>
                    <w:p w:rsidR="00AE74B7" w:rsidRDefault="00AE74B7" w:rsidP="008D1509">
                      <w:pPr>
                        <w:spacing w:line="240" w:lineRule="exact"/>
                        <w:ind w:leftChars="50" w:left="2195" w:hangingChars="950" w:hanging="209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〒</w:t>
                      </w:r>
                      <w:r w:rsidRPr="0054706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514-8524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津市島崎町327-2</w:t>
                      </w:r>
                    </w:p>
                    <w:p w:rsidR="00AE74B7" w:rsidRPr="00DF3BA1" w:rsidRDefault="00AE74B7" w:rsidP="009B63F4">
                      <w:pPr>
                        <w:spacing w:line="240" w:lineRule="exact"/>
                        <w:ind w:leftChars="640" w:left="1344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F3BA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T</w:t>
                      </w:r>
                      <w:r w:rsidRPr="00DF3BA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EL059-226-2107</w:t>
                      </w:r>
                      <w:r w:rsidRPr="00DF3BA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DF3BA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 </w:t>
                      </w:r>
                      <w:r w:rsidRPr="00DF3BA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FAX</w:t>
                      </w:r>
                      <w:r w:rsidRPr="00DF3BA1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059-226-2117</w:t>
                      </w:r>
                    </w:p>
                    <w:p w:rsidR="00AE74B7" w:rsidRDefault="00AE74B7" w:rsidP="008D1509">
                      <w:pPr>
                        <w:spacing w:line="240" w:lineRule="exact"/>
                        <w:ind w:leftChars="800" w:left="2160" w:hangingChars="200" w:hanging="480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</w:p>
                    <w:p w:rsidR="00AE74B7" w:rsidRPr="003B062D" w:rsidRDefault="00AE74B7" w:rsidP="008D1509">
                      <w:pPr>
                        <w:spacing w:line="240" w:lineRule="exact"/>
                        <w:ind w:leftChars="800" w:left="2100" w:hangingChars="200" w:hanging="42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AE74B7" w:rsidRPr="00BF7AC7" w:rsidRDefault="00AE74B7" w:rsidP="008D1509">
                      <w:pPr>
                        <w:spacing w:line="240" w:lineRule="exact"/>
                        <w:ind w:firstLineChars="297" w:firstLine="1188"/>
                        <w:rPr>
                          <w:sz w:val="40"/>
                          <w:szCs w:val="40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0D82" w:rsidRDefault="00D60D82" w:rsidP="008D1509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:rsidR="00D60D82" w:rsidRDefault="00D60D82" w:rsidP="008D1509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:rsidR="00D60D82" w:rsidRDefault="00D60D82" w:rsidP="008D1509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:rsidR="00D60D82" w:rsidRDefault="00D60D82" w:rsidP="008D1509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:rsidR="00D60D82" w:rsidRPr="00D60D82" w:rsidRDefault="00D60D82" w:rsidP="00D60D82">
      <w:pPr>
        <w:spacing w:line="240" w:lineRule="exact"/>
        <w:jc w:val="center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>本様式は</w:t>
      </w:r>
      <w:r w:rsidRPr="00D60D82">
        <w:rPr>
          <w:rFonts w:ascii="HG丸ｺﾞｼｯｸM-PRO" w:eastAsia="HG丸ｺﾞｼｯｸM-PRO" w:hAnsi="HG丸ｺﾞｼｯｸM-PRO" w:hint="eastAsia"/>
          <w:sz w:val="16"/>
          <w:szCs w:val="16"/>
        </w:rPr>
        <w:t>三重労働局の</w:t>
      </w:r>
      <w:r w:rsidR="00033926" w:rsidRPr="00033926">
        <w:rPr>
          <w:rFonts w:ascii="HG丸ｺﾞｼｯｸM-PRO" w:eastAsia="HG丸ｺﾞｼｯｸM-PRO" w:hAnsi="HG丸ｺﾞｼｯｸM-PRO" w:hint="eastAsia"/>
          <w:sz w:val="16"/>
          <w:szCs w:val="16"/>
        </w:rPr>
        <w:t>『令和2年「チャレンジ アンダー2,000みえ」推進運動』</w:t>
      </w:r>
      <w:r w:rsidRPr="00D60D82">
        <w:rPr>
          <w:rFonts w:ascii="HG丸ｺﾞｼｯｸM-PRO" w:eastAsia="HG丸ｺﾞｼｯｸM-PRO" w:hAnsi="HG丸ｺﾞｼｯｸM-PRO" w:hint="eastAsia"/>
          <w:sz w:val="16"/>
          <w:szCs w:val="16"/>
        </w:rPr>
        <w:t>からダウンロード</w:t>
      </w:r>
      <w:r w:rsidR="004922E1">
        <w:rPr>
          <w:rFonts w:ascii="HG丸ｺﾞｼｯｸM-PRO" w:eastAsia="HG丸ｺﾞｼｯｸM-PRO" w:hAnsi="HG丸ｺﾞｼｯｸM-PRO" w:hint="eastAsia"/>
          <w:sz w:val="16"/>
          <w:szCs w:val="16"/>
        </w:rPr>
        <w:t>できます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。</w:t>
      </w:r>
    </w:p>
    <w:p w:rsidR="006D1858" w:rsidRPr="006D1858" w:rsidRDefault="00D60D82" w:rsidP="006D1858">
      <w:pPr>
        <w:ind w:firstLineChars="100" w:firstLine="240"/>
        <w:rPr>
          <w:rFonts w:ascii="HG丸ｺﾞｼｯｸM-PRO" w:eastAsia="HG丸ｺﾞｼｯｸM-PRO" w:hAnsi="HG丸ｺﾞｼｯｸM-PRO"/>
          <w:b/>
          <w:i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1470660</wp:posOffset>
            </wp:positionH>
            <wp:positionV relativeFrom="paragraph">
              <wp:posOffset>84455</wp:posOffset>
            </wp:positionV>
            <wp:extent cx="3279775" cy="237490"/>
            <wp:effectExtent l="0" t="0" r="0" b="0"/>
            <wp:wrapNone/>
            <wp:docPr id="2050" name="図 2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77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185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 </w:t>
      </w:r>
    </w:p>
    <w:sectPr w:rsidR="006D1858" w:rsidRPr="006D1858" w:rsidSect="002F2E6B">
      <w:pgSz w:w="11906" w:h="16838"/>
      <w:pgMar w:top="454" w:right="1021" w:bottom="340" w:left="113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4B7" w:rsidRDefault="00AE74B7" w:rsidP="00C547AA">
      <w:r>
        <w:separator/>
      </w:r>
    </w:p>
  </w:endnote>
  <w:endnote w:type="continuationSeparator" w:id="0">
    <w:p w:rsidR="00AE74B7" w:rsidRDefault="00AE74B7" w:rsidP="00C5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4B7" w:rsidRDefault="00AE74B7" w:rsidP="00C547AA">
      <w:r>
        <w:separator/>
      </w:r>
    </w:p>
  </w:footnote>
  <w:footnote w:type="continuationSeparator" w:id="0">
    <w:p w:rsidR="00AE74B7" w:rsidRDefault="00AE74B7" w:rsidP="00C54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4F85"/>
    <w:multiLevelType w:val="hybridMultilevel"/>
    <w:tmpl w:val="83E6825A"/>
    <w:lvl w:ilvl="0" w:tplc="4538ED2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2210C1"/>
    <w:multiLevelType w:val="hybridMultilevel"/>
    <w:tmpl w:val="9CB8C934"/>
    <w:lvl w:ilvl="0" w:tplc="425AD5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C022D3"/>
    <w:multiLevelType w:val="hybridMultilevel"/>
    <w:tmpl w:val="B8FC3812"/>
    <w:lvl w:ilvl="0" w:tplc="8EDAD1CE">
      <w:start w:val="4"/>
      <w:numFmt w:val="decimalFullWidth"/>
      <w:lvlText w:val="%1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3C0138"/>
    <w:multiLevelType w:val="hybridMultilevel"/>
    <w:tmpl w:val="59B88572"/>
    <w:lvl w:ilvl="0" w:tplc="511862D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F2415F"/>
    <w:multiLevelType w:val="hybridMultilevel"/>
    <w:tmpl w:val="4EAEF02A"/>
    <w:lvl w:ilvl="0" w:tplc="DED2ADC8">
      <w:start w:val="5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61B66142"/>
    <w:multiLevelType w:val="hybridMultilevel"/>
    <w:tmpl w:val="BC2097D4"/>
    <w:lvl w:ilvl="0" w:tplc="2A5C56CA">
      <w:start w:val="1"/>
      <w:numFmt w:val="decimalFullWidth"/>
      <w:lvlText w:val="（%1）"/>
      <w:lvlJc w:val="left"/>
      <w:pPr>
        <w:ind w:left="420" w:hanging="420"/>
      </w:pPr>
      <w:rPr>
        <w:rFonts w:ascii="HG丸ｺﾞｼｯｸM-PRO" w:eastAsia="HG丸ｺﾞｼｯｸM-PRO" w:hAnsi="HG丸ｺﾞｼｯｸM-PRO" w:cstheme="minorBidi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978B822">
      <w:start w:val="1"/>
      <w:numFmt w:val="irohaFullWidth"/>
      <w:lvlText w:val="（%3）"/>
      <w:lvlJc w:val="left"/>
      <w:pPr>
        <w:ind w:left="1260" w:hanging="420"/>
      </w:pPr>
      <w:rPr>
        <w:rFonts w:ascii="ＭＳ ゴシック" w:eastAsia="ＭＳ ゴシック" w:hAnsi="ＭＳ ゴシック" w:cstheme="minorBidi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5F27B9"/>
    <w:multiLevelType w:val="hybridMultilevel"/>
    <w:tmpl w:val="5560C7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90"/>
    <w:rsid w:val="00025708"/>
    <w:rsid w:val="00033926"/>
    <w:rsid w:val="00050E6A"/>
    <w:rsid w:val="000530BE"/>
    <w:rsid w:val="000534F2"/>
    <w:rsid w:val="00060F35"/>
    <w:rsid w:val="000752DC"/>
    <w:rsid w:val="00080A46"/>
    <w:rsid w:val="00083D20"/>
    <w:rsid w:val="000844B8"/>
    <w:rsid w:val="000A4F4D"/>
    <w:rsid w:val="000A5F85"/>
    <w:rsid w:val="000B4550"/>
    <w:rsid w:val="000D3C91"/>
    <w:rsid w:val="00123B67"/>
    <w:rsid w:val="00126AF8"/>
    <w:rsid w:val="001348F0"/>
    <w:rsid w:val="001420F2"/>
    <w:rsid w:val="0015431C"/>
    <w:rsid w:val="00162382"/>
    <w:rsid w:val="00166E4F"/>
    <w:rsid w:val="0019648E"/>
    <w:rsid w:val="001C2AFE"/>
    <w:rsid w:val="001E38FB"/>
    <w:rsid w:val="001E4082"/>
    <w:rsid w:val="00201D0F"/>
    <w:rsid w:val="0020543C"/>
    <w:rsid w:val="002205A3"/>
    <w:rsid w:val="0024061F"/>
    <w:rsid w:val="002427E0"/>
    <w:rsid w:val="002436DA"/>
    <w:rsid w:val="00250E49"/>
    <w:rsid w:val="00254C83"/>
    <w:rsid w:val="00270D62"/>
    <w:rsid w:val="00293F2E"/>
    <w:rsid w:val="002C4FF6"/>
    <w:rsid w:val="002E6A97"/>
    <w:rsid w:val="002F2E6B"/>
    <w:rsid w:val="00306055"/>
    <w:rsid w:val="00312AA7"/>
    <w:rsid w:val="00316905"/>
    <w:rsid w:val="00372189"/>
    <w:rsid w:val="00380FE2"/>
    <w:rsid w:val="003903B2"/>
    <w:rsid w:val="003A424F"/>
    <w:rsid w:val="003B062D"/>
    <w:rsid w:val="003C6BC8"/>
    <w:rsid w:val="003D54FB"/>
    <w:rsid w:val="0040260F"/>
    <w:rsid w:val="004076CC"/>
    <w:rsid w:val="00415092"/>
    <w:rsid w:val="004505F5"/>
    <w:rsid w:val="00451F88"/>
    <w:rsid w:val="00461DC5"/>
    <w:rsid w:val="00470799"/>
    <w:rsid w:val="0047368B"/>
    <w:rsid w:val="00476E69"/>
    <w:rsid w:val="004841DC"/>
    <w:rsid w:val="00490890"/>
    <w:rsid w:val="00490DE6"/>
    <w:rsid w:val="004922E1"/>
    <w:rsid w:val="004A156B"/>
    <w:rsid w:val="004A2843"/>
    <w:rsid w:val="004B5826"/>
    <w:rsid w:val="004D6D90"/>
    <w:rsid w:val="004F5BEF"/>
    <w:rsid w:val="004F6ACC"/>
    <w:rsid w:val="00514CF3"/>
    <w:rsid w:val="00515225"/>
    <w:rsid w:val="005505F4"/>
    <w:rsid w:val="005508CC"/>
    <w:rsid w:val="0056242D"/>
    <w:rsid w:val="0058122C"/>
    <w:rsid w:val="00587D82"/>
    <w:rsid w:val="005A0F55"/>
    <w:rsid w:val="005B4E1F"/>
    <w:rsid w:val="005C3D41"/>
    <w:rsid w:val="005C7184"/>
    <w:rsid w:val="005D5EA3"/>
    <w:rsid w:val="005E10BE"/>
    <w:rsid w:val="005E27B7"/>
    <w:rsid w:val="005F1D69"/>
    <w:rsid w:val="006020AF"/>
    <w:rsid w:val="006222CD"/>
    <w:rsid w:val="006308BB"/>
    <w:rsid w:val="00642090"/>
    <w:rsid w:val="0064230B"/>
    <w:rsid w:val="00643A8E"/>
    <w:rsid w:val="00656D1F"/>
    <w:rsid w:val="00663F80"/>
    <w:rsid w:val="0066435B"/>
    <w:rsid w:val="00690E05"/>
    <w:rsid w:val="006912DE"/>
    <w:rsid w:val="00694397"/>
    <w:rsid w:val="006C4E65"/>
    <w:rsid w:val="006D1519"/>
    <w:rsid w:val="006D1858"/>
    <w:rsid w:val="006E0094"/>
    <w:rsid w:val="006E6507"/>
    <w:rsid w:val="006F66A4"/>
    <w:rsid w:val="00712CF6"/>
    <w:rsid w:val="00714E59"/>
    <w:rsid w:val="00720FE5"/>
    <w:rsid w:val="0072783C"/>
    <w:rsid w:val="00730B20"/>
    <w:rsid w:val="0073193E"/>
    <w:rsid w:val="007348C6"/>
    <w:rsid w:val="007408DE"/>
    <w:rsid w:val="00743CBD"/>
    <w:rsid w:val="00751151"/>
    <w:rsid w:val="00755BA5"/>
    <w:rsid w:val="00781969"/>
    <w:rsid w:val="007A3338"/>
    <w:rsid w:val="007B0292"/>
    <w:rsid w:val="007B6ADC"/>
    <w:rsid w:val="007C0A9E"/>
    <w:rsid w:val="007C4796"/>
    <w:rsid w:val="007D357E"/>
    <w:rsid w:val="007D6BAB"/>
    <w:rsid w:val="007D7FE2"/>
    <w:rsid w:val="007F009D"/>
    <w:rsid w:val="008048CF"/>
    <w:rsid w:val="00826490"/>
    <w:rsid w:val="0082685A"/>
    <w:rsid w:val="00856A33"/>
    <w:rsid w:val="008B7ED0"/>
    <w:rsid w:val="008C6AC1"/>
    <w:rsid w:val="008D1509"/>
    <w:rsid w:val="008D3613"/>
    <w:rsid w:val="008E62B4"/>
    <w:rsid w:val="00921C33"/>
    <w:rsid w:val="00930352"/>
    <w:rsid w:val="00945AA5"/>
    <w:rsid w:val="009802B1"/>
    <w:rsid w:val="009871B0"/>
    <w:rsid w:val="009924B2"/>
    <w:rsid w:val="009A3256"/>
    <w:rsid w:val="009B4AC7"/>
    <w:rsid w:val="009B63F4"/>
    <w:rsid w:val="009B7496"/>
    <w:rsid w:val="009C78A8"/>
    <w:rsid w:val="00A336BE"/>
    <w:rsid w:val="00A35CFD"/>
    <w:rsid w:val="00A436A8"/>
    <w:rsid w:val="00A44532"/>
    <w:rsid w:val="00A72E50"/>
    <w:rsid w:val="00A94F8D"/>
    <w:rsid w:val="00A9705E"/>
    <w:rsid w:val="00AA13F5"/>
    <w:rsid w:val="00AA6BF6"/>
    <w:rsid w:val="00AB5BFE"/>
    <w:rsid w:val="00AC586C"/>
    <w:rsid w:val="00AD5646"/>
    <w:rsid w:val="00AE1C4E"/>
    <w:rsid w:val="00AE74B7"/>
    <w:rsid w:val="00B06CC7"/>
    <w:rsid w:val="00B36464"/>
    <w:rsid w:val="00B46FE7"/>
    <w:rsid w:val="00B50571"/>
    <w:rsid w:val="00B52648"/>
    <w:rsid w:val="00B53A80"/>
    <w:rsid w:val="00B70956"/>
    <w:rsid w:val="00B717F4"/>
    <w:rsid w:val="00BA54F4"/>
    <w:rsid w:val="00BE21F3"/>
    <w:rsid w:val="00BF0099"/>
    <w:rsid w:val="00BF7AC7"/>
    <w:rsid w:val="00C009ED"/>
    <w:rsid w:val="00C1749B"/>
    <w:rsid w:val="00C547AA"/>
    <w:rsid w:val="00C57FDD"/>
    <w:rsid w:val="00C646A3"/>
    <w:rsid w:val="00C740B3"/>
    <w:rsid w:val="00CA272A"/>
    <w:rsid w:val="00CD760E"/>
    <w:rsid w:val="00D03EE0"/>
    <w:rsid w:val="00D42624"/>
    <w:rsid w:val="00D42A95"/>
    <w:rsid w:val="00D43399"/>
    <w:rsid w:val="00D51A71"/>
    <w:rsid w:val="00D60D82"/>
    <w:rsid w:val="00D90AB5"/>
    <w:rsid w:val="00DC0DDC"/>
    <w:rsid w:val="00DD2EAD"/>
    <w:rsid w:val="00DD3288"/>
    <w:rsid w:val="00DE03D6"/>
    <w:rsid w:val="00DF3BA1"/>
    <w:rsid w:val="00DF60F0"/>
    <w:rsid w:val="00E02A72"/>
    <w:rsid w:val="00E11394"/>
    <w:rsid w:val="00E52841"/>
    <w:rsid w:val="00E91A87"/>
    <w:rsid w:val="00EB7A7A"/>
    <w:rsid w:val="00ED0CB6"/>
    <w:rsid w:val="00ED1DDE"/>
    <w:rsid w:val="00ED2F2F"/>
    <w:rsid w:val="00EE4333"/>
    <w:rsid w:val="00F43B46"/>
    <w:rsid w:val="00F46173"/>
    <w:rsid w:val="00F46D94"/>
    <w:rsid w:val="00F5659E"/>
    <w:rsid w:val="00F83208"/>
    <w:rsid w:val="00F923EE"/>
    <w:rsid w:val="00F96580"/>
    <w:rsid w:val="00FA5DE8"/>
    <w:rsid w:val="00FC30E3"/>
    <w:rsid w:val="00FC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2F1A35D"/>
  <w15:chartTrackingRefBased/>
  <w15:docId w15:val="{F0B85B7D-6FB2-4D2C-AEEC-295A5ADF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09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26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649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6"/>
    <w:uiPriority w:val="59"/>
    <w:rsid w:val="00C5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5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547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547AA"/>
  </w:style>
  <w:style w:type="paragraph" w:styleId="a9">
    <w:name w:val="footer"/>
    <w:basedOn w:val="a"/>
    <w:link w:val="aa"/>
    <w:uiPriority w:val="99"/>
    <w:unhideWhenUsed/>
    <w:rsid w:val="00C547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47AA"/>
  </w:style>
  <w:style w:type="paragraph" w:styleId="Web">
    <w:name w:val="Normal (Web)"/>
    <w:basedOn w:val="a"/>
    <w:uiPriority w:val="99"/>
    <w:unhideWhenUsed/>
    <w:rsid w:val="00BF7A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A44532"/>
    <w:pPr>
      <w:jc w:val="center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A44532"/>
    <w:rPr>
      <w:rFonts w:ascii="ＭＳ ゴシック" w:eastAsia="ＭＳ ゴシック" w:hAnsi="ＭＳ ゴシック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44532"/>
    <w:pPr>
      <w:jc w:val="right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A44532"/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EFF13-8C60-4308-BC93-3C7A482C8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5FB1F46A.dotm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古市泰久</dc:creator>
  <cp:keywords/>
  <dc:description/>
  <cp:lastModifiedBy>杉徳敬</cp:lastModifiedBy>
  <cp:revision>3</cp:revision>
  <cp:lastPrinted>2020-06-04T07:37:00Z</cp:lastPrinted>
  <dcterms:created xsi:type="dcterms:W3CDTF">2020-06-09T09:50:00Z</dcterms:created>
  <dcterms:modified xsi:type="dcterms:W3CDTF">2020-06-09T09:51:00Z</dcterms:modified>
</cp:coreProperties>
</file>