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441" w:rsidRPr="007B42DB" w:rsidRDefault="002C1441" w:rsidP="002C1441">
      <w:pPr>
        <w:ind w:right="-26"/>
        <w:rPr>
          <w:rFonts w:ascii="ＭＳ 明朝" w:hAnsi="ＭＳ 明朝" w:hint="eastAsia"/>
        </w:rPr>
      </w:pPr>
      <w:r w:rsidRPr="007B42DB">
        <w:rPr>
          <w:rFonts w:ascii="ＭＳ 明朝" w:hAnsi="ＭＳ 明朝" w:hint="eastAsia"/>
        </w:rPr>
        <w:t>別紙様式</w:t>
      </w: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907"/>
        <w:gridCol w:w="3483"/>
        <w:gridCol w:w="3016"/>
      </w:tblGrid>
      <w:tr w:rsidR="002C1441" w:rsidTr="006C2970">
        <w:tblPrEx>
          <w:tblCellMar>
            <w:top w:w="0" w:type="dxa"/>
            <w:bottom w:w="0" w:type="dxa"/>
          </w:tblCellMar>
        </w:tblPrEx>
        <w:trPr>
          <w:cantSplit/>
          <w:trHeight w:val="5891"/>
        </w:trPr>
        <w:tc>
          <w:tcPr>
            <w:tcW w:w="9628" w:type="dxa"/>
            <w:gridSpan w:val="4"/>
          </w:tcPr>
          <w:p w:rsidR="002C1441" w:rsidRDefault="002C1441" w:rsidP="006C2970">
            <w:pPr>
              <w:ind w:right="-26"/>
              <w:jc w:val="right"/>
              <w:rPr>
                <w:rFonts w:hint="eastAsia"/>
              </w:rPr>
            </w:pPr>
          </w:p>
          <w:p w:rsidR="002C1441" w:rsidRDefault="002C1441" w:rsidP="006C2970">
            <w:pPr>
              <w:ind w:right="-26"/>
              <w:jc w:val="right"/>
              <w:rPr>
                <w:rFonts w:hint="eastAsia"/>
              </w:rPr>
            </w:pPr>
            <w:r>
              <w:rPr>
                <w:rFonts w:hint="eastAsia"/>
              </w:rPr>
              <w:t>令和　　年　　月　　日</w:t>
            </w:r>
          </w:p>
          <w:p w:rsidR="002C1441" w:rsidRDefault="002C1441" w:rsidP="006C2970">
            <w:pPr>
              <w:ind w:right="-26"/>
              <w:rPr>
                <w:rFonts w:hint="eastAsia"/>
              </w:rPr>
            </w:pPr>
          </w:p>
          <w:p w:rsidR="002C1441" w:rsidRDefault="002C1441" w:rsidP="006C2970">
            <w:pPr>
              <w:ind w:right="-26" w:firstLineChars="200" w:firstLine="464"/>
              <w:rPr>
                <w:rFonts w:hint="eastAsia"/>
              </w:rPr>
            </w:pPr>
            <w:r>
              <w:rPr>
                <w:rFonts w:hint="eastAsia"/>
              </w:rPr>
              <w:t>石川労働局長</w:t>
            </w:r>
          </w:p>
          <w:p w:rsidR="002C1441" w:rsidRDefault="00A77EA5" w:rsidP="006C2970">
            <w:pPr>
              <w:ind w:right="-26" w:firstLineChars="400" w:firstLine="928"/>
              <w:rPr>
                <w:rFonts w:hint="eastAsia"/>
              </w:rPr>
            </w:pPr>
            <w:r>
              <w:rPr>
                <w:rFonts w:hint="eastAsia"/>
              </w:rPr>
              <w:t>八木</w:t>
            </w:r>
            <w:r w:rsidR="00662185">
              <w:rPr>
                <w:rFonts w:hint="eastAsia"/>
              </w:rPr>
              <w:t xml:space="preserve">　</w:t>
            </w:r>
            <w:r>
              <w:rPr>
                <w:rFonts w:hint="eastAsia"/>
              </w:rPr>
              <w:t>健一</w:t>
            </w:r>
            <w:r w:rsidR="002C1441">
              <w:rPr>
                <w:rFonts w:hint="eastAsia"/>
              </w:rPr>
              <w:t xml:space="preserve">　殿</w:t>
            </w: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firstLine="3828"/>
              <w:rPr>
                <w:rFonts w:hint="eastAsia"/>
              </w:rPr>
            </w:pPr>
            <w:r>
              <w:rPr>
                <w:rFonts w:hint="eastAsia"/>
              </w:rPr>
              <w:t>推薦者（代表）</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住　所</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 xml:space="preserve">氏　名　　　　　　　　　　　　　　</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Pr="00287591" w:rsidRDefault="002C1441" w:rsidP="006C2970">
            <w:pPr>
              <w:ind w:leftChars="1650" w:left="3934" w:right="265" w:hangingChars="50" w:hanging="106"/>
              <w:rPr>
                <w:rFonts w:hint="eastAsia"/>
                <w:sz w:val="22"/>
                <w:szCs w:val="22"/>
              </w:rPr>
            </w:pPr>
            <w:r w:rsidRPr="00287591">
              <w:rPr>
                <w:rFonts w:hint="eastAsia"/>
                <w:sz w:val="22"/>
                <w:szCs w:val="22"/>
              </w:rPr>
              <w:t>（団体の場合は所在地、名称、代表者職氏名）</w:t>
            </w:r>
          </w:p>
          <w:p w:rsidR="002C1441" w:rsidRDefault="002C1441" w:rsidP="006C2970">
            <w:pPr>
              <w:ind w:leftChars="1650" w:left="3828" w:right="-26"/>
              <w:rPr>
                <w:rFonts w:hint="eastAsia"/>
              </w:rPr>
            </w:pPr>
          </w:p>
          <w:p w:rsidR="002C1441" w:rsidRDefault="002C1441" w:rsidP="006C2970">
            <w:pPr>
              <w:ind w:right="-26"/>
              <w:rPr>
                <w:rFonts w:hint="eastAsia"/>
              </w:rPr>
            </w:pPr>
          </w:p>
          <w:p w:rsidR="002C1441" w:rsidRPr="00B32735" w:rsidRDefault="002C1441" w:rsidP="006C2970">
            <w:pPr>
              <w:ind w:left="440" w:right="302"/>
              <w:rPr>
                <w:rFonts w:hint="eastAsia"/>
                <w:color w:val="FF0000"/>
                <w:spacing w:val="20"/>
              </w:rPr>
            </w:pPr>
            <w:r>
              <w:rPr>
                <w:rFonts w:hint="eastAsia"/>
                <w:spacing w:val="20"/>
              </w:rPr>
              <w:t xml:space="preserve">　</w:t>
            </w:r>
            <w:r w:rsidRPr="009B0E0C">
              <w:rPr>
                <w:rFonts w:hint="eastAsia"/>
                <w:spacing w:val="20"/>
              </w:rPr>
              <w:t xml:space="preserve">石川地方最低賃金審議会　</w:t>
            </w:r>
            <w:r w:rsidRPr="00B32735">
              <w:rPr>
                <w:rFonts w:hint="eastAsia"/>
                <w:spacing w:val="20"/>
              </w:rPr>
              <w:t>石川県</w:t>
            </w:r>
            <w:r w:rsidR="00425720" w:rsidRPr="000277D3">
              <w:rPr>
                <w:rFonts w:hint="eastAsia"/>
                <w:spacing w:val="20"/>
              </w:rPr>
              <w:t>百貨店</w:t>
            </w:r>
            <w:r w:rsidR="00B11071">
              <w:rPr>
                <w:rFonts w:hint="eastAsia"/>
                <w:spacing w:val="20"/>
              </w:rPr>
              <w:t>、</w:t>
            </w:r>
            <w:r w:rsidR="00425720" w:rsidRPr="000277D3">
              <w:rPr>
                <w:rFonts w:hint="eastAsia"/>
                <w:spacing w:val="20"/>
              </w:rPr>
              <w:t>総合スーパー</w:t>
            </w:r>
            <w:r w:rsidR="00B11071">
              <w:rPr>
                <w:rFonts w:hint="eastAsia"/>
                <w:spacing w:val="20"/>
              </w:rPr>
              <w:t>マーケット</w:t>
            </w:r>
            <w:r w:rsidRPr="000277D3">
              <w:rPr>
                <w:rFonts w:hint="eastAsia"/>
                <w:spacing w:val="20"/>
              </w:rPr>
              <w:t>最低</w:t>
            </w:r>
            <w:r w:rsidRPr="00B32735">
              <w:rPr>
                <w:rFonts w:hint="eastAsia"/>
                <w:spacing w:val="20"/>
              </w:rPr>
              <w:t>賃金</w:t>
            </w:r>
            <w:r w:rsidRPr="009B0E0C">
              <w:rPr>
                <w:rFonts w:hint="eastAsia"/>
                <w:spacing w:val="20"/>
              </w:rPr>
              <w:t>専門部会</w:t>
            </w:r>
            <w:r>
              <w:rPr>
                <w:rFonts w:hint="eastAsia"/>
                <w:spacing w:val="20"/>
              </w:rPr>
              <w:t>の（労働者代表、使用者代表）委員の候補者として下記の者を内諾書及び履歴書添付の上推薦します。</w:t>
            </w:r>
          </w:p>
          <w:p w:rsidR="002C1441" w:rsidRDefault="002C1441" w:rsidP="006C2970">
            <w:pPr>
              <w:ind w:right="-26"/>
              <w:rPr>
                <w:rFonts w:hint="eastAsia"/>
              </w:rPr>
            </w:pPr>
          </w:p>
          <w:p w:rsidR="002C1441" w:rsidRDefault="002C1441" w:rsidP="006C2970">
            <w:pPr>
              <w:pStyle w:val="a3"/>
              <w:rPr>
                <w:rFonts w:hint="eastAsia"/>
              </w:rPr>
            </w:pPr>
            <w:r>
              <w:rPr>
                <w:rFonts w:hint="eastAsia"/>
              </w:rPr>
              <w:t>記</w:t>
            </w:r>
          </w:p>
          <w:p w:rsidR="002C1441" w:rsidRPr="00D552A7" w:rsidRDefault="002C1441" w:rsidP="006C2970">
            <w:pPr>
              <w:ind w:rightChars="-35" w:right="-81"/>
              <w:rPr>
                <w:rFonts w:hint="eastAsia"/>
              </w:rPr>
            </w:pPr>
          </w:p>
        </w:tc>
      </w:tr>
      <w:tr w:rsidR="002C1441" w:rsidTr="006C2970">
        <w:tblPrEx>
          <w:tblCellMar>
            <w:top w:w="0" w:type="dxa"/>
            <w:bottom w:w="0" w:type="dxa"/>
          </w:tblCellMar>
        </w:tblPrEx>
        <w:trPr>
          <w:trHeight w:val="594"/>
        </w:trPr>
        <w:tc>
          <w:tcPr>
            <w:tcW w:w="2222" w:type="dxa"/>
            <w:vAlign w:val="center"/>
          </w:tcPr>
          <w:p w:rsidR="002C1441" w:rsidRDefault="002C1441" w:rsidP="006C2970">
            <w:pPr>
              <w:ind w:right="-26"/>
              <w:jc w:val="center"/>
              <w:rPr>
                <w:rFonts w:hint="eastAsia"/>
              </w:rPr>
            </w:pPr>
            <w:r>
              <w:rPr>
                <w:rFonts w:hint="eastAsia"/>
              </w:rPr>
              <w:t>氏　　名</w:t>
            </w:r>
          </w:p>
        </w:tc>
        <w:tc>
          <w:tcPr>
            <w:tcW w:w="907" w:type="dxa"/>
            <w:vAlign w:val="center"/>
          </w:tcPr>
          <w:p w:rsidR="002C1441" w:rsidRDefault="002C1441" w:rsidP="006C2970">
            <w:pPr>
              <w:ind w:right="-26"/>
              <w:jc w:val="center"/>
              <w:rPr>
                <w:rFonts w:hint="eastAsia"/>
              </w:rPr>
            </w:pPr>
            <w:r>
              <w:rPr>
                <w:rFonts w:hint="eastAsia"/>
              </w:rPr>
              <w:t>年　齢</w:t>
            </w:r>
          </w:p>
        </w:tc>
        <w:tc>
          <w:tcPr>
            <w:tcW w:w="3483" w:type="dxa"/>
            <w:vAlign w:val="center"/>
          </w:tcPr>
          <w:p w:rsidR="002C1441" w:rsidRDefault="002C1441" w:rsidP="006C2970">
            <w:pPr>
              <w:ind w:right="-26"/>
              <w:rPr>
                <w:rFonts w:hint="eastAsia"/>
              </w:rPr>
            </w:pPr>
            <w:r>
              <w:rPr>
                <w:rFonts w:hint="eastAsia"/>
              </w:rPr>
              <w:t>現職（現在の職業、所属団体、地位を全て記入すること。）</w:t>
            </w:r>
          </w:p>
        </w:tc>
        <w:tc>
          <w:tcPr>
            <w:tcW w:w="3016" w:type="dxa"/>
            <w:vAlign w:val="center"/>
          </w:tcPr>
          <w:p w:rsidR="002C1441" w:rsidRDefault="002C1441" w:rsidP="006C2970">
            <w:pPr>
              <w:ind w:right="-26"/>
              <w:jc w:val="center"/>
              <w:rPr>
                <w:rFonts w:hint="eastAsia"/>
              </w:rPr>
            </w:pPr>
            <w:r>
              <w:rPr>
                <w:rFonts w:hint="eastAsia"/>
              </w:rPr>
              <w:t>略　　歴</w:t>
            </w:r>
          </w:p>
        </w:tc>
      </w:tr>
      <w:tr w:rsidR="002C1441" w:rsidTr="006C2970">
        <w:tblPrEx>
          <w:tblCellMar>
            <w:top w:w="0" w:type="dxa"/>
            <w:bottom w:w="0" w:type="dxa"/>
          </w:tblCellMar>
        </w:tblPrEx>
        <w:trPr>
          <w:trHeight w:val="4352"/>
        </w:trPr>
        <w:tc>
          <w:tcPr>
            <w:tcW w:w="2222" w:type="dxa"/>
          </w:tcPr>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pPr>
          </w:p>
          <w:p w:rsidR="007340C2" w:rsidRDefault="007340C2" w:rsidP="006C2970">
            <w:pPr>
              <w:ind w:right="-26"/>
            </w:pPr>
          </w:p>
          <w:p w:rsidR="007340C2" w:rsidRDefault="007340C2" w:rsidP="006C2970">
            <w:pPr>
              <w:ind w:right="-26"/>
            </w:pPr>
          </w:p>
          <w:p w:rsidR="007340C2" w:rsidRDefault="007340C2" w:rsidP="006C2970">
            <w:pPr>
              <w:ind w:right="-26"/>
            </w:pPr>
          </w:p>
          <w:p w:rsidR="007340C2" w:rsidRDefault="007340C2" w:rsidP="006C2970">
            <w:pPr>
              <w:ind w:right="-26"/>
            </w:pPr>
          </w:p>
          <w:p w:rsidR="007340C2" w:rsidRDefault="007340C2" w:rsidP="006C2970">
            <w:pPr>
              <w:ind w:right="-26"/>
              <w:rPr>
                <w:rFonts w:hint="eastAsia"/>
              </w:rPr>
            </w:pPr>
          </w:p>
          <w:p w:rsidR="002C1441" w:rsidRDefault="002C1441" w:rsidP="006C2970">
            <w:pPr>
              <w:ind w:right="-26"/>
              <w:rPr>
                <w:rFonts w:hint="eastAsia"/>
              </w:rPr>
            </w:pPr>
          </w:p>
        </w:tc>
        <w:tc>
          <w:tcPr>
            <w:tcW w:w="907" w:type="dxa"/>
          </w:tcPr>
          <w:p w:rsidR="002C1441" w:rsidRDefault="002C1441" w:rsidP="006C2970">
            <w:pPr>
              <w:ind w:right="-26"/>
              <w:rPr>
                <w:rFonts w:hint="eastAsia"/>
              </w:rPr>
            </w:pPr>
          </w:p>
        </w:tc>
        <w:tc>
          <w:tcPr>
            <w:tcW w:w="3483" w:type="dxa"/>
          </w:tcPr>
          <w:p w:rsidR="002C1441" w:rsidRDefault="002C1441" w:rsidP="006C2970">
            <w:pPr>
              <w:ind w:right="-26"/>
              <w:rPr>
                <w:rFonts w:hint="eastAsia"/>
              </w:rPr>
            </w:pPr>
          </w:p>
        </w:tc>
        <w:tc>
          <w:tcPr>
            <w:tcW w:w="3016" w:type="dxa"/>
          </w:tcPr>
          <w:p w:rsidR="002C1441" w:rsidRDefault="002C1441" w:rsidP="006C2970">
            <w:pPr>
              <w:ind w:right="-26"/>
              <w:rPr>
                <w:rFonts w:hint="eastAsia"/>
              </w:rPr>
            </w:pPr>
          </w:p>
        </w:tc>
      </w:tr>
    </w:tbl>
    <w:p w:rsidR="002C1441" w:rsidRDefault="002C1441" w:rsidP="002C1441">
      <w:pPr>
        <w:ind w:right="-26"/>
      </w:pPr>
    </w:p>
    <w:p w:rsidR="002C1441" w:rsidRPr="002C1441" w:rsidRDefault="002C1441" w:rsidP="007A373C">
      <w:pPr>
        <w:rPr>
          <w:rFonts w:hint="eastAsia"/>
          <w:spacing w:val="0"/>
        </w:rPr>
      </w:pPr>
    </w:p>
    <w:sectPr w:rsidR="002C1441" w:rsidRPr="002C1441" w:rsidSect="005A04DB">
      <w:pgSz w:w="11906" w:h="16838" w:code="9"/>
      <w:pgMar w:top="1134" w:right="1701" w:bottom="1134"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C2A" w:rsidRDefault="00BF5C2A" w:rsidP="001313EF">
      <w:r>
        <w:separator/>
      </w:r>
    </w:p>
  </w:endnote>
  <w:endnote w:type="continuationSeparator" w:id="0">
    <w:p w:rsidR="00BF5C2A" w:rsidRDefault="00BF5C2A"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C2A" w:rsidRDefault="00BF5C2A" w:rsidP="001313EF">
      <w:r>
        <w:separator/>
      </w:r>
    </w:p>
  </w:footnote>
  <w:footnote w:type="continuationSeparator" w:id="0">
    <w:p w:rsidR="00BF5C2A" w:rsidRDefault="00BF5C2A"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909221467">
    <w:abstractNumId w:val="39"/>
  </w:num>
  <w:num w:numId="2" w16cid:durableId="773669927">
    <w:abstractNumId w:val="46"/>
  </w:num>
  <w:num w:numId="3" w16cid:durableId="1622954928">
    <w:abstractNumId w:val="46"/>
  </w:num>
  <w:num w:numId="4" w16cid:durableId="1093355731">
    <w:abstractNumId w:val="39"/>
  </w:num>
  <w:num w:numId="5" w16cid:durableId="17242210">
    <w:abstractNumId w:val="11"/>
  </w:num>
  <w:num w:numId="6" w16cid:durableId="183591715">
    <w:abstractNumId w:val="39"/>
  </w:num>
  <w:num w:numId="7" w16cid:durableId="309092265">
    <w:abstractNumId w:val="14"/>
  </w:num>
  <w:num w:numId="8" w16cid:durableId="646709425">
    <w:abstractNumId w:val="41"/>
  </w:num>
  <w:num w:numId="9" w16cid:durableId="1130710906">
    <w:abstractNumId w:val="40"/>
  </w:num>
  <w:num w:numId="10" w16cid:durableId="1280605155">
    <w:abstractNumId w:val="45"/>
  </w:num>
  <w:num w:numId="11" w16cid:durableId="1958023262">
    <w:abstractNumId w:val="28"/>
  </w:num>
  <w:num w:numId="12" w16cid:durableId="149953106">
    <w:abstractNumId w:val="35"/>
  </w:num>
  <w:num w:numId="13" w16cid:durableId="1761099744">
    <w:abstractNumId w:val="43"/>
  </w:num>
  <w:num w:numId="14" w16cid:durableId="1054308836">
    <w:abstractNumId w:val="13"/>
  </w:num>
  <w:num w:numId="15" w16cid:durableId="1637031674">
    <w:abstractNumId w:val="9"/>
  </w:num>
  <w:num w:numId="16" w16cid:durableId="375618712">
    <w:abstractNumId w:val="48"/>
  </w:num>
  <w:num w:numId="17" w16cid:durableId="604460014">
    <w:abstractNumId w:val="25"/>
  </w:num>
  <w:num w:numId="18" w16cid:durableId="313991816">
    <w:abstractNumId w:val="48"/>
  </w:num>
  <w:num w:numId="19" w16cid:durableId="1925912913">
    <w:abstractNumId w:val="22"/>
  </w:num>
  <w:num w:numId="20" w16cid:durableId="1590193582">
    <w:abstractNumId w:val="2"/>
  </w:num>
  <w:num w:numId="21" w16cid:durableId="170487747">
    <w:abstractNumId w:val="38"/>
  </w:num>
  <w:num w:numId="22" w16cid:durableId="1840193723">
    <w:abstractNumId w:val="36"/>
  </w:num>
  <w:num w:numId="23" w16cid:durableId="1396199535">
    <w:abstractNumId w:val="30"/>
  </w:num>
  <w:num w:numId="24" w16cid:durableId="1797025511">
    <w:abstractNumId w:val="31"/>
  </w:num>
  <w:num w:numId="25" w16cid:durableId="1487166282">
    <w:abstractNumId w:val="49"/>
  </w:num>
  <w:num w:numId="26" w16cid:durableId="1620837325">
    <w:abstractNumId w:val="34"/>
  </w:num>
  <w:num w:numId="27" w16cid:durableId="2005082252">
    <w:abstractNumId w:val="44"/>
  </w:num>
  <w:num w:numId="28" w16cid:durableId="1685014262">
    <w:abstractNumId w:val="3"/>
  </w:num>
  <w:num w:numId="29" w16cid:durableId="2102942330">
    <w:abstractNumId w:val="20"/>
  </w:num>
  <w:num w:numId="30" w16cid:durableId="851534029">
    <w:abstractNumId w:val="32"/>
  </w:num>
  <w:num w:numId="31" w16cid:durableId="1529028634">
    <w:abstractNumId w:val="19"/>
  </w:num>
  <w:num w:numId="32" w16cid:durableId="1223908365">
    <w:abstractNumId w:val="1"/>
  </w:num>
  <w:num w:numId="33" w16cid:durableId="605502568">
    <w:abstractNumId w:val="6"/>
  </w:num>
  <w:num w:numId="34" w16cid:durableId="874073679">
    <w:abstractNumId w:val="23"/>
  </w:num>
  <w:num w:numId="35" w16cid:durableId="1849370663">
    <w:abstractNumId w:val="29"/>
  </w:num>
  <w:num w:numId="36" w16cid:durableId="703940073">
    <w:abstractNumId w:val="47"/>
  </w:num>
  <w:num w:numId="37" w16cid:durableId="1288464772">
    <w:abstractNumId w:val="26"/>
  </w:num>
  <w:num w:numId="38" w16cid:durableId="695428258">
    <w:abstractNumId w:val="37"/>
  </w:num>
  <w:num w:numId="39" w16cid:durableId="1744142270">
    <w:abstractNumId w:val="21"/>
  </w:num>
  <w:num w:numId="40" w16cid:durableId="36861529">
    <w:abstractNumId w:val="24"/>
  </w:num>
  <w:num w:numId="41" w16cid:durableId="95945073">
    <w:abstractNumId w:val="12"/>
  </w:num>
  <w:num w:numId="42" w16cid:durableId="1806006629">
    <w:abstractNumId w:val="18"/>
  </w:num>
  <w:num w:numId="43" w16cid:durableId="1837652160">
    <w:abstractNumId w:val="10"/>
  </w:num>
  <w:num w:numId="44" w16cid:durableId="54160399">
    <w:abstractNumId w:val="15"/>
  </w:num>
  <w:num w:numId="45" w16cid:durableId="973102957">
    <w:abstractNumId w:val="4"/>
  </w:num>
  <w:num w:numId="46" w16cid:durableId="494733193">
    <w:abstractNumId w:val="17"/>
  </w:num>
  <w:num w:numId="47" w16cid:durableId="1443767460">
    <w:abstractNumId w:val="5"/>
  </w:num>
  <w:num w:numId="48" w16cid:durableId="1577205055">
    <w:abstractNumId w:val="27"/>
  </w:num>
  <w:num w:numId="49" w16cid:durableId="1435781731">
    <w:abstractNumId w:val="8"/>
  </w:num>
  <w:num w:numId="50" w16cid:durableId="117650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277D3"/>
    <w:rsid w:val="000543CD"/>
    <w:rsid w:val="00060B51"/>
    <w:rsid w:val="00065DAD"/>
    <w:rsid w:val="000805C7"/>
    <w:rsid w:val="000D1A49"/>
    <w:rsid w:val="000F2D6A"/>
    <w:rsid w:val="001257F6"/>
    <w:rsid w:val="001313EF"/>
    <w:rsid w:val="001327DB"/>
    <w:rsid w:val="001443C8"/>
    <w:rsid w:val="00170D4D"/>
    <w:rsid w:val="00185E5A"/>
    <w:rsid w:val="001862EE"/>
    <w:rsid w:val="001C7440"/>
    <w:rsid w:val="001D1BA4"/>
    <w:rsid w:val="001F4979"/>
    <w:rsid w:val="001F784E"/>
    <w:rsid w:val="00232604"/>
    <w:rsid w:val="0023718E"/>
    <w:rsid w:val="0024151B"/>
    <w:rsid w:val="00260E96"/>
    <w:rsid w:val="00273659"/>
    <w:rsid w:val="00286227"/>
    <w:rsid w:val="00287591"/>
    <w:rsid w:val="002B1A6D"/>
    <w:rsid w:val="002C1441"/>
    <w:rsid w:val="002C176F"/>
    <w:rsid w:val="002C711B"/>
    <w:rsid w:val="003044CE"/>
    <w:rsid w:val="00306239"/>
    <w:rsid w:val="00322C8F"/>
    <w:rsid w:val="00326CB7"/>
    <w:rsid w:val="00333870"/>
    <w:rsid w:val="003421DF"/>
    <w:rsid w:val="0036389C"/>
    <w:rsid w:val="00370314"/>
    <w:rsid w:val="003730DF"/>
    <w:rsid w:val="003877E0"/>
    <w:rsid w:val="003917FD"/>
    <w:rsid w:val="003B3D96"/>
    <w:rsid w:val="003E336B"/>
    <w:rsid w:val="00425720"/>
    <w:rsid w:val="00431465"/>
    <w:rsid w:val="00456749"/>
    <w:rsid w:val="0047468F"/>
    <w:rsid w:val="00475BA0"/>
    <w:rsid w:val="00476E74"/>
    <w:rsid w:val="004A0393"/>
    <w:rsid w:val="004A5C34"/>
    <w:rsid w:val="004C421B"/>
    <w:rsid w:val="004E5C70"/>
    <w:rsid w:val="004F62C9"/>
    <w:rsid w:val="00502313"/>
    <w:rsid w:val="00502F36"/>
    <w:rsid w:val="005105BA"/>
    <w:rsid w:val="005310C8"/>
    <w:rsid w:val="005369A5"/>
    <w:rsid w:val="00550B52"/>
    <w:rsid w:val="00553575"/>
    <w:rsid w:val="005617AE"/>
    <w:rsid w:val="00572568"/>
    <w:rsid w:val="00572BFD"/>
    <w:rsid w:val="00593233"/>
    <w:rsid w:val="005A04DB"/>
    <w:rsid w:val="005A1EF7"/>
    <w:rsid w:val="005A4CF2"/>
    <w:rsid w:val="005B1CD6"/>
    <w:rsid w:val="005C2A6D"/>
    <w:rsid w:val="005D6783"/>
    <w:rsid w:val="005F0671"/>
    <w:rsid w:val="00603E88"/>
    <w:rsid w:val="00614559"/>
    <w:rsid w:val="00647884"/>
    <w:rsid w:val="00655737"/>
    <w:rsid w:val="00662185"/>
    <w:rsid w:val="00672DE8"/>
    <w:rsid w:val="006A6127"/>
    <w:rsid w:val="006C2970"/>
    <w:rsid w:val="006D0058"/>
    <w:rsid w:val="006E2535"/>
    <w:rsid w:val="00715584"/>
    <w:rsid w:val="00716F7C"/>
    <w:rsid w:val="007340C2"/>
    <w:rsid w:val="00736CD8"/>
    <w:rsid w:val="00742503"/>
    <w:rsid w:val="0077219E"/>
    <w:rsid w:val="007A373C"/>
    <w:rsid w:val="007A3BF9"/>
    <w:rsid w:val="007B42DB"/>
    <w:rsid w:val="00814FEB"/>
    <w:rsid w:val="0082295B"/>
    <w:rsid w:val="0083076A"/>
    <w:rsid w:val="008539D6"/>
    <w:rsid w:val="008B4430"/>
    <w:rsid w:val="008B5105"/>
    <w:rsid w:val="008C240E"/>
    <w:rsid w:val="008C6FFB"/>
    <w:rsid w:val="008D41F8"/>
    <w:rsid w:val="008F563D"/>
    <w:rsid w:val="00902AE7"/>
    <w:rsid w:val="00906214"/>
    <w:rsid w:val="00912733"/>
    <w:rsid w:val="009305CA"/>
    <w:rsid w:val="00933C45"/>
    <w:rsid w:val="00951F80"/>
    <w:rsid w:val="00965FCC"/>
    <w:rsid w:val="009A389B"/>
    <w:rsid w:val="009B0E0C"/>
    <w:rsid w:val="009B5ADB"/>
    <w:rsid w:val="009C00C5"/>
    <w:rsid w:val="009D086F"/>
    <w:rsid w:val="009E7F81"/>
    <w:rsid w:val="00A06C1E"/>
    <w:rsid w:val="00A41054"/>
    <w:rsid w:val="00A41BAB"/>
    <w:rsid w:val="00A77EA5"/>
    <w:rsid w:val="00A864FC"/>
    <w:rsid w:val="00A871A7"/>
    <w:rsid w:val="00A92681"/>
    <w:rsid w:val="00A95313"/>
    <w:rsid w:val="00AA7138"/>
    <w:rsid w:val="00AB396A"/>
    <w:rsid w:val="00AC111E"/>
    <w:rsid w:val="00AC3313"/>
    <w:rsid w:val="00AE7816"/>
    <w:rsid w:val="00B11071"/>
    <w:rsid w:val="00B24FCD"/>
    <w:rsid w:val="00B32735"/>
    <w:rsid w:val="00B53B28"/>
    <w:rsid w:val="00B54540"/>
    <w:rsid w:val="00B75821"/>
    <w:rsid w:val="00B9294A"/>
    <w:rsid w:val="00B95CA7"/>
    <w:rsid w:val="00BA418E"/>
    <w:rsid w:val="00BE0044"/>
    <w:rsid w:val="00BE6BD3"/>
    <w:rsid w:val="00BF2A42"/>
    <w:rsid w:val="00BF5C2A"/>
    <w:rsid w:val="00C042D6"/>
    <w:rsid w:val="00C045AC"/>
    <w:rsid w:val="00C15282"/>
    <w:rsid w:val="00C33B2C"/>
    <w:rsid w:val="00C5417F"/>
    <w:rsid w:val="00C549B9"/>
    <w:rsid w:val="00C6253E"/>
    <w:rsid w:val="00C72A84"/>
    <w:rsid w:val="00C81BE4"/>
    <w:rsid w:val="00CC2DBD"/>
    <w:rsid w:val="00CD19AC"/>
    <w:rsid w:val="00CF7F7E"/>
    <w:rsid w:val="00D270AD"/>
    <w:rsid w:val="00D552A7"/>
    <w:rsid w:val="00D552B7"/>
    <w:rsid w:val="00D93CB2"/>
    <w:rsid w:val="00DA2648"/>
    <w:rsid w:val="00DE37E6"/>
    <w:rsid w:val="00DE474D"/>
    <w:rsid w:val="00E0602A"/>
    <w:rsid w:val="00E1344C"/>
    <w:rsid w:val="00E45AD3"/>
    <w:rsid w:val="00E66948"/>
    <w:rsid w:val="00E83E53"/>
    <w:rsid w:val="00EA1752"/>
    <w:rsid w:val="00EF537A"/>
    <w:rsid w:val="00F07CB9"/>
    <w:rsid w:val="00F10542"/>
    <w:rsid w:val="00F1639B"/>
    <w:rsid w:val="00F34FDA"/>
    <w:rsid w:val="00F60F50"/>
    <w:rsid w:val="00FB5569"/>
    <w:rsid w:val="00FC4418"/>
    <w:rsid w:val="00FD632F"/>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8AD403"/>
  <w15:chartTrackingRefBased/>
  <w15:docId w15:val="{44E02002-23B7-4102-A58C-F6C7F1B6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240F-0794-450F-80E4-EEAB9B2A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37</Words>
  <Characters>217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