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60B3" w14:textId="77777777" w:rsidR="007A373C" w:rsidRDefault="007A373C" w:rsidP="007A373C">
      <w:pPr>
        <w:ind w:right="-26"/>
        <w:rPr>
          <w:rFonts w:hint="eastAsia"/>
        </w:rPr>
      </w:pP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7A373C" w14:paraId="02C7CAD3" w14:textId="77777777" w:rsidTr="006C2970">
        <w:tblPrEx>
          <w:tblCellMar>
            <w:top w:w="0" w:type="dxa"/>
            <w:bottom w:w="0" w:type="dxa"/>
          </w:tblCellMar>
        </w:tblPrEx>
        <w:trPr>
          <w:trHeight w:val="13067"/>
        </w:trPr>
        <w:tc>
          <w:tcPr>
            <w:tcW w:w="9628" w:type="dxa"/>
          </w:tcPr>
          <w:p w14:paraId="67A57BDB" w14:textId="77777777" w:rsidR="007A373C" w:rsidRDefault="007A373C" w:rsidP="006C2970">
            <w:pPr>
              <w:ind w:right="-26"/>
              <w:rPr>
                <w:rFonts w:hint="eastAsia"/>
                <w:spacing w:val="20"/>
                <w:sz w:val="36"/>
              </w:rPr>
            </w:pPr>
          </w:p>
          <w:p w14:paraId="528D6FAD" w14:textId="77777777" w:rsidR="007A373C" w:rsidRDefault="007A373C" w:rsidP="006C2970">
            <w:pPr>
              <w:ind w:right="-26"/>
              <w:rPr>
                <w:rFonts w:hint="eastAsia"/>
                <w:spacing w:val="20"/>
                <w:sz w:val="36"/>
              </w:rPr>
            </w:pPr>
          </w:p>
          <w:p w14:paraId="17022800" w14:textId="77777777" w:rsidR="007A373C" w:rsidRDefault="007A373C" w:rsidP="006C2970">
            <w:pPr>
              <w:ind w:right="-26"/>
              <w:jc w:val="center"/>
              <w:rPr>
                <w:rFonts w:hint="eastAsia"/>
                <w:spacing w:val="20"/>
                <w:sz w:val="36"/>
              </w:rPr>
            </w:pPr>
            <w:r>
              <w:rPr>
                <w:rFonts w:hint="eastAsia"/>
                <w:spacing w:val="20"/>
                <w:sz w:val="36"/>
              </w:rPr>
              <w:t>内　　諾　　書</w:t>
            </w:r>
          </w:p>
          <w:p w14:paraId="48C54DE8" w14:textId="77777777" w:rsidR="007A373C" w:rsidRDefault="007A373C" w:rsidP="006C2970">
            <w:pPr>
              <w:ind w:right="-26"/>
              <w:rPr>
                <w:rFonts w:hint="eastAsia"/>
                <w:spacing w:val="20"/>
                <w:sz w:val="36"/>
              </w:rPr>
            </w:pPr>
          </w:p>
          <w:p w14:paraId="544AA92D" w14:textId="77777777" w:rsidR="007A373C" w:rsidRDefault="007A373C" w:rsidP="006C2970">
            <w:pPr>
              <w:ind w:right="-26"/>
              <w:rPr>
                <w:rFonts w:hint="eastAsia"/>
                <w:spacing w:val="20"/>
                <w:sz w:val="36"/>
              </w:rPr>
            </w:pPr>
          </w:p>
          <w:p w14:paraId="4F4912C4" w14:textId="77777777" w:rsidR="007A373C" w:rsidRDefault="007A373C" w:rsidP="006C2970">
            <w:pPr>
              <w:ind w:right="-26" w:firstLineChars="100" w:firstLine="360"/>
              <w:rPr>
                <w:rFonts w:hint="eastAsia"/>
                <w:spacing w:val="20"/>
                <w:sz w:val="32"/>
              </w:rPr>
            </w:pPr>
            <w:r>
              <w:rPr>
                <w:rFonts w:hint="eastAsia"/>
                <w:spacing w:val="20"/>
                <w:sz w:val="32"/>
              </w:rPr>
              <w:t xml:space="preserve">石川労働局長　</w:t>
            </w:r>
          </w:p>
          <w:p w14:paraId="4161C6DD" w14:textId="77777777" w:rsidR="007A373C" w:rsidRDefault="00C03C7F" w:rsidP="006C2970">
            <w:pPr>
              <w:ind w:right="-26" w:firstLineChars="300" w:firstLine="936"/>
              <w:rPr>
                <w:rFonts w:hint="eastAsia"/>
                <w:spacing w:val="20"/>
                <w:sz w:val="32"/>
              </w:rPr>
            </w:pPr>
            <w:r>
              <w:rPr>
                <w:rFonts w:hint="eastAsia"/>
                <w:sz w:val="32"/>
              </w:rPr>
              <w:t>八木</w:t>
            </w:r>
            <w:r w:rsidR="0049674D" w:rsidRPr="0049674D">
              <w:rPr>
                <w:rFonts w:hint="eastAsia"/>
                <w:sz w:val="32"/>
              </w:rPr>
              <w:t xml:space="preserve">　</w:t>
            </w:r>
            <w:r>
              <w:rPr>
                <w:rFonts w:hint="eastAsia"/>
                <w:sz w:val="32"/>
              </w:rPr>
              <w:t>健一</w:t>
            </w:r>
            <w:r w:rsidR="007A373C">
              <w:rPr>
                <w:rFonts w:hint="eastAsia"/>
                <w:spacing w:val="20"/>
                <w:sz w:val="32"/>
              </w:rPr>
              <w:t xml:space="preserve">　殿</w:t>
            </w:r>
          </w:p>
          <w:p w14:paraId="5F16E812" w14:textId="77777777" w:rsidR="007A373C" w:rsidRDefault="007A373C" w:rsidP="006C2970">
            <w:pPr>
              <w:ind w:right="-26"/>
              <w:rPr>
                <w:rFonts w:hint="eastAsia"/>
                <w:spacing w:val="20"/>
                <w:sz w:val="36"/>
              </w:rPr>
            </w:pPr>
          </w:p>
          <w:p w14:paraId="0CD1E7F0" w14:textId="77777777" w:rsidR="007A373C" w:rsidRDefault="007A373C" w:rsidP="006C2970">
            <w:pPr>
              <w:ind w:right="-26"/>
              <w:rPr>
                <w:rFonts w:hint="eastAsia"/>
                <w:spacing w:val="20"/>
                <w:sz w:val="36"/>
              </w:rPr>
            </w:pPr>
          </w:p>
          <w:p w14:paraId="6BBB9D27" w14:textId="77777777" w:rsidR="007A373C" w:rsidRDefault="007A373C" w:rsidP="006C2970">
            <w:pPr>
              <w:ind w:right="-26"/>
              <w:rPr>
                <w:rFonts w:hint="eastAsia"/>
                <w:spacing w:val="20"/>
                <w:sz w:val="36"/>
              </w:rPr>
            </w:pPr>
          </w:p>
          <w:p w14:paraId="1788DF80" w14:textId="77777777" w:rsidR="007A373C" w:rsidRDefault="007A373C" w:rsidP="006C2970">
            <w:pPr>
              <w:ind w:right="334"/>
              <w:jc w:val="right"/>
              <w:rPr>
                <w:rFonts w:hint="eastAsia"/>
                <w:spacing w:val="20"/>
                <w:sz w:val="32"/>
              </w:rPr>
            </w:pPr>
            <w:r>
              <w:rPr>
                <w:rFonts w:hint="eastAsia"/>
                <w:spacing w:val="20"/>
                <w:sz w:val="32"/>
              </w:rPr>
              <w:t>令和　　年　　月　　日</w:t>
            </w:r>
          </w:p>
          <w:p w14:paraId="78F2EE90" w14:textId="77777777" w:rsidR="007A373C" w:rsidRDefault="007A373C" w:rsidP="006C2970">
            <w:pPr>
              <w:ind w:right="-26"/>
              <w:rPr>
                <w:rFonts w:hint="eastAsia"/>
                <w:spacing w:val="20"/>
                <w:sz w:val="36"/>
              </w:rPr>
            </w:pPr>
          </w:p>
          <w:p w14:paraId="1AB70BF1" w14:textId="77777777" w:rsidR="007A373C" w:rsidRDefault="007A373C" w:rsidP="006C2970">
            <w:pPr>
              <w:ind w:right="-26"/>
              <w:rPr>
                <w:rFonts w:hint="eastAsia"/>
                <w:spacing w:val="20"/>
                <w:sz w:val="36"/>
              </w:rPr>
            </w:pPr>
          </w:p>
          <w:p w14:paraId="7B51D950" w14:textId="77777777" w:rsidR="007A373C" w:rsidRDefault="007A373C" w:rsidP="006C2970">
            <w:pPr>
              <w:ind w:right="-26"/>
              <w:rPr>
                <w:rFonts w:hint="eastAsia"/>
                <w:spacing w:val="20"/>
                <w:sz w:val="32"/>
              </w:rPr>
            </w:pPr>
            <w:r>
              <w:rPr>
                <w:rFonts w:hint="eastAsia"/>
                <w:spacing w:val="20"/>
                <w:sz w:val="36"/>
              </w:rPr>
              <w:t xml:space="preserve">　　　　　　　　　　　　</w:t>
            </w:r>
            <w:r>
              <w:rPr>
                <w:rFonts w:hint="eastAsia"/>
                <w:spacing w:val="20"/>
                <w:sz w:val="32"/>
              </w:rPr>
              <w:t>氏名</w:t>
            </w:r>
            <w:r>
              <w:rPr>
                <w:rFonts w:hint="eastAsia"/>
                <w:spacing w:val="20"/>
              </w:rPr>
              <w:t xml:space="preserve">　　　　　　　　　　　　</w:t>
            </w:r>
          </w:p>
          <w:p w14:paraId="0E0ADE2F" w14:textId="77777777" w:rsidR="007A373C" w:rsidRPr="00E0602A" w:rsidRDefault="007A373C" w:rsidP="006C2970">
            <w:pPr>
              <w:ind w:right="-26"/>
              <w:rPr>
                <w:rFonts w:hint="eastAsia"/>
                <w:spacing w:val="20"/>
                <w:sz w:val="36"/>
              </w:rPr>
            </w:pPr>
          </w:p>
          <w:p w14:paraId="51FA57F6" w14:textId="77777777" w:rsidR="007A373C" w:rsidRDefault="007A373C" w:rsidP="006C2970">
            <w:pPr>
              <w:ind w:right="-26"/>
              <w:rPr>
                <w:rFonts w:hint="eastAsia"/>
                <w:spacing w:val="20"/>
                <w:sz w:val="36"/>
              </w:rPr>
            </w:pPr>
          </w:p>
          <w:p w14:paraId="0C0D5CA0" w14:textId="77777777" w:rsidR="007A373C" w:rsidRDefault="007A373C" w:rsidP="006C2970">
            <w:pPr>
              <w:ind w:right="-26"/>
              <w:rPr>
                <w:rFonts w:hint="eastAsia"/>
                <w:spacing w:val="20"/>
                <w:sz w:val="36"/>
              </w:rPr>
            </w:pPr>
          </w:p>
          <w:p w14:paraId="77A71AF2" w14:textId="77777777" w:rsidR="007A373C" w:rsidRDefault="007A373C" w:rsidP="006C2970">
            <w:pPr>
              <w:ind w:left="330" w:right="304"/>
              <w:rPr>
                <w:rFonts w:hint="eastAsia"/>
                <w:spacing w:val="20"/>
                <w:sz w:val="36"/>
              </w:rPr>
            </w:pPr>
            <w:r>
              <w:rPr>
                <w:rFonts w:hint="eastAsia"/>
                <w:spacing w:val="20"/>
                <w:sz w:val="36"/>
              </w:rPr>
              <w:t xml:space="preserve">　私は、</w:t>
            </w:r>
            <w:r w:rsidRPr="00B32735">
              <w:rPr>
                <w:rFonts w:hint="eastAsia"/>
                <w:spacing w:val="20"/>
                <w:sz w:val="36"/>
              </w:rPr>
              <w:t>石川県</w:t>
            </w:r>
            <w:r w:rsidR="00B32735" w:rsidRPr="00A27243">
              <w:rPr>
                <w:rFonts w:hint="eastAsia"/>
                <w:spacing w:val="20"/>
                <w:sz w:val="36"/>
              </w:rPr>
              <w:t>金属素形材製品、ボルト・ナット・リベット・小ねじ・木ねじ等、その他の金属製品、はん用機械器具、生産用機械器具、発電用・送　　電用・配電用電気機械器具、産業用電気機械器具製造業</w:t>
            </w:r>
            <w:r w:rsidRPr="00A27243">
              <w:rPr>
                <w:rFonts w:hint="eastAsia"/>
                <w:spacing w:val="20"/>
                <w:sz w:val="36"/>
              </w:rPr>
              <w:t>最低賃金専門</w:t>
            </w:r>
            <w:r w:rsidRPr="00965FCC">
              <w:rPr>
                <w:rFonts w:hint="eastAsia"/>
                <w:spacing w:val="20"/>
                <w:sz w:val="36"/>
              </w:rPr>
              <w:t>部会</w:t>
            </w:r>
            <w:r>
              <w:rPr>
                <w:rFonts w:hint="eastAsia"/>
                <w:spacing w:val="20"/>
                <w:sz w:val="36"/>
              </w:rPr>
              <w:t>委員に任命されましたときは、就任することを内諾します。</w:t>
            </w:r>
          </w:p>
          <w:p w14:paraId="60C1B84A" w14:textId="77777777" w:rsidR="007A373C" w:rsidRDefault="007A373C" w:rsidP="006C2970">
            <w:pPr>
              <w:ind w:right="-26"/>
              <w:rPr>
                <w:rFonts w:hint="eastAsia"/>
                <w:spacing w:val="20"/>
                <w:sz w:val="36"/>
              </w:rPr>
            </w:pPr>
          </w:p>
        </w:tc>
      </w:tr>
    </w:tbl>
    <w:p w14:paraId="45BCAF42" w14:textId="77777777" w:rsidR="002C1441" w:rsidRDefault="002C1441" w:rsidP="007A373C">
      <w:pPr>
        <w:rPr>
          <w:rFonts w:hint="eastAsia"/>
          <w:spacing w:val="0"/>
        </w:rPr>
      </w:pPr>
    </w:p>
    <w:sectPr w:rsidR="002C1441"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6EA6" w14:textId="77777777" w:rsidR="00B2712C" w:rsidRDefault="00B2712C" w:rsidP="001313EF">
      <w:r>
        <w:separator/>
      </w:r>
    </w:p>
  </w:endnote>
  <w:endnote w:type="continuationSeparator" w:id="0">
    <w:p w14:paraId="75159EF5" w14:textId="77777777" w:rsidR="00B2712C" w:rsidRDefault="00B2712C"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5011" w14:textId="77777777" w:rsidR="00B2712C" w:rsidRDefault="00B2712C" w:rsidP="001313EF">
      <w:r>
        <w:separator/>
      </w:r>
    </w:p>
  </w:footnote>
  <w:footnote w:type="continuationSeparator" w:id="0">
    <w:p w14:paraId="4FDBA370" w14:textId="77777777" w:rsidR="00B2712C" w:rsidRDefault="00B2712C"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865220368">
    <w:abstractNumId w:val="39"/>
  </w:num>
  <w:num w:numId="2" w16cid:durableId="322271943">
    <w:abstractNumId w:val="46"/>
  </w:num>
  <w:num w:numId="3" w16cid:durableId="1933777495">
    <w:abstractNumId w:val="46"/>
  </w:num>
  <w:num w:numId="4" w16cid:durableId="841358581">
    <w:abstractNumId w:val="39"/>
  </w:num>
  <w:num w:numId="5" w16cid:durableId="188490455">
    <w:abstractNumId w:val="11"/>
  </w:num>
  <w:num w:numId="6" w16cid:durableId="989292309">
    <w:abstractNumId w:val="39"/>
  </w:num>
  <w:num w:numId="7" w16cid:durableId="1554122358">
    <w:abstractNumId w:val="14"/>
  </w:num>
  <w:num w:numId="8" w16cid:durableId="2105106822">
    <w:abstractNumId w:val="41"/>
  </w:num>
  <w:num w:numId="9" w16cid:durableId="686911773">
    <w:abstractNumId w:val="40"/>
  </w:num>
  <w:num w:numId="10" w16cid:durableId="935482234">
    <w:abstractNumId w:val="45"/>
  </w:num>
  <w:num w:numId="11" w16cid:durableId="800080476">
    <w:abstractNumId w:val="28"/>
  </w:num>
  <w:num w:numId="12" w16cid:durableId="208689084">
    <w:abstractNumId w:val="35"/>
  </w:num>
  <w:num w:numId="13" w16cid:durableId="63262074">
    <w:abstractNumId w:val="43"/>
  </w:num>
  <w:num w:numId="14" w16cid:durableId="2121411724">
    <w:abstractNumId w:val="13"/>
  </w:num>
  <w:num w:numId="15" w16cid:durableId="910164748">
    <w:abstractNumId w:val="9"/>
  </w:num>
  <w:num w:numId="16" w16cid:durableId="388579358">
    <w:abstractNumId w:val="48"/>
  </w:num>
  <w:num w:numId="17" w16cid:durableId="27075676">
    <w:abstractNumId w:val="25"/>
  </w:num>
  <w:num w:numId="18" w16cid:durableId="230506981">
    <w:abstractNumId w:val="48"/>
  </w:num>
  <w:num w:numId="19" w16cid:durableId="953826856">
    <w:abstractNumId w:val="22"/>
  </w:num>
  <w:num w:numId="20" w16cid:durableId="969749690">
    <w:abstractNumId w:val="2"/>
  </w:num>
  <w:num w:numId="21" w16cid:durableId="240255902">
    <w:abstractNumId w:val="38"/>
  </w:num>
  <w:num w:numId="22" w16cid:durableId="1819571770">
    <w:abstractNumId w:val="36"/>
  </w:num>
  <w:num w:numId="23" w16cid:durableId="1368482024">
    <w:abstractNumId w:val="30"/>
  </w:num>
  <w:num w:numId="24" w16cid:durableId="2127236784">
    <w:abstractNumId w:val="31"/>
  </w:num>
  <w:num w:numId="25" w16cid:durableId="769859040">
    <w:abstractNumId w:val="49"/>
  </w:num>
  <w:num w:numId="26" w16cid:durableId="1069226801">
    <w:abstractNumId w:val="34"/>
  </w:num>
  <w:num w:numId="27" w16cid:durableId="1357735339">
    <w:abstractNumId w:val="44"/>
  </w:num>
  <w:num w:numId="28" w16cid:durableId="500050613">
    <w:abstractNumId w:val="3"/>
  </w:num>
  <w:num w:numId="29" w16cid:durableId="477186554">
    <w:abstractNumId w:val="20"/>
  </w:num>
  <w:num w:numId="30" w16cid:durableId="1112550344">
    <w:abstractNumId w:val="32"/>
  </w:num>
  <w:num w:numId="31" w16cid:durableId="1278030304">
    <w:abstractNumId w:val="19"/>
  </w:num>
  <w:num w:numId="32" w16cid:durableId="631330880">
    <w:abstractNumId w:val="1"/>
  </w:num>
  <w:num w:numId="33" w16cid:durableId="1213662757">
    <w:abstractNumId w:val="6"/>
  </w:num>
  <w:num w:numId="34" w16cid:durableId="1657148829">
    <w:abstractNumId w:val="23"/>
  </w:num>
  <w:num w:numId="35" w16cid:durableId="1772820339">
    <w:abstractNumId w:val="29"/>
  </w:num>
  <w:num w:numId="36" w16cid:durableId="977611860">
    <w:abstractNumId w:val="47"/>
  </w:num>
  <w:num w:numId="37" w16cid:durableId="1039815175">
    <w:abstractNumId w:val="26"/>
  </w:num>
  <w:num w:numId="38" w16cid:durableId="346978887">
    <w:abstractNumId w:val="37"/>
  </w:num>
  <w:num w:numId="39" w16cid:durableId="1159229612">
    <w:abstractNumId w:val="21"/>
  </w:num>
  <w:num w:numId="40" w16cid:durableId="1243100834">
    <w:abstractNumId w:val="24"/>
  </w:num>
  <w:num w:numId="41" w16cid:durableId="849829909">
    <w:abstractNumId w:val="12"/>
  </w:num>
  <w:num w:numId="42" w16cid:durableId="1314405291">
    <w:abstractNumId w:val="18"/>
  </w:num>
  <w:num w:numId="43" w16cid:durableId="1289044385">
    <w:abstractNumId w:val="10"/>
  </w:num>
  <w:num w:numId="44" w16cid:durableId="1857188138">
    <w:abstractNumId w:val="15"/>
  </w:num>
  <w:num w:numId="45" w16cid:durableId="641429494">
    <w:abstractNumId w:val="4"/>
  </w:num>
  <w:num w:numId="46" w16cid:durableId="1845822228">
    <w:abstractNumId w:val="17"/>
  </w:num>
  <w:num w:numId="47" w16cid:durableId="900021088">
    <w:abstractNumId w:val="5"/>
  </w:num>
  <w:num w:numId="48" w16cid:durableId="19864503">
    <w:abstractNumId w:val="27"/>
  </w:num>
  <w:num w:numId="49" w16cid:durableId="2011445585">
    <w:abstractNumId w:val="8"/>
  </w:num>
  <w:num w:numId="50" w16cid:durableId="5901642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543CD"/>
    <w:rsid w:val="00065DAD"/>
    <w:rsid w:val="0006756B"/>
    <w:rsid w:val="000805C7"/>
    <w:rsid w:val="000C2675"/>
    <w:rsid w:val="000D1A49"/>
    <w:rsid w:val="000F2D6A"/>
    <w:rsid w:val="001257F6"/>
    <w:rsid w:val="001313EF"/>
    <w:rsid w:val="001327DB"/>
    <w:rsid w:val="001443C8"/>
    <w:rsid w:val="00170D4D"/>
    <w:rsid w:val="00182538"/>
    <w:rsid w:val="00185E5A"/>
    <w:rsid w:val="001862EE"/>
    <w:rsid w:val="001C7440"/>
    <w:rsid w:val="001F4979"/>
    <w:rsid w:val="001F784E"/>
    <w:rsid w:val="00232604"/>
    <w:rsid w:val="0023718E"/>
    <w:rsid w:val="0024151B"/>
    <w:rsid w:val="00260E96"/>
    <w:rsid w:val="00273659"/>
    <w:rsid w:val="00286227"/>
    <w:rsid w:val="00287591"/>
    <w:rsid w:val="002B1A6D"/>
    <w:rsid w:val="002C1441"/>
    <w:rsid w:val="002C176F"/>
    <w:rsid w:val="002D1393"/>
    <w:rsid w:val="003044CE"/>
    <w:rsid w:val="00306239"/>
    <w:rsid w:val="00322C8F"/>
    <w:rsid w:val="00326CB7"/>
    <w:rsid w:val="003421DF"/>
    <w:rsid w:val="0036389C"/>
    <w:rsid w:val="00370314"/>
    <w:rsid w:val="0037042F"/>
    <w:rsid w:val="003730DF"/>
    <w:rsid w:val="003752B2"/>
    <w:rsid w:val="0038146D"/>
    <w:rsid w:val="003877E0"/>
    <w:rsid w:val="003B3D96"/>
    <w:rsid w:val="003E336B"/>
    <w:rsid w:val="00425720"/>
    <w:rsid w:val="00431465"/>
    <w:rsid w:val="004442FF"/>
    <w:rsid w:val="00456749"/>
    <w:rsid w:val="00475BA0"/>
    <w:rsid w:val="00476E74"/>
    <w:rsid w:val="00496151"/>
    <w:rsid w:val="0049674D"/>
    <w:rsid w:val="004A5C34"/>
    <w:rsid w:val="004C421B"/>
    <w:rsid w:val="004E0B25"/>
    <w:rsid w:val="004E5C70"/>
    <w:rsid w:val="004F62C9"/>
    <w:rsid w:val="00502313"/>
    <w:rsid w:val="00502F36"/>
    <w:rsid w:val="005105BA"/>
    <w:rsid w:val="005310C8"/>
    <w:rsid w:val="0053594C"/>
    <w:rsid w:val="005369A5"/>
    <w:rsid w:val="00542C0D"/>
    <w:rsid w:val="00550B52"/>
    <w:rsid w:val="00553575"/>
    <w:rsid w:val="00572568"/>
    <w:rsid w:val="0057607F"/>
    <w:rsid w:val="00593233"/>
    <w:rsid w:val="005A1EF7"/>
    <w:rsid w:val="005B1CD6"/>
    <w:rsid w:val="005C2A6D"/>
    <w:rsid w:val="005D6783"/>
    <w:rsid w:val="005F0671"/>
    <w:rsid w:val="00603E88"/>
    <w:rsid w:val="00614559"/>
    <w:rsid w:val="00647884"/>
    <w:rsid w:val="00655737"/>
    <w:rsid w:val="00672DE8"/>
    <w:rsid w:val="0068658C"/>
    <w:rsid w:val="006C2970"/>
    <w:rsid w:val="006E2535"/>
    <w:rsid w:val="006E7CAC"/>
    <w:rsid w:val="00715584"/>
    <w:rsid w:val="00716F7C"/>
    <w:rsid w:val="0072050E"/>
    <w:rsid w:val="007340C2"/>
    <w:rsid w:val="00736CD8"/>
    <w:rsid w:val="00742503"/>
    <w:rsid w:val="0077219E"/>
    <w:rsid w:val="00797EB9"/>
    <w:rsid w:val="007A373C"/>
    <w:rsid w:val="007A3BF9"/>
    <w:rsid w:val="007B046F"/>
    <w:rsid w:val="007B42DB"/>
    <w:rsid w:val="00814FEB"/>
    <w:rsid w:val="0082295B"/>
    <w:rsid w:val="00822D33"/>
    <w:rsid w:val="0082765F"/>
    <w:rsid w:val="0083076A"/>
    <w:rsid w:val="008539D6"/>
    <w:rsid w:val="00854679"/>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C1E"/>
    <w:rsid w:val="00A167F7"/>
    <w:rsid w:val="00A27243"/>
    <w:rsid w:val="00A41054"/>
    <w:rsid w:val="00A41BAB"/>
    <w:rsid w:val="00A871A7"/>
    <w:rsid w:val="00A92681"/>
    <w:rsid w:val="00A95313"/>
    <w:rsid w:val="00AA7138"/>
    <w:rsid w:val="00AB396A"/>
    <w:rsid w:val="00AC111E"/>
    <w:rsid w:val="00AC3313"/>
    <w:rsid w:val="00AE7816"/>
    <w:rsid w:val="00B24FCD"/>
    <w:rsid w:val="00B2712C"/>
    <w:rsid w:val="00B32735"/>
    <w:rsid w:val="00B53B28"/>
    <w:rsid w:val="00B54540"/>
    <w:rsid w:val="00B67174"/>
    <w:rsid w:val="00B9294A"/>
    <w:rsid w:val="00B95CA7"/>
    <w:rsid w:val="00BE0044"/>
    <w:rsid w:val="00BE6BD3"/>
    <w:rsid w:val="00BF2A42"/>
    <w:rsid w:val="00BF7BD7"/>
    <w:rsid w:val="00C03C7F"/>
    <w:rsid w:val="00C042D6"/>
    <w:rsid w:val="00C15282"/>
    <w:rsid w:val="00C33B2C"/>
    <w:rsid w:val="00C46A19"/>
    <w:rsid w:val="00C5417F"/>
    <w:rsid w:val="00C6253E"/>
    <w:rsid w:val="00C72A84"/>
    <w:rsid w:val="00C81BE4"/>
    <w:rsid w:val="00CA6B3B"/>
    <w:rsid w:val="00CC2DBD"/>
    <w:rsid w:val="00CD19AC"/>
    <w:rsid w:val="00CF7F7E"/>
    <w:rsid w:val="00D10E93"/>
    <w:rsid w:val="00D270AD"/>
    <w:rsid w:val="00D552A7"/>
    <w:rsid w:val="00D552B7"/>
    <w:rsid w:val="00D64D9B"/>
    <w:rsid w:val="00D93CB2"/>
    <w:rsid w:val="00DA2648"/>
    <w:rsid w:val="00DE37E6"/>
    <w:rsid w:val="00DE474D"/>
    <w:rsid w:val="00E0602A"/>
    <w:rsid w:val="00E1344C"/>
    <w:rsid w:val="00E45AD3"/>
    <w:rsid w:val="00E66948"/>
    <w:rsid w:val="00E83E53"/>
    <w:rsid w:val="00EA1752"/>
    <w:rsid w:val="00EF537A"/>
    <w:rsid w:val="00F07CB9"/>
    <w:rsid w:val="00F1639B"/>
    <w:rsid w:val="00F20E5C"/>
    <w:rsid w:val="00F34FDA"/>
    <w:rsid w:val="00F60F50"/>
    <w:rsid w:val="00FB556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D68C0F"/>
  <w15:chartTrackingRefBased/>
  <w15:docId w15:val="{F6A91D85-E657-4A40-8017-461D3FD2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61B-8E03-40FE-A137-C92947B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31</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