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E2B6" w14:textId="77777777" w:rsidR="00AB265B" w:rsidRPr="007E55C2" w:rsidRDefault="006B7499" w:rsidP="00714F38">
      <w:pPr>
        <w:ind w:leftChars="2970" w:left="6237"/>
        <w:jc w:val="distribute"/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kern w:val="0"/>
          <w:sz w:val="24"/>
          <w:szCs w:val="24"/>
        </w:rPr>
        <w:t>令和</w:t>
      </w:r>
      <w:r w:rsidR="00CA3140" w:rsidRPr="007E55C2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D45C47" w:rsidRPr="007E55C2">
        <w:rPr>
          <w:rFonts w:ascii="ＭＳ 明朝" w:hAnsi="ＭＳ 明朝" w:hint="eastAsia"/>
          <w:kern w:val="0"/>
          <w:sz w:val="24"/>
          <w:szCs w:val="24"/>
        </w:rPr>
        <w:t xml:space="preserve">年　　</w:t>
      </w:r>
      <w:r w:rsidR="00AB265B" w:rsidRPr="007E55C2">
        <w:rPr>
          <w:rFonts w:ascii="ＭＳ 明朝" w:hAnsi="ＭＳ 明朝" w:hint="eastAsia"/>
          <w:kern w:val="0"/>
          <w:sz w:val="24"/>
          <w:szCs w:val="24"/>
        </w:rPr>
        <w:t>月</w:t>
      </w:r>
      <w:r w:rsidR="00D45C47" w:rsidRPr="007E55C2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AB265B" w:rsidRPr="007E55C2">
        <w:rPr>
          <w:rFonts w:ascii="ＭＳ 明朝" w:hAnsi="ＭＳ 明朝" w:hint="eastAsia"/>
          <w:kern w:val="0"/>
          <w:sz w:val="24"/>
          <w:szCs w:val="24"/>
        </w:rPr>
        <w:t>日</w:t>
      </w:r>
    </w:p>
    <w:p w14:paraId="1FFB310B" w14:textId="77777777" w:rsidR="00AB265B" w:rsidRPr="007E55C2" w:rsidRDefault="00AB265B" w:rsidP="00AB265B">
      <w:pPr>
        <w:rPr>
          <w:rFonts w:ascii="ＭＳ 明朝" w:hAnsi="ＭＳ 明朝"/>
          <w:sz w:val="24"/>
          <w:szCs w:val="24"/>
        </w:rPr>
      </w:pPr>
    </w:p>
    <w:p w14:paraId="02952D12" w14:textId="77777777" w:rsidR="00AB265B" w:rsidRPr="007E55C2" w:rsidRDefault="00AB265B" w:rsidP="00AB265B">
      <w:pPr>
        <w:rPr>
          <w:rFonts w:ascii="ＭＳ 明朝" w:hAnsi="ＭＳ 明朝"/>
          <w:sz w:val="24"/>
          <w:szCs w:val="24"/>
        </w:rPr>
      </w:pPr>
    </w:p>
    <w:p w14:paraId="2FEEB640" w14:textId="77777777" w:rsidR="000D45C0" w:rsidRPr="007E55C2" w:rsidRDefault="00D45C47" w:rsidP="000D45C0">
      <w:pPr>
        <w:ind w:firstLineChars="177" w:firstLine="425"/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北海道労働局</w:t>
      </w:r>
      <w:r w:rsidR="00E70387" w:rsidRPr="007E55C2">
        <w:rPr>
          <w:rFonts w:ascii="ＭＳ 明朝" w:hAnsi="ＭＳ 明朝" w:hint="eastAsia"/>
          <w:sz w:val="24"/>
          <w:szCs w:val="24"/>
        </w:rPr>
        <w:t>長　殿</w:t>
      </w:r>
    </w:p>
    <w:p w14:paraId="73D27D41" w14:textId="77777777" w:rsidR="00EE2CDB" w:rsidRPr="007E55C2" w:rsidRDefault="000D45C0" w:rsidP="000D45C0">
      <w:pPr>
        <w:ind w:firstLineChars="177" w:firstLine="425"/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</w:p>
    <w:p w14:paraId="6D1C2CCF" w14:textId="77777777" w:rsidR="00AB265B" w:rsidRPr="007E55C2" w:rsidRDefault="000D45C0" w:rsidP="000D45C0">
      <w:pPr>
        <w:ind w:firstLineChars="177" w:firstLine="425"/>
        <w:rPr>
          <w:rFonts w:ascii="ＭＳ 明朝" w:hAnsi="ＭＳ 明朝"/>
          <w:sz w:val="24"/>
          <w:szCs w:val="24"/>
          <w:u w:val="single"/>
        </w:rPr>
      </w:pPr>
      <w:r w:rsidRPr="007E55C2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="00D45C47" w:rsidRPr="007E55C2">
        <w:rPr>
          <w:rFonts w:ascii="ＭＳ 明朝" w:hAnsi="ＭＳ 明朝" w:hint="eastAsia"/>
          <w:sz w:val="24"/>
          <w:szCs w:val="24"/>
        </w:rPr>
        <w:t>事業場名</w:t>
      </w:r>
      <w:r w:rsidR="00D45C47" w:rsidRPr="007E55C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B8322C" w:rsidRPr="007E55C2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6CEFE753" w14:textId="77777777" w:rsidR="0040216E" w:rsidRPr="007E55C2" w:rsidRDefault="0040216E" w:rsidP="000D45C0">
      <w:pPr>
        <w:ind w:firstLineChars="177" w:firstLine="425"/>
        <w:rPr>
          <w:rFonts w:ascii="ＭＳ 明朝" w:hAnsi="ＭＳ 明朝"/>
          <w:sz w:val="24"/>
          <w:szCs w:val="24"/>
          <w:u w:val="single"/>
        </w:rPr>
      </w:pPr>
    </w:p>
    <w:p w14:paraId="4A8A4B2B" w14:textId="77777777" w:rsidR="00D45C47" w:rsidRPr="007E55C2" w:rsidRDefault="00D45C47" w:rsidP="000D45C0">
      <w:pPr>
        <w:ind w:firstLineChars="177" w:firstLine="425"/>
        <w:rPr>
          <w:rFonts w:ascii="ＭＳ 明朝" w:hAnsi="ＭＳ 明朝"/>
          <w:sz w:val="24"/>
          <w:szCs w:val="24"/>
          <w:u w:val="single"/>
        </w:rPr>
      </w:pPr>
      <w:r w:rsidRPr="007E55C2">
        <w:rPr>
          <w:rFonts w:ascii="ＭＳ 明朝" w:hAnsi="ＭＳ 明朝" w:hint="eastAsia"/>
          <w:sz w:val="24"/>
          <w:szCs w:val="24"/>
        </w:rPr>
        <w:t xml:space="preserve">　　　　　　　　　　　　　　　　代表者職氏名</w:t>
      </w:r>
      <w:r w:rsidR="0040216E" w:rsidRPr="007E55C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B8322C" w:rsidRPr="007E55C2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36729FBE" w14:textId="77777777" w:rsidR="0040216E" w:rsidRPr="007E55C2" w:rsidRDefault="0040216E" w:rsidP="000D45C0">
      <w:pPr>
        <w:ind w:firstLineChars="177" w:firstLine="425"/>
        <w:rPr>
          <w:rFonts w:ascii="ＭＳ 明朝" w:hAnsi="ＭＳ 明朝"/>
          <w:sz w:val="24"/>
          <w:szCs w:val="24"/>
          <w:u w:val="single"/>
        </w:rPr>
      </w:pPr>
    </w:p>
    <w:p w14:paraId="6666FDCF" w14:textId="77777777" w:rsidR="00D45C47" w:rsidRPr="007E55C2" w:rsidRDefault="00D45C47" w:rsidP="000D45C0">
      <w:pPr>
        <w:ind w:firstLineChars="177" w:firstLine="425"/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 xml:space="preserve">　　　　　　　　　　　　　　　　所在地</w:t>
      </w:r>
      <w:r w:rsidRPr="007E55C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B8322C" w:rsidRPr="007E55C2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1823DA79" w14:textId="77777777" w:rsidR="00AB265B" w:rsidRPr="007E55C2" w:rsidRDefault="00AB265B" w:rsidP="00E81F56">
      <w:pPr>
        <w:ind w:firstLineChars="1800" w:firstLine="17280"/>
        <w:rPr>
          <w:rFonts w:ascii="ＭＳ 明朝" w:hAnsi="ＭＳ 明朝"/>
          <w:sz w:val="24"/>
          <w:szCs w:val="24"/>
        </w:rPr>
      </w:pPr>
      <w:r w:rsidRPr="00B77614">
        <w:rPr>
          <w:rFonts w:ascii="ＭＳ 明朝" w:hAnsi="ＭＳ 明朝" w:hint="eastAsia"/>
          <w:spacing w:val="360"/>
          <w:kern w:val="0"/>
          <w:sz w:val="24"/>
          <w:szCs w:val="24"/>
          <w:fitText w:val="1680" w:id="-730630397"/>
        </w:rPr>
        <w:t>(公</w:t>
      </w:r>
      <w:r w:rsidRPr="00B77614">
        <w:rPr>
          <w:rFonts w:ascii="ＭＳ 明朝" w:hAnsi="ＭＳ 明朝" w:hint="eastAsia"/>
          <w:kern w:val="0"/>
          <w:sz w:val="24"/>
          <w:szCs w:val="24"/>
          <w:fitText w:val="1680" w:id="-730630397"/>
        </w:rPr>
        <w:t>印</w:t>
      </w:r>
    </w:p>
    <w:p w14:paraId="3281197E" w14:textId="77777777" w:rsidR="00AB265B" w:rsidRPr="007E55C2" w:rsidRDefault="00AB265B" w:rsidP="00AB265B">
      <w:pPr>
        <w:rPr>
          <w:rFonts w:ascii="ＭＳ 明朝" w:hAnsi="ＭＳ 明朝"/>
          <w:sz w:val="24"/>
          <w:szCs w:val="24"/>
        </w:rPr>
      </w:pPr>
    </w:p>
    <w:p w14:paraId="1DBBBFD5" w14:textId="77777777" w:rsidR="00AB265B" w:rsidRPr="007E55C2" w:rsidRDefault="00D45C47" w:rsidP="006733E6">
      <w:pPr>
        <w:jc w:val="center"/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無災害記録証の申請</w:t>
      </w:r>
      <w:r w:rsidR="006733E6" w:rsidRPr="007E55C2">
        <w:rPr>
          <w:rFonts w:ascii="ＭＳ 明朝" w:hAnsi="ＭＳ 明朝" w:hint="eastAsia"/>
          <w:sz w:val="24"/>
          <w:szCs w:val="24"/>
        </w:rPr>
        <w:t>について</w:t>
      </w:r>
      <w:r w:rsidR="00AB265B" w:rsidRPr="007E55C2">
        <w:rPr>
          <w:rFonts w:ascii="ＭＳ 明朝" w:hAnsi="ＭＳ 明朝"/>
          <w:sz w:val="24"/>
          <w:szCs w:val="24"/>
        </w:rPr>
        <w:fldChar w:fldCharType="begin"/>
      </w:r>
      <w:r w:rsidR="00AB265B" w:rsidRPr="007E55C2">
        <w:rPr>
          <w:rFonts w:ascii="ＭＳ 明朝" w:hAnsi="ＭＳ 明朝"/>
          <w:sz w:val="24"/>
          <w:szCs w:val="24"/>
        </w:rPr>
        <w:instrText xml:space="preserve"> FILLIN  \* MERGEFORMAT </w:instrText>
      </w:r>
      <w:r w:rsidR="00AB265B" w:rsidRPr="007E55C2">
        <w:rPr>
          <w:rFonts w:ascii="ＭＳ 明朝" w:hAnsi="ＭＳ 明朝"/>
          <w:sz w:val="24"/>
          <w:szCs w:val="24"/>
        </w:rPr>
        <w:fldChar w:fldCharType="end"/>
      </w:r>
    </w:p>
    <w:p w14:paraId="46BB05AD" w14:textId="77777777" w:rsidR="00AB265B" w:rsidRPr="007E55C2" w:rsidRDefault="00AB265B" w:rsidP="00AB265B">
      <w:pPr>
        <w:rPr>
          <w:rFonts w:ascii="ＭＳ 明朝" w:hAnsi="ＭＳ 明朝"/>
          <w:sz w:val="24"/>
          <w:szCs w:val="24"/>
        </w:rPr>
      </w:pPr>
    </w:p>
    <w:p w14:paraId="0FD599A3" w14:textId="655A9DA6" w:rsidR="00AB265B" w:rsidRPr="007E55C2" w:rsidRDefault="00D45C47" w:rsidP="00FD6E6F">
      <w:pPr>
        <w:ind w:leftChars="228" w:left="479" w:firstLineChars="100" w:firstLine="240"/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このたび、弊社におきましては、下記のとおり無災害記録を達成いたしましたので、</w:t>
      </w:r>
      <w:r w:rsidR="00B77614">
        <w:rPr>
          <w:rFonts w:ascii="ＭＳ 明朝" w:hAnsi="ＭＳ 明朝" w:hint="eastAsia"/>
          <w:sz w:val="24"/>
          <w:szCs w:val="24"/>
        </w:rPr>
        <w:t>北海道労働局</w:t>
      </w:r>
      <w:r w:rsidRPr="007E55C2">
        <w:rPr>
          <w:rFonts w:ascii="ＭＳ 明朝" w:hAnsi="ＭＳ 明朝" w:hint="eastAsia"/>
          <w:sz w:val="24"/>
          <w:szCs w:val="24"/>
        </w:rPr>
        <w:t>無災害記録証授与内規により申請いたします</w:t>
      </w:r>
      <w:r w:rsidR="00663D16" w:rsidRPr="007E55C2">
        <w:rPr>
          <w:rFonts w:ascii="ＭＳ 明朝" w:hAnsi="ＭＳ 明朝" w:hint="eastAsia"/>
          <w:sz w:val="24"/>
          <w:szCs w:val="24"/>
        </w:rPr>
        <w:t>。</w:t>
      </w:r>
    </w:p>
    <w:p w14:paraId="1073C940" w14:textId="71B7C47F" w:rsidR="00D45C47" w:rsidRPr="007E55C2" w:rsidRDefault="00D45C47" w:rsidP="00FD6E6F">
      <w:pPr>
        <w:ind w:leftChars="228" w:left="479" w:firstLineChars="100" w:firstLine="240"/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なお、受彰後上記内規に合致していないことが判明した場合には、ただちに記録証を返納いたします。</w:t>
      </w:r>
    </w:p>
    <w:p w14:paraId="44FC5738" w14:textId="77777777" w:rsidR="00D45C47" w:rsidRPr="009E5876" w:rsidRDefault="00D45C47" w:rsidP="00D45C47">
      <w:pPr>
        <w:rPr>
          <w:rFonts w:ascii="ＭＳ 明朝" w:hAnsi="ＭＳ 明朝"/>
          <w:sz w:val="24"/>
          <w:szCs w:val="24"/>
        </w:rPr>
      </w:pPr>
    </w:p>
    <w:p w14:paraId="1FAAD750" w14:textId="77777777" w:rsidR="00D45C47" w:rsidRPr="007E55C2" w:rsidRDefault="00D45C47" w:rsidP="00D45C47">
      <w:pPr>
        <w:pStyle w:val="a5"/>
        <w:rPr>
          <w:rFonts w:ascii="ＭＳ 明朝" w:hAnsi="ＭＳ 明朝"/>
          <w:sz w:val="24"/>
        </w:rPr>
      </w:pPr>
      <w:r w:rsidRPr="007E55C2">
        <w:rPr>
          <w:rFonts w:ascii="ＭＳ 明朝" w:hAnsi="ＭＳ 明朝" w:hint="eastAsia"/>
          <w:sz w:val="24"/>
        </w:rPr>
        <w:t>記</w:t>
      </w:r>
    </w:p>
    <w:p w14:paraId="7812D4FA" w14:textId="77777777" w:rsidR="00D45C47" w:rsidRPr="007E55C2" w:rsidRDefault="00D45C47" w:rsidP="00D45C47">
      <w:pPr>
        <w:rPr>
          <w:rFonts w:ascii="ＭＳ 明朝" w:hAnsi="ＭＳ 明朝"/>
          <w:sz w:val="24"/>
          <w:szCs w:val="24"/>
        </w:rPr>
      </w:pPr>
    </w:p>
    <w:p w14:paraId="05816E83" w14:textId="77777777" w:rsidR="00D45C47" w:rsidRPr="007E55C2" w:rsidRDefault="00D45C47" w:rsidP="00D45C47">
      <w:pPr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１　業種</w:t>
      </w:r>
      <w:r w:rsidR="009A3671" w:rsidRPr="007E55C2">
        <w:rPr>
          <w:rFonts w:ascii="ＭＳ 明朝" w:hAnsi="ＭＳ 明朝" w:hint="eastAsia"/>
          <w:sz w:val="24"/>
          <w:szCs w:val="24"/>
        </w:rPr>
        <w:t>・労働者数</w:t>
      </w:r>
    </w:p>
    <w:p w14:paraId="51795C73" w14:textId="77777777" w:rsidR="00D45C47" w:rsidRPr="007E55C2" w:rsidRDefault="00D45C47" w:rsidP="00D45C47">
      <w:pPr>
        <w:rPr>
          <w:rFonts w:ascii="ＭＳ 明朝" w:hAnsi="ＭＳ 明朝"/>
          <w:sz w:val="24"/>
          <w:szCs w:val="24"/>
          <w:u w:val="single"/>
        </w:rPr>
      </w:pPr>
      <w:r w:rsidRPr="007E55C2">
        <w:rPr>
          <w:rFonts w:ascii="ＭＳ 明朝" w:hAnsi="ＭＳ 明朝" w:hint="eastAsia"/>
          <w:sz w:val="24"/>
          <w:szCs w:val="24"/>
        </w:rPr>
        <w:t xml:space="preserve">　　</w:t>
      </w:r>
      <w:r w:rsidR="009A3671" w:rsidRPr="007E55C2">
        <w:rPr>
          <w:rFonts w:ascii="ＭＳ 明朝" w:hAnsi="ＭＳ 明朝" w:hint="eastAsia"/>
          <w:sz w:val="24"/>
          <w:szCs w:val="24"/>
        </w:rPr>
        <w:t>業種</w:t>
      </w:r>
      <w:r w:rsidR="009A3671" w:rsidRPr="007E55C2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  <w:r w:rsidRPr="007E55C2">
        <w:rPr>
          <w:rFonts w:ascii="ＭＳ 明朝" w:hAnsi="ＭＳ 明朝" w:hint="eastAsia"/>
          <w:sz w:val="24"/>
          <w:szCs w:val="24"/>
        </w:rPr>
        <w:t xml:space="preserve">　労働者数</w:t>
      </w:r>
      <w:r w:rsidRPr="007E55C2">
        <w:rPr>
          <w:rFonts w:ascii="ＭＳ 明朝" w:hAnsi="ＭＳ 明朝" w:hint="eastAsia"/>
          <w:sz w:val="24"/>
          <w:szCs w:val="24"/>
          <w:u w:val="single"/>
        </w:rPr>
        <w:t xml:space="preserve">　　　　　　名</w:t>
      </w:r>
    </w:p>
    <w:p w14:paraId="37DC7ED8" w14:textId="77777777" w:rsidR="009A3671" w:rsidRPr="007E55C2" w:rsidRDefault="009A3671" w:rsidP="00D45C47">
      <w:pPr>
        <w:rPr>
          <w:rFonts w:ascii="ＭＳ 明朝" w:hAnsi="ＭＳ 明朝"/>
          <w:sz w:val="24"/>
          <w:szCs w:val="24"/>
        </w:rPr>
      </w:pPr>
    </w:p>
    <w:p w14:paraId="20FB00DC" w14:textId="77777777" w:rsidR="00D45C47" w:rsidRPr="007E55C2" w:rsidRDefault="00D45C47" w:rsidP="00D45C47">
      <w:pPr>
        <w:rPr>
          <w:rFonts w:ascii="ＭＳ 明朝" w:hAnsi="ＭＳ 明朝"/>
          <w:sz w:val="24"/>
          <w:szCs w:val="24"/>
          <w:u w:val="single"/>
        </w:rPr>
      </w:pPr>
      <w:r w:rsidRPr="007E55C2">
        <w:rPr>
          <w:rFonts w:ascii="ＭＳ 明朝" w:hAnsi="ＭＳ 明朝" w:hint="eastAsia"/>
          <w:sz w:val="24"/>
          <w:szCs w:val="24"/>
        </w:rPr>
        <w:t xml:space="preserve">２　無災害記録証の内規に定められた時間数　　</w:t>
      </w:r>
      <w:r w:rsidR="001B3C88" w:rsidRPr="007E55C2">
        <w:rPr>
          <w:rFonts w:ascii="ＭＳ 明朝" w:hAnsi="ＭＳ 明朝" w:hint="eastAsia"/>
          <w:sz w:val="24"/>
          <w:szCs w:val="24"/>
          <w:u w:val="single"/>
        </w:rPr>
        <w:t xml:space="preserve">　　　　　　　時間</w:t>
      </w:r>
    </w:p>
    <w:p w14:paraId="585CA9F9" w14:textId="77777777" w:rsidR="009A3671" w:rsidRPr="007E55C2" w:rsidRDefault="009A3671" w:rsidP="00D45C47">
      <w:pPr>
        <w:rPr>
          <w:rFonts w:ascii="ＭＳ 明朝" w:hAnsi="ＭＳ 明朝"/>
          <w:sz w:val="24"/>
          <w:szCs w:val="24"/>
        </w:rPr>
      </w:pPr>
    </w:p>
    <w:p w14:paraId="75F19C2E" w14:textId="77777777" w:rsidR="001B3C88" w:rsidRPr="007E55C2" w:rsidRDefault="001B3C88" w:rsidP="00D45C47">
      <w:pPr>
        <w:rPr>
          <w:rFonts w:ascii="ＭＳ 明朝" w:hAnsi="ＭＳ 明朝"/>
          <w:sz w:val="24"/>
          <w:szCs w:val="24"/>
          <w:u w:val="single"/>
        </w:rPr>
      </w:pPr>
      <w:r w:rsidRPr="007E55C2">
        <w:rPr>
          <w:rFonts w:ascii="ＭＳ 明朝" w:hAnsi="ＭＳ 明朝" w:hint="eastAsia"/>
          <w:sz w:val="24"/>
          <w:szCs w:val="24"/>
        </w:rPr>
        <w:t xml:space="preserve">３　達成した日とその時間数　　　　　</w:t>
      </w:r>
      <w:r w:rsidR="006B7499" w:rsidRPr="007E55C2">
        <w:rPr>
          <w:rFonts w:ascii="ＭＳ 明朝" w:hAnsi="ＭＳ 明朝" w:hint="eastAsia"/>
          <w:sz w:val="24"/>
          <w:szCs w:val="24"/>
          <w:u w:val="single"/>
        </w:rPr>
        <w:t>令和</w:t>
      </w:r>
      <w:r w:rsidRPr="007E55C2">
        <w:rPr>
          <w:rFonts w:ascii="ＭＳ 明朝" w:hAnsi="ＭＳ 明朝" w:hint="eastAsia"/>
          <w:sz w:val="24"/>
          <w:szCs w:val="24"/>
          <w:u w:val="single"/>
        </w:rPr>
        <w:t xml:space="preserve">　　年　　月　　日　　　　　　　時間</w:t>
      </w:r>
    </w:p>
    <w:p w14:paraId="51019209" w14:textId="77777777" w:rsidR="009A3671" w:rsidRPr="007E55C2" w:rsidRDefault="009A3671" w:rsidP="00D45C47">
      <w:pPr>
        <w:rPr>
          <w:rFonts w:ascii="ＭＳ 明朝" w:hAnsi="ＭＳ 明朝"/>
          <w:sz w:val="24"/>
          <w:szCs w:val="24"/>
        </w:rPr>
      </w:pPr>
    </w:p>
    <w:p w14:paraId="444C50E4" w14:textId="605ED14E" w:rsidR="001B3C88" w:rsidRPr="007E55C2" w:rsidRDefault="001B3C88" w:rsidP="00D45C47">
      <w:pPr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４　達成に至</w:t>
      </w:r>
      <w:r w:rsidR="00636D9D" w:rsidRPr="007E55C2">
        <w:rPr>
          <w:rFonts w:ascii="ＭＳ 明朝" w:hAnsi="ＭＳ 明朝" w:hint="eastAsia"/>
          <w:sz w:val="24"/>
          <w:szCs w:val="24"/>
        </w:rPr>
        <w:t>る</w:t>
      </w:r>
      <w:r w:rsidRPr="007E55C2">
        <w:rPr>
          <w:rFonts w:ascii="ＭＳ 明朝" w:hAnsi="ＭＳ 明朝" w:hint="eastAsia"/>
          <w:sz w:val="24"/>
          <w:szCs w:val="24"/>
        </w:rPr>
        <w:t xml:space="preserve">経過　別添　</w:t>
      </w:r>
      <w:r w:rsidR="00B77614">
        <w:rPr>
          <w:rFonts w:ascii="ＭＳ 明朝" w:hAnsi="ＭＳ 明朝" w:hint="eastAsia"/>
          <w:sz w:val="24"/>
          <w:szCs w:val="24"/>
        </w:rPr>
        <w:t>北海道労働局</w:t>
      </w:r>
      <w:r w:rsidRPr="007E55C2">
        <w:rPr>
          <w:rFonts w:ascii="ＭＳ 明朝" w:hAnsi="ＭＳ 明朝" w:hint="eastAsia"/>
          <w:sz w:val="24"/>
          <w:szCs w:val="24"/>
        </w:rPr>
        <w:t>無災害記録樹立事業場調査表のとおり</w:t>
      </w:r>
    </w:p>
    <w:p w14:paraId="3EC80AB4" w14:textId="77777777" w:rsidR="009A3671" w:rsidRPr="007E55C2" w:rsidRDefault="009A3671" w:rsidP="00D45C47">
      <w:pPr>
        <w:rPr>
          <w:rFonts w:ascii="ＭＳ 明朝" w:hAnsi="ＭＳ 明朝"/>
          <w:sz w:val="24"/>
          <w:szCs w:val="24"/>
        </w:rPr>
      </w:pPr>
    </w:p>
    <w:p w14:paraId="1B4F66FF" w14:textId="77777777" w:rsidR="001B3C88" w:rsidRPr="007E55C2" w:rsidRDefault="001B3C88" w:rsidP="00D45C47">
      <w:pPr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５　労働者代表者の意見　別添　同意書のとおり</w:t>
      </w:r>
    </w:p>
    <w:p w14:paraId="502F02AD" w14:textId="77777777" w:rsidR="009A3671" w:rsidRPr="007E55C2" w:rsidRDefault="009A3671" w:rsidP="00D45C47">
      <w:pPr>
        <w:rPr>
          <w:rFonts w:ascii="ＭＳ 明朝" w:hAnsi="ＭＳ 明朝"/>
          <w:sz w:val="24"/>
          <w:szCs w:val="24"/>
        </w:rPr>
      </w:pPr>
    </w:p>
    <w:p w14:paraId="36868FF9" w14:textId="77777777" w:rsidR="001B3C88" w:rsidRPr="007E55C2" w:rsidRDefault="001B3C88" w:rsidP="00D45C47">
      <w:pPr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６　その他</w:t>
      </w:r>
    </w:p>
    <w:p w14:paraId="634E173A" w14:textId="77777777" w:rsidR="001B3C88" w:rsidRPr="007E55C2" w:rsidRDefault="001B3C88" w:rsidP="001B3C88">
      <w:pPr>
        <w:numPr>
          <w:ilvl w:val="0"/>
          <w:numId w:val="2"/>
        </w:numPr>
        <w:rPr>
          <w:rFonts w:ascii="ＭＳ 明朝" w:hAnsi="ＭＳ 明朝"/>
          <w:sz w:val="24"/>
          <w:szCs w:val="24"/>
          <w:u w:val="single"/>
          <w:lang w:eastAsia="zh-CN"/>
        </w:rPr>
      </w:pPr>
      <w:r w:rsidRPr="007E55C2">
        <w:rPr>
          <w:rFonts w:ascii="ＭＳ 明朝" w:hAnsi="ＭＳ 明朝" w:hint="eastAsia"/>
          <w:sz w:val="24"/>
          <w:szCs w:val="24"/>
          <w:lang w:eastAsia="zh-CN"/>
        </w:rPr>
        <w:t>労働保険番号</w:t>
      </w:r>
      <w:r w:rsidRPr="007E55C2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　　　　　　　　　　　　　　　　　</w:t>
      </w:r>
    </w:p>
    <w:p w14:paraId="45DDE8C2" w14:textId="77777777" w:rsidR="00952B56" w:rsidRPr="007E55C2" w:rsidRDefault="00952B56" w:rsidP="00952B56">
      <w:pPr>
        <w:ind w:left="1200"/>
        <w:rPr>
          <w:rFonts w:ascii="ＭＳ 明朝" w:hAnsi="ＭＳ 明朝"/>
          <w:sz w:val="24"/>
          <w:szCs w:val="24"/>
          <w:u w:val="single"/>
          <w:lang w:eastAsia="zh-CN"/>
        </w:rPr>
      </w:pPr>
    </w:p>
    <w:p w14:paraId="6D372866" w14:textId="77777777" w:rsidR="001B3C88" w:rsidRPr="007E55C2" w:rsidRDefault="001B3C88" w:rsidP="001B3C88">
      <w:pPr>
        <w:numPr>
          <w:ilvl w:val="0"/>
          <w:numId w:val="2"/>
        </w:numPr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この申請に関する問い合わせ</w:t>
      </w:r>
      <w:r w:rsidR="008A2CEE" w:rsidRPr="007E55C2">
        <w:rPr>
          <w:rFonts w:ascii="ＭＳ 明朝" w:hAnsi="ＭＳ 明朝" w:hint="eastAsia"/>
          <w:sz w:val="24"/>
          <w:szCs w:val="24"/>
        </w:rPr>
        <w:t>は</w:t>
      </w:r>
      <w:r w:rsidR="00E81F56" w:rsidRPr="007E55C2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B471D1" w:rsidRPr="007E55C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E81F56" w:rsidRPr="007E55C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E81F56" w:rsidRPr="007E55C2">
        <w:rPr>
          <w:rFonts w:ascii="ＭＳ 明朝" w:hAnsi="ＭＳ 明朝" w:hint="eastAsia"/>
          <w:sz w:val="24"/>
          <w:szCs w:val="24"/>
        </w:rPr>
        <w:t>あてにお願いします。</w:t>
      </w:r>
    </w:p>
    <w:p w14:paraId="7815CDA8" w14:textId="77777777" w:rsidR="00952B56" w:rsidRPr="007E55C2" w:rsidRDefault="00952B56" w:rsidP="00952B56">
      <w:pPr>
        <w:rPr>
          <w:rFonts w:ascii="ＭＳ 明朝" w:hAnsi="ＭＳ 明朝"/>
          <w:sz w:val="24"/>
          <w:szCs w:val="24"/>
        </w:rPr>
      </w:pPr>
    </w:p>
    <w:p w14:paraId="777FA8EE" w14:textId="77777777" w:rsidR="00E81F56" w:rsidRPr="007E55C2" w:rsidRDefault="00952B56" w:rsidP="00E81F56">
      <w:pPr>
        <w:ind w:left="1200"/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 xml:space="preserve">　　　　　　　　　　　　　　　連絡先</w:t>
      </w:r>
      <w:r w:rsidR="00E81F56" w:rsidRPr="007E55C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778098E3" w14:textId="77777777" w:rsidR="00156597" w:rsidRPr="007E55C2" w:rsidRDefault="00156597" w:rsidP="00AA17AD">
      <w:pPr>
        <w:jc w:val="left"/>
        <w:rPr>
          <w:rFonts w:ascii="ＭＳ 明朝" w:hAnsi="ＭＳ 明朝"/>
          <w:sz w:val="24"/>
          <w:szCs w:val="24"/>
        </w:rPr>
      </w:pPr>
    </w:p>
    <w:sectPr w:rsidR="00156597" w:rsidRPr="007E55C2" w:rsidSect="005138D3">
      <w:pgSz w:w="11906" w:h="16838" w:code="9"/>
      <w:pgMar w:top="1418" w:right="1361" w:bottom="1134" w:left="136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10CED" w14:textId="77777777" w:rsidR="00C45DC5" w:rsidRDefault="00C45DC5" w:rsidP="00860525">
      <w:r>
        <w:separator/>
      </w:r>
    </w:p>
  </w:endnote>
  <w:endnote w:type="continuationSeparator" w:id="0">
    <w:p w14:paraId="1BF9E4A6" w14:textId="77777777" w:rsidR="00C45DC5" w:rsidRDefault="00C45DC5" w:rsidP="0086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21FF" w14:textId="77777777" w:rsidR="00C45DC5" w:rsidRDefault="00C45DC5" w:rsidP="00860525">
      <w:r>
        <w:separator/>
      </w:r>
    </w:p>
  </w:footnote>
  <w:footnote w:type="continuationSeparator" w:id="0">
    <w:p w14:paraId="1E02EBE9" w14:textId="77777777" w:rsidR="00C45DC5" w:rsidRDefault="00C45DC5" w:rsidP="0086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7D2"/>
    <w:multiLevelType w:val="hybridMultilevel"/>
    <w:tmpl w:val="07F45734"/>
    <w:lvl w:ilvl="0" w:tplc="141AA03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C395313"/>
    <w:multiLevelType w:val="hybridMultilevel"/>
    <w:tmpl w:val="4D8A2E7C"/>
    <w:lvl w:ilvl="0" w:tplc="6068CBC8">
      <w:start w:val="1"/>
      <w:numFmt w:val="decimalFullWidth"/>
      <w:lvlText w:val="（%1）"/>
      <w:lvlJc w:val="left"/>
      <w:pPr>
        <w:ind w:left="120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45471834">
    <w:abstractNumId w:val="0"/>
  </w:num>
  <w:num w:numId="2" w16cid:durableId="1866020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7D"/>
    <w:rsid w:val="00003AB4"/>
    <w:rsid w:val="00086DF9"/>
    <w:rsid w:val="000C7C9E"/>
    <w:rsid w:val="000D45C0"/>
    <w:rsid w:val="000F5043"/>
    <w:rsid w:val="00105C62"/>
    <w:rsid w:val="00107143"/>
    <w:rsid w:val="00126AE4"/>
    <w:rsid w:val="00156597"/>
    <w:rsid w:val="00160EB9"/>
    <w:rsid w:val="00174037"/>
    <w:rsid w:val="001915A7"/>
    <w:rsid w:val="001B3C88"/>
    <w:rsid w:val="001C11C0"/>
    <w:rsid w:val="001C4BC8"/>
    <w:rsid w:val="001F1D1E"/>
    <w:rsid w:val="001F715D"/>
    <w:rsid w:val="00202810"/>
    <w:rsid w:val="00204E39"/>
    <w:rsid w:val="00220BEA"/>
    <w:rsid w:val="00234DBD"/>
    <w:rsid w:val="002618A8"/>
    <w:rsid w:val="00267D9C"/>
    <w:rsid w:val="002B56D3"/>
    <w:rsid w:val="002C5922"/>
    <w:rsid w:val="00334628"/>
    <w:rsid w:val="00360574"/>
    <w:rsid w:val="00383702"/>
    <w:rsid w:val="00385EB6"/>
    <w:rsid w:val="003B5107"/>
    <w:rsid w:val="003D6A1A"/>
    <w:rsid w:val="0040216E"/>
    <w:rsid w:val="00417B87"/>
    <w:rsid w:val="00452481"/>
    <w:rsid w:val="00495538"/>
    <w:rsid w:val="004C1BE7"/>
    <w:rsid w:val="004D16D2"/>
    <w:rsid w:val="004E19F9"/>
    <w:rsid w:val="005138D3"/>
    <w:rsid w:val="005418C2"/>
    <w:rsid w:val="00590330"/>
    <w:rsid w:val="005A7C12"/>
    <w:rsid w:val="005B1943"/>
    <w:rsid w:val="005B42EE"/>
    <w:rsid w:val="005C529C"/>
    <w:rsid w:val="005E2A2B"/>
    <w:rsid w:val="005F141B"/>
    <w:rsid w:val="005F4D8A"/>
    <w:rsid w:val="0063216B"/>
    <w:rsid w:val="00636D9D"/>
    <w:rsid w:val="0064395E"/>
    <w:rsid w:val="00657578"/>
    <w:rsid w:val="00660586"/>
    <w:rsid w:val="00663D16"/>
    <w:rsid w:val="00672F7A"/>
    <w:rsid w:val="006733E6"/>
    <w:rsid w:val="00680C8D"/>
    <w:rsid w:val="006A4184"/>
    <w:rsid w:val="006B7499"/>
    <w:rsid w:val="006C4C91"/>
    <w:rsid w:val="006D2AF3"/>
    <w:rsid w:val="006D75C1"/>
    <w:rsid w:val="006E3BA8"/>
    <w:rsid w:val="006F186D"/>
    <w:rsid w:val="0071402D"/>
    <w:rsid w:val="007141F0"/>
    <w:rsid w:val="00714F38"/>
    <w:rsid w:val="00735439"/>
    <w:rsid w:val="0074709C"/>
    <w:rsid w:val="00775887"/>
    <w:rsid w:val="007C6C42"/>
    <w:rsid w:val="007D4F99"/>
    <w:rsid w:val="007E01FF"/>
    <w:rsid w:val="007E55C2"/>
    <w:rsid w:val="00813D0D"/>
    <w:rsid w:val="00856193"/>
    <w:rsid w:val="00856C14"/>
    <w:rsid w:val="00860525"/>
    <w:rsid w:val="00883622"/>
    <w:rsid w:val="008A069F"/>
    <w:rsid w:val="008A2CEE"/>
    <w:rsid w:val="0091293D"/>
    <w:rsid w:val="00936A62"/>
    <w:rsid w:val="00942E9F"/>
    <w:rsid w:val="00946D72"/>
    <w:rsid w:val="00952B56"/>
    <w:rsid w:val="00990C17"/>
    <w:rsid w:val="009A3671"/>
    <w:rsid w:val="009A6D60"/>
    <w:rsid w:val="009B39DF"/>
    <w:rsid w:val="009E5876"/>
    <w:rsid w:val="00A1664D"/>
    <w:rsid w:val="00A21D18"/>
    <w:rsid w:val="00A5444E"/>
    <w:rsid w:val="00A75C73"/>
    <w:rsid w:val="00A840C4"/>
    <w:rsid w:val="00AA17AD"/>
    <w:rsid w:val="00AB04D6"/>
    <w:rsid w:val="00AB265B"/>
    <w:rsid w:val="00AB31E1"/>
    <w:rsid w:val="00AD052F"/>
    <w:rsid w:val="00AD2E46"/>
    <w:rsid w:val="00AD3D4E"/>
    <w:rsid w:val="00B471D1"/>
    <w:rsid w:val="00B77614"/>
    <w:rsid w:val="00B8322C"/>
    <w:rsid w:val="00B85BBC"/>
    <w:rsid w:val="00BA2E7D"/>
    <w:rsid w:val="00BA77EA"/>
    <w:rsid w:val="00BC37B3"/>
    <w:rsid w:val="00BD0219"/>
    <w:rsid w:val="00BD0C3A"/>
    <w:rsid w:val="00BF5B8B"/>
    <w:rsid w:val="00C14D96"/>
    <w:rsid w:val="00C20DE0"/>
    <w:rsid w:val="00C41E08"/>
    <w:rsid w:val="00C45DC5"/>
    <w:rsid w:val="00C46716"/>
    <w:rsid w:val="00C55CA6"/>
    <w:rsid w:val="00C6275A"/>
    <w:rsid w:val="00C707C8"/>
    <w:rsid w:val="00C83683"/>
    <w:rsid w:val="00C87E6C"/>
    <w:rsid w:val="00CA3140"/>
    <w:rsid w:val="00CA6B5A"/>
    <w:rsid w:val="00CD63C9"/>
    <w:rsid w:val="00CD7705"/>
    <w:rsid w:val="00CF44EC"/>
    <w:rsid w:val="00CF4F84"/>
    <w:rsid w:val="00D333C3"/>
    <w:rsid w:val="00D459A4"/>
    <w:rsid w:val="00D45C47"/>
    <w:rsid w:val="00D64C55"/>
    <w:rsid w:val="00D736C7"/>
    <w:rsid w:val="00D82C7E"/>
    <w:rsid w:val="00D8665A"/>
    <w:rsid w:val="00DA76F9"/>
    <w:rsid w:val="00DC5BEE"/>
    <w:rsid w:val="00E21E8C"/>
    <w:rsid w:val="00E5352F"/>
    <w:rsid w:val="00E60DDF"/>
    <w:rsid w:val="00E70387"/>
    <w:rsid w:val="00E81F56"/>
    <w:rsid w:val="00E841B4"/>
    <w:rsid w:val="00E91979"/>
    <w:rsid w:val="00EB67D2"/>
    <w:rsid w:val="00EC02E3"/>
    <w:rsid w:val="00ED6AA9"/>
    <w:rsid w:val="00EE2CDB"/>
    <w:rsid w:val="00EF1EDA"/>
    <w:rsid w:val="00F209B6"/>
    <w:rsid w:val="00F36CAD"/>
    <w:rsid w:val="00F535D3"/>
    <w:rsid w:val="00F75F9C"/>
    <w:rsid w:val="00F8773C"/>
    <w:rsid w:val="00F91010"/>
    <w:rsid w:val="00FB43B2"/>
    <w:rsid w:val="00FB4F1C"/>
    <w:rsid w:val="00FB657C"/>
    <w:rsid w:val="00FC0259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1161A84"/>
  <w15:chartTrackingRefBased/>
  <w15:docId w15:val="{71DE206A-9ECE-4E2E-AA06-9EF5F2F6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rsid w:val="00FC0259"/>
    <w:pPr>
      <w:ind w:leftChars="400" w:left="851"/>
    </w:pPr>
  </w:style>
  <w:style w:type="paragraph" w:styleId="a5">
    <w:name w:val="Note Heading"/>
    <w:basedOn w:val="a"/>
    <w:next w:val="a"/>
    <w:rsid w:val="001F715D"/>
    <w:pPr>
      <w:jc w:val="center"/>
    </w:pPr>
    <w:rPr>
      <w:szCs w:val="24"/>
    </w:rPr>
  </w:style>
  <w:style w:type="paragraph" w:styleId="a6">
    <w:name w:val="Balloon Text"/>
    <w:basedOn w:val="a"/>
    <w:semiHidden/>
    <w:rsid w:val="00856C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6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60525"/>
    <w:rPr>
      <w:kern w:val="2"/>
      <w:sz w:val="21"/>
    </w:rPr>
  </w:style>
  <w:style w:type="paragraph" w:styleId="a9">
    <w:name w:val="footer"/>
    <w:basedOn w:val="a"/>
    <w:link w:val="aa"/>
    <w:rsid w:val="008605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60525"/>
    <w:rPr>
      <w:kern w:val="2"/>
      <w:sz w:val="21"/>
    </w:rPr>
  </w:style>
  <w:style w:type="paragraph" w:styleId="ab">
    <w:name w:val="Closing"/>
    <w:basedOn w:val="a"/>
    <w:link w:val="ac"/>
    <w:rsid w:val="00D45C47"/>
    <w:pPr>
      <w:jc w:val="right"/>
    </w:pPr>
    <w:rPr>
      <w:sz w:val="24"/>
    </w:rPr>
  </w:style>
  <w:style w:type="character" w:customStyle="1" w:styleId="ac">
    <w:name w:val="結語 (文字)"/>
    <w:link w:val="ab"/>
    <w:rsid w:val="00D45C4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settings.xml.rels><?xml version="1.0" encoding="UTF-8" standalone="yes"?><Relationships xmlns="http://schemas.openxmlformats.org/package/2006/relationships"><Relationship Id="rId1" Target="file:///C:/WINDOWS/&#65411;&#65438;&#65405;&#65400;&#65412;&#65391;&#65420;&#65439;/&#36215;&#26696;&#38619;&#24418;/&#36215;&#26696;(&#23433;&#20840;&#65289;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5ED62A515CE0409DBFF652799698F0" ma:contentTypeVersion="15" ma:contentTypeDescription="新しいドキュメントを作成します。" ma:contentTypeScope="" ma:versionID="c69a4d419add99d004c7d80e1521e210">
  <xsd:schema xmlns:xsd="http://www.w3.org/2001/XMLSchema" xmlns:xs="http://www.w3.org/2001/XMLSchema" xmlns:p="http://schemas.microsoft.com/office/2006/metadata/properties" xmlns:ns2="335bd3bd-3c88-4c68-8f1f-8836294abc05" xmlns:ns3="263dbbe5-076b-4606-a03b-9598f5f2f35a" targetNamespace="http://schemas.microsoft.com/office/2006/metadata/properties" ma:root="true" ma:fieldsID="7a0b18470fcd8b583e2dd17b54ea143b" ns2:_="" ns3:_="">
    <xsd:import namespace="335bd3bd-3c88-4c68-8f1f-8836294abc0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bd3bd-3c88-4c68-8f1f-8836294abc0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c56024-95a5-40c8-96b5-f044a762443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335bd3bd-3c88-4c68-8f1f-8836294abc05">
      <Terms xmlns="http://schemas.microsoft.com/office/infopath/2007/PartnerControls"/>
    </lcf76f155ced4ddcb4097134ff3c332f>
    <Owner xmlns="335bd3bd-3c88-4c68-8f1f-8836294abc0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E9B01CF9-A242-4A27-9B54-4FA1C5E39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bd3bd-3c88-4c68-8f1f-8836294abc0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68F0E8-F8C7-4A91-A3FD-F658BFA0F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9FE07-DFA6-4DE6-8340-7419C598D7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22F862-3DA6-4793-9FB4-3DF37BD3B333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263dbbe5-076b-4606-a03b-9598f5f2f35a"/>
    <ds:schemaRef ds:uri="335bd3bd-3c88-4c68-8f1f-8836294abc0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起案(安全）.dot</Template>
  <Pages>1</Pages>
  <Words>304</Words>
  <Characters>289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　行　注　意</vt:lpstr>
      <vt:lpstr>施　行　注　意</vt:lpstr>
    </vt:vector>
  </TitlesOfParts>
  <LinksUpToDate>false</LinksUpToDate>
  <CharactersWithSpaces>592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0x010100705ED62A515CE0409DBFF652799698F0</vt:lpwstr>
  </property>
  <property fmtid="{D5CDD505-2E9C-101B-9397-08002B2CF9AE}" pid="3" name="MediaServiceImageTags">
    <vt:lpwstr/>
  </property>
</Properties>
</file>