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DDF" w:rsidRPr="00F80E49" w:rsidRDefault="00F80E49" w:rsidP="00F80E49">
      <w:pPr>
        <w:jc w:val="center"/>
        <w:rPr>
          <w:rFonts w:ascii="ＭＳ 明朝" w:eastAsia="ＭＳ 明朝" w:hAnsi="ＭＳ 明朝"/>
          <w:sz w:val="36"/>
          <w:szCs w:val="36"/>
        </w:rPr>
      </w:pPr>
      <w:bookmarkStart w:id="0" w:name="_GoBack"/>
      <w:bookmarkEnd w:id="0"/>
      <w:r w:rsidRPr="00F80E49">
        <w:rPr>
          <w:rFonts w:ascii="ＭＳ 明朝" w:eastAsia="ＭＳ 明朝" w:hAnsi="ＭＳ 明朝" w:hint="eastAsia"/>
          <w:sz w:val="36"/>
          <w:szCs w:val="36"/>
        </w:rPr>
        <w:t>略</w:t>
      </w:r>
      <w:r>
        <w:rPr>
          <w:rFonts w:ascii="ＭＳ 明朝" w:eastAsia="ＭＳ 明朝" w:hAnsi="ＭＳ 明朝" w:hint="eastAsia"/>
          <w:sz w:val="36"/>
          <w:szCs w:val="36"/>
        </w:rPr>
        <w:t xml:space="preserve">　　　</w:t>
      </w:r>
      <w:r w:rsidRPr="00F80E49">
        <w:rPr>
          <w:rFonts w:ascii="ＭＳ 明朝" w:eastAsia="ＭＳ 明朝" w:hAnsi="ＭＳ 明朝" w:hint="eastAsia"/>
          <w:sz w:val="36"/>
          <w:szCs w:val="36"/>
        </w:rPr>
        <w:t>歴</w:t>
      </w:r>
      <w:r>
        <w:rPr>
          <w:rFonts w:ascii="ＭＳ 明朝" w:eastAsia="ＭＳ 明朝" w:hAnsi="ＭＳ 明朝" w:hint="eastAsia"/>
          <w:sz w:val="36"/>
          <w:szCs w:val="36"/>
        </w:rPr>
        <w:t xml:space="preserve">　　　</w:t>
      </w:r>
      <w:r w:rsidRPr="00F80E49">
        <w:rPr>
          <w:rFonts w:ascii="ＭＳ 明朝" w:eastAsia="ＭＳ 明朝" w:hAnsi="ＭＳ 明朝" w:hint="eastAsia"/>
          <w:sz w:val="36"/>
          <w:szCs w:val="36"/>
        </w:rPr>
        <w:t>書</w:t>
      </w:r>
    </w:p>
    <w:p w:rsidR="00F80E49" w:rsidRDefault="00F80E49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134"/>
        <w:gridCol w:w="851"/>
        <w:gridCol w:w="2860"/>
        <w:gridCol w:w="309"/>
        <w:gridCol w:w="800"/>
        <w:gridCol w:w="142"/>
        <w:gridCol w:w="3078"/>
      </w:tblGrid>
      <w:tr w:rsidR="00F80E49" w:rsidTr="00C2154E">
        <w:trPr>
          <w:trHeight w:val="616"/>
          <w:jc w:val="center"/>
        </w:trPr>
        <w:tc>
          <w:tcPr>
            <w:tcW w:w="1696" w:type="dxa"/>
            <w:gridSpan w:val="2"/>
            <w:vMerge w:val="restart"/>
            <w:tcBorders>
              <w:top w:val="single" w:sz="4" w:space="0" w:color="404040" w:themeColor="text1" w:themeTint="BF"/>
              <w:left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F80E49" w:rsidRPr="00F80E49" w:rsidRDefault="00F80E49" w:rsidP="00F80E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0E49"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  <w:p w:rsidR="00F80E49" w:rsidRPr="00F80E49" w:rsidRDefault="00F80E49" w:rsidP="00F80E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0E49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3711" w:type="dxa"/>
            <w:gridSpan w:val="2"/>
            <w:vMerge w:val="restart"/>
            <w:tcBorders>
              <w:top w:val="single" w:sz="4" w:space="0" w:color="404040" w:themeColor="text1" w:themeTint="BF"/>
              <w:left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F80E49" w:rsidRPr="00F80E49" w:rsidRDefault="00F80E49" w:rsidP="00C215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F80E49" w:rsidRPr="00F80E49" w:rsidRDefault="00F80E49" w:rsidP="002853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0E49">
              <w:rPr>
                <w:rFonts w:ascii="ＭＳ 明朝" w:eastAsia="ＭＳ 明朝" w:hAnsi="ＭＳ 明朝" w:hint="eastAsia"/>
                <w:sz w:val="24"/>
                <w:szCs w:val="24"/>
              </w:rPr>
              <w:t>性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F80E49">
              <w:rPr>
                <w:rFonts w:ascii="ＭＳ 明朝" w:eastAsia="ＭＳ 明朝" w:hAnsi="ＭＳ 明朝" w:hint="eastAsia"/>
                <w:sz w:val="24"/>
                <w:szCs w:val="24"/>
              </w:rPr>
              <w:t>別</w:t>
            </w:r>
          </w:p>
        </w:tc>
        <w:tc>
          <w:tcPr>
            <w:tcW w:w="307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F80E49" w:rsidRPr="00F80E49" w:rsidRDefault="00F80E49" w:rsidP="002853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　・　女</w:t>
            </w:r>
          </w:p>
        </w:tc>
      </w:tr>
      <w:tr w:rsidR="00F80E49" w:rsidTr="002853EC">
        <w:trPr>
          <w:jc w:val="center"/>
        </w:trPr>
        <w:tc>
          <w:tcPr>
            <w:tcW w:w="1696" w:type="dxa"/>
            <w:gridSpan w:val="2"/>
            <w:vMerge/>
            <w:tcBorders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80E49" w:rsidRPr="00F80E49" w:rsidRDefault="00F80E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vMerge/>
            <w:tcBorders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80E49" w:rsidRPr="00F80E49" w:rsidRDefault="00F80E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F80E49" w:rsidRPr="00F80E49" w:rsidRDefault="00F80E49" w:rsidP="002853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0E49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07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2853EC" w:rsidRDefault="002853EC" w:rsidP="002853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昭和　　年　　月　　日</w:t>
            </w:r>
          </w:p>
          <w:p w:rsidR="00F80E49" w:rsidRPr="00F80E49" w:rsidRDefault="002853EC" w:rsidP="002853E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歳</w:t>
            </w:r>
          </w:p>
        </w:tc>
      </w:tr>
      <w:tr w:rsidR="002853EC" w:rsidTr="002853EC">
        <w:trPr>
          <w:trHeight w:val="584"/>
          <w:jc w:val="center"/>
        </w:trPr>
        <w:tc>
          <w:tcPr>
            <w:tcW w:w="1696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2853EC" w:rsidRPr="00F80E49" w:rsidRDefault="002853EC" w:rsidP="002853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154E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1900250624"/>
              </w:rPr>
              <w:t>現住</w:t>
            </w:r>
            <w:r w:rsidRPr="00C2154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1900250624"/>
              </w:rPr>
              <w:t>所</w:t>
            </w:r>
          </w:p>
        </w:tc>
        <w:tc>
          <w:tcPr>
            <w:tcW w:w="8040" w:type="dxa"/>
            <w:gridSpan w:val="6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2853EC" w:rsidRDefault="00C2154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2154E">
              <w:rPr>
                <w:rFonts w:ascii="ＭＳ 明朝" w:eastAsia="ＭＳ 明朝" w:hAnsi="ＭＳ 明朝" w:hint="eastAsia"/>
                <w:sz w:val="20"/>
                <w:szCs w:val="20"/>
              </w:rPr>
              <w:t>〒　　-</w:t>
            </w:r>
          </w:p>
          <w:p w:rsidR="00C2154E" w:rsidRPr="00C2154E" w:rsidRDefault="00C2154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0E49" w:rsidTr="002853EC">
        <w:trPr>
          <w:trHeight w:val="584"/>
          <w:jc w:val="center"/>
        </w:trPr>
        <w:tc>
          <w:tcPr>
            <w:tcW w:w="1696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F80E49" w:rsidRPr="00F80E49" w:rsidRDefault="00F80E49" w:rsidP="002853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0E49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1900250625"/>
              </w:rPr>
              <w:t>電話番</w:t>
            </w:r>
            <w:r w:rsidRPr="00F80E4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1900250625"/>
              </w:rPr>
              <w:t>号</w:t>
            </w:r>
          </w:p>
        </w:tc>
        <w:tc>
          <w:tcPr>
            <w:tcW w:w="4020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FFFFFF" w:themeColor="background1"/>
            </w:tcBorders>
            <w:vAlign w:val="center"/>
          </w:tcPr>
          <w:p w:rsidR="00F80E49" w:rsidRPr="00F80E49" w:rsidRDefault="002853EC" w:rsidP="002853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2154E">
              <w:rPr>
                <w:rFonts w:ascii="ＭＳ 明朝" w:eastAsia="ＭＳ 明朝" w:hAnsi="ＭＳ 明朝" w:hint="eastAsia"/>
                <w:sz w:val="20"/>
                <w:szCs w:val="20"/>
              </w:rPr>
              <w:t>電話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-　　　-</w:t>
            </w:r>
          </w:p>
        </w:tc>
        <w:tc>
          <w:tcPr>
            <w:tcW w:w="4020" w:type="dxa"/>
            <w:gridSpan w:val="3"/>
            <w:tcBorders>
              <w:top w:val="single" w:sz="4" w:space="0" w:color="404040" w:themeColor="text1" w:themeTint="BF"/>
              <w:left w:val="single" w:sz="4" w:space="0" w:color="FFFFFF" w:themeColor="background1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F80E49" w:rsidRPr="00F80E49" w:rsidRDefault="002853EC" w:rsidP="002853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2154E">
              <w:rPr>
                <w:rFonts w:ascii="ＭＳ 明朝" w:eastAsia="ＭＳ 明朝" w:hAnsi="ＭＳ 明朝" w:hint="eastAsia"/>
                <w:sz w:val="20"/>
                <w:szCs w:val="20"/>
              </w:rPr>
              <w:t>FAX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-　　　-</w:t>
            </w:r>
          </w:p>
        </w:tc>
      </w:tr>
      <w:tr w:rsidR="002853EC" w:rsidTr="00C2154E">
        <w:trPr>
          <w:trHeight w:val="584"/>
          <w:jc w:val="center"/>
        </w:trPr>
        <w:tc>
          <w:tcPr>
            <w:tcW w:w="1696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2853EC" w:rsidRPr="00F80E49" w:rsidRDefault="002853EC" w:rsidP="002853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0E49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1900250626"/>
              </w:rPr>
              <w:t>最終学</w:t>
            </w:r>
            <w:r w:rsidRPr="00F80E4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1900250626"/>
              </w:rPr>
              <w:t>歴</w:t>
            </w:r>
          </w:p>
        </w:tc>
        <w:tc>
          <w:tcPr>
            <w:tcW w:w="4820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FFFFFF" w:themeColor="background1"/>
            </w:tcBorders>
            <w:vAlign w:val="center"/>
          </w:tcPr>
          <w:p w:rsidR="002853EC" w:rsidRPr="00F80E49" w:rsidRDefault="002853EC" w:rsidP="00C2154E">
            <w:pPr>
              <w:wordWrap w:val="0"/>
              <w:ind w:right="-15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404040" w:themeColor="text1" w:themeTint="BF"/>
              <w:left w:val="single" w:sz="4" w:space="0" w:color="FFFFFF" w:themeColor="background1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bottom"/>
          </w:tcPr>
          <w:p w:rsidR="002853EC" w:rsidRPr="00C2154E" w:rsidRDefault="002853EC" w:rsidP="002853EC">
            <w:pPr>
              <w:wordWrap w:val="0"/>
              <w:ind w:right="9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2154E">
              <w:rPr>
                <w:rFonts w:ascii="ＭＳ 明朝" w:eastAsia="ＭＳ 明朝" w:hAnsi="ＭＳ 明朝" w:hint="eastAsia"/>
                <w:sz w:val="20"/>
                <w:szCs w:val="20"/>
              </w:rPr>
              <w:t>昭和</w:t>
            </w:r>
            <w:r w:rsidR="00C2154E">
              <w:rPr>
                <w:rFonts w:ascii="ＭＳ 明朝" w:eastAsia="ＭＳ 明朝" w:hAnsi="ＭＳ 明朝" w:hint="eastAsia"/>
                <w:sz w:val="20"/>
                <w:szCs w:val="20"/>
              </w:rPr>
              <w:t>・平成</w:t>
            </w:r>
            <w:r w:rsidRPr="00C2154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月卒業</w:t>
            </w:r>
          </w:p>
        </w:tc>
      </w:tr>
      <w:tr w:rsidR="002B47F8" w:rsidTr="00C2154E">
        <w:trPr>
          <w:trHeight w:val="539"/>
          <w:jc w:val="center"/>
        </w:trPr>
        <w:tc>
          <w:tcPr>
            <w:tcW w:w="562" w:type="dxa"/>
            <w:vMerge w:val="restart"/>
            <w:tcBorders>
              <w:top w:val="single" w:sz="4" w:space="0" w:color="404040" w:themeColor="text1" w:themeTint="BF"/>
              <w:left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2B47F8" w:rsidRDefault="002B47F8" w:rsidP="002B47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</w:t>
            </w:r>
          </w:p>
          <w:p w:rsidR="002B47F8" w:rsidRDefault="002B47F8" w:rsidP="002B47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B47F8" w:rsidRDefault="002B47F8" w:rsidP="002B47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B47F8" w:rsidRDefault="002B47F8" w:rsidP="002B47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B47F8" w:rsidRDefault="002B47F8" w:rsidP="002B47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B47F8" w:rsidRPr="00F80E49" w:rsidRDefault="002B47F8" w:rsidP="002B47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歴</w:t>
            </w:r>
          </w:p>
        </w:tc>
        <w:tc>
          <w:tcPr>
            <w:tcW w:w="1985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2B47F8" w:rsidRDefault="002B47F8" w:rsidP="00C2154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昭和</w:t>
            </w:r>
          </w:p>
          <w:p w:rsidR="002B47F8" w:rsidRPr="002B47F8" w:rsidRDefault="002B47F8" w:rsidP="00C2154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平成　　　</w:t>
            </w:r>
            <w:r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7189" w:type="dxa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2B47F8" w:rsidRPr="00F80E49" w:rsidRDefault="002B47F8" w:rsidP="00C215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154E" w:rsidTr="00C2154E">
        <w:trPr>
          <w:trHeight w:val="539"/>
          <w:jc w:val="center"/>
        </w:trPr>
        <w:tc>
          <w:tcPr>
            <w:tcW w:w="562" w:type="dxa"/>
            <w:vMerge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C2154E" w:rsidRPr="00F80E49" w:rsidRDefault="00C2154E" w:rsidP="00C215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C2154E" w:rsidRDefault="00C2154E" w:rsidP="00C2154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昭和</w:t>
            </w:r>
          </w:p>
          <w:p w:rsidR="00C2154E" w:rsidRPr="002B47F8" w:rsidRDefault="00C2154E" w:rsidP="00C2154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平成　　　</w:t>
            </w:r>
            <w:r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7189" w:type="dxa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C2154E" w:rsidRPr="00F80E49" w:rsidRDefault="00C2154E" w:rsidP="00C215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154E" w:rsidTr="00C2154E">
        <w:trPr>
          <w:trHeight w:val="539"/>
          <w:jc w:val="center"/>
        </w:trPr>
        <w:tc>
          <w:tcPr>
            <w:tcW w:w="562" w:type="dxa"/>
            <w:vMerge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C2154E" w:rsidRPr="00F80E49" w:rsidRDefault="00C2154E" w:rsidP="00C215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C2154E" w:rsidRDefault="00C2154E" w:rsidP="00C2154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昭和</w:t>
            </w:r>
          </w:p>
          <w:p w:rsidR="00C2154E" w:rsidRPr="002B47F8" w:rsidRDefault="00C2154E" w:rsidP="00C2154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平成　　　</w:t>
            </w:r>
            <w:r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7189" w:type="dxa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C2154E" w:rsidRPr="002853EC" w:rsidRDefault="00C2154E" w:rsidP="00C215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154E" w:rsidTr="00C2154E">
        <w:trPr>
          <w:trHeight w:val="539"/>
          <w:jc w:val="center"/>
        </w:trPr>
        <w:tc>
          <w:tcPr>
            <w:tcW w:w="562" w:type="dxa"/>
            <w:vMerge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C2154E" w:rsidRPr="00F80E49" w:rsidRDefault="00C2154E" w:rsidP="00C215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C2154E" w:rsidRDefault="00C2154E" w:rsidP="00C2154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昭和</w:t>
            </w:r>
          </w:p>
          <w:p w:rsidR="00C2154E" w:rsidRPr="002B47F8" w:rsidRDefault="00C2154E" w:rsidP="00C2154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平成　　　</w:t>
            </w:r>
            <w:r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7189" w:type="dxa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C2154E" w:rsidRPr="00F80E49" w:rsidRDefault="00C2154E" w:rsidP="00C215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154E" w:rsidTr="00C2154E">
        <w:trPr>
          <w:trHeight w:val="539"/>
          <w:jc w:val="center"/>
        </w:trPr>
        <w:tc>
          <w:tcPr>
            <w:tcW w:w="562" w:type="dxa"/>
            <w:vMerge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C2154E" w:rsidRPr="00F80E49" w:rsidRDefault="00C2154E" w:rsidP="00C215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C2154E" w:rsidRDefault="00C2154E" w:rsidP="00C2154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昭和</w:t>
            </w:r>
          </w:p>
          <w:p w:rsidR="00C2154E" w:rsidRPr="002B47F8" w:rsidRDefault="00C2154E" w:rsidP="00C2154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平成　　　</w:t>
            </w:r>
            <w:r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7189" w:type="dxa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C2154E" w:rsidRPr="00F80E49" w:rsidRDefault="00C2154E" w:rsidP="00C215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154E" w:rsidTr="00C2154E">
        <w:trPr>
          <w:trHeight w:val="539"/>
          <w:jc w:val="center"/>
        </w:trPr>
        <w:tc>
          <w:tcPr>
            <w:tcW w:w="562" w:type="dxa"/>
            <w:vMerge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C2154E" w:rsidRPr="00F80E49" w:rsidRDefault="00C2154E" w:rsidP="00C215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C2154E" w:rsidRDefault="00C2154E" w:rsidP="00C2154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昭和</w:t>
            </w:r>
          </w:p>
          <w:p w:rsidR="00C2154E" w:rsidRPr="002B47F8" w:rsidRDefault="00C2154E" w:rsidP="00C2154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平成　　　</w:t>
            </w:r>
            <w:r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7189" w:type="dxa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C2154E" w:rsidRPr="00F80E49" w:rsidRDefault="00C2154E" w:rsidP="00C215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154E" w:rsidTr="00C2154E">
        <w:trPr>
          <w:trHeight w:val="539"/>
          <w:jc w:val="center"/>
        </w:trPr>
        <w:tc>
          <w:tcPr>
            <w:tcW w:w="562" w:type="dxa"/>
            <w:vMerge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C2154E" w:rsidRPr="00F80E49" w:rsidRDefault="00C2154E" w:rsidP="00C215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C2154E" w:rsidRDefault="00C2154E" w:rsidP="00C2154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昭和</w:t>
            </w:r>
          </w:p>
          <w:p w:rsidR="00C2154E" w:rsidRPr="002B47F8" w:rsidRDefault="00C2154E" w:rsidP="00C2154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平成　　　</w:t>
            </w:r>
            <w:r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7189" w:type="dxa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C2154E" w:rsidRPr="00F80E49" w:rsidRDefault="00C2154E" w:rsidP="00C215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154E" w:rsidTr="00C2154E">
        <w:trPr>
          <w:trHeight w:val="539"/>
          <w:jc w:val="center"/>
        </w:trPr>
        <w:tc>
          <w:tcPr>
            <w:tcW w:w="562" w:type="dxa"/>
            <w:vMerge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C2154E" w:rsidRPr="00F80E49" w:rsidRDefault="00C2154E" w:rsidP="00C215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C2154E" w:rsidRDefault="00C2154E" w:rsidP="00C2154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昭和</w:t>
            </w:r>
          </w:p>
          <w:p w:rsidR="00C2154E" w:rsidRPr="002B47F8" w:rsidRDefault="00C2154E" w:rsidP="00C2154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平成　　　</w:t>
            </w:r>
            <w:r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7189" w:type="dxa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C2154E" w:rsidRPr="00F80E49" w:rsidRDefault="00C2154E" w:rsidP="00C215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154E" w:rsidTr="00C2154E">
        <w:trPr>
          <w:trHeight w:val="539"/>
          <w:jc w:val="center"/>
        </w:trPr>
        <w:tc>
          <w:tcPr>
            <w:tcW w:w="562" w:type="dxa"/>
            <w:vMerge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C2154E" w:rsidRPr="00F80E49" w:rsidRDefault="00C2154E" w:rsidP="00C215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C2154E" w:rsidRDefault="00C2154E" w:rsidP="00C2154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昭和</w:t>
            </w:r>
          </w:p>
          <w:p w:rsidR="00C2154E" w:rsidRPr="002B47F8" w:rsidRDefault="00C2154E" w:rsidP="00C2154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平成　　　</w:t>
            </w:r>
            <w:r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7189" w:type="dxa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C2154E" w:rsidRPr="00F80E49" w:rsidRDefault="00C2154E" w:rsidP="00C215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154E" w:rsidTr="00C2154E">
        <w:trPr>
          <w:trHeight w:val="539"/>
          <w:jc w:val="center"/>
        </w:trPr>
        <w:tc>
          <w:tcPr>
            <w:tcW w:w="562" w:type="dxa"/>
            <w:vMerge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C2154E" w:rsidRPr="00F80E49" w:rsidRDefault="00C2154E" w:rsidP="00C215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C2154E" w:rsidRDefault="00C2154E" w:rsidP="00C2154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昭和</w:t>
            </w:r>
          </w:p>
          <w:p w:rsidR="00C2154E" w:rsidRPr="002B47F8" w:rsidRDefault="00C2154E" w:rsidP="00C2154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平成　　　</w:t>
            </w:r>
            <w:r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7189" w:type="dxa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C2154E" w:rsidRPr="00F80E49" w:rsidRDefault="00C2154E" w:rsidP="00C215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154E" w:rsidTr="00C2154E">
        <w:trPr>
          <w:trHeight w:val="539"/>
          <w:jc w:val="center"/>
        </w:trPr>
        <w:tc>
          <w:tcPr>
            <w:tcW w:w="562" w:type="dxa"/>
            <w:vMerge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C2154E" w:rsidRPr="00F80E49" w:rsidRDefault="00C2154E" w:rsidP="00C215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C2154E" w:rsidRDefault="00C2154E" w:rsidP="00C2154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昭和</w:t>
            </w:r>
          </w:p>
          <w:p w:rsidR="00C2154E" w:rsidRPr="002B47F8" w:rsidRDefault="00C2154E" w:rsidP="00C2154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平成　　　</w:t>
            </w:r>
            <w:r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7189" w:type="dxa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C2154E" w:rsidRPr="00F80E49" w:rsidRDefault="00C2154E" w:rsidP="00C215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154E" w:rsidTr="00C2154E">
        <w:trPr>
          <w:trHeight w:val="539"/>
          <w:jc w:val="center"/>
        </w:trPr>
        <w:tc>
          <w:tcPr>
            <w:tcW w:w="562" w:type="dxa"/>
            <w:vMerge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C2154E" w:rsidRPr="00F80E49" w:rsidRDefault="00C2154E" w:rsidP="00C215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C2154E" w:rsidRDefault="00C2154E" w:rsidP="00C2154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昭和</w:t>
            </w:r>
          </w:p>
          <w:p w:rsidR="00C2154E" w:rsidRPr="002B47F8" w:rsidRDefault="00C2154E" w:rsidP="00C2154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平成　　　</w:t>
            </w:r>
            <w:r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7189" w:type="dxa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C2154E" w:rsidRPr="00F80E49" w:rsidRDefault="00C2154E" w:rsidP="00C215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154E" w:rsidTr="00C2154E">
        <w:trPr>
          <w:trHeight w:val="539"/>
          <w:jc w:val="center"/>
        </w:trPr>
        <w:tc>
          <w:tcPr>
            <w:tcW w:w="562" w:type="dxa"/>
            <w:vMerge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C2154E" w:rsidRPr="00F80E49" w:rsidRDefault="00C2154E" w:rsidP="00C215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C2154E" w:rsidRDefault="00C2154E" w:rsidP="00C2154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昭和</w:t>
            </w:r>
          </w:p>
          <w:p w:rsidR="00C2154E" w:rsidRPr="002B47F8" w:rsidRDefault="00C2154E" w:rsidP="00C2154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平成　　　</w:t>
            </w:r>
            <w:r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7189" w:type="dxa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C2154E" w:rsidRPr="00F80E49" w:rsidRDefault="00C2154E" w:rsidP="00C215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154E" w:rsidTr="00C2154E">
        <w:trPr>
          <w:trHeight w:val="539"/>
          <w:jc w:val="center"/>
        </w:trPr>
        <w:tc>
          <w:tcPr>
            <w:tcW w:w="562" w:type="dxa"/>
            <w:vMerge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C2154E" w:rsidRPr="00F80E49" w:rsidRDefault="00C2154E" w:rsidP="00C215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C2154E" w:rsidRDefault="00C2154E" w:rsidP="00C2154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昭和</w:t>
            </w:r>
          </w:p>
          <w:p w:rsidR="00C2154E" w:rsidRPr="002B47F8" w:rsidRDefault="00C2154E" w:rsidP="00C2154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平成　　　</w:t>
            </w:r>
            <w:r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7189" w:type="dxa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C2154E" w:rsidRPr="00F80E49" w:rsidRDefault="00C2154E" w:rsidP="00C215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154E" w:rsidTr="00C2154E">
        <w:trPr>
          <w:trHeight w:val="539"/>
          <w:jc w:val="center"/>
        </w:trPr>
        <w:tc>
          <w:tcPr>
            <w:tcW w:w="562" w:type="dxa"/>
            <w:vMerge/>
            <w:tcBorders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C2154E" w:rsidRPr="00F80E49" w:rsidRDefault="00C2154E" w:rsidP="00C215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C2154E" w:rsidRDefault="00C2154E" w:rsidP="00C2154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昭和</w:t>
            </w:r>
          </w:p>
          <w:p w:rsidR="00C2154E" w:rsidRPr="002B47F8" w:rsidRDefault="00C2154E" w:rsidP="00C2154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平成　　　</w:t>
            </w:r>
            <w:r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7189" w:type="dxa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C2154E" w:rsidRPr="00F80E49" w:rsidRDefault="00C2154E" w:rsidP="00C215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154E" w:rsidTr="00C2154E">
        <w:trPr>
          <w:trHeight w:val="1020"/>
          <w:jc w:val="center"/>
        </w:trPr>
        <w:tc>
          <w:tcPr>
            <w:tcW w:w="5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C2154E" w:rsidRPr="00F80E49" w:rsidRDefault="00C2154E" w:rsidP="00C215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賞罰</w:t>
            </w:r>
          </w:p>
        </w:tc>
        <w:tc>
          <w:tcPr>
            <w:tcW w:w="9174" w:type="dxa"/>
            <w:gridSpan w:val="7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C2154E" w:rsidRPr="00F80E49" w:rsidRDefault="00C2154E" w:rsidP="00C215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80E49" w:rsidRPr="00F80E49" w:rsidRDefault="00F80E49">
      <w:pPr>
        <w:rPr>
          <w:rFonts w:ascii="ＭＳ 明朝" w:eastAsia="ＭＳ 明朝" w:hAnsi="ＭＳ 明朝"/>
        </w:rPr>
      </w:pPr>
    </w:p>
    <w:sectPr w:rsidR="00F80E49" w:rsidRPr="00F80E49" w:rsidSect="00F80E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18"/>
    <w:rsid w:val="002853EC"/>
    <w:rsid w:val="002B47F8"/>
    <w:rsid w:val="003F5DDF"/>
    <w:rsid w:val="00471267"/>
    <w:rsid w:val="00C2154E"/>
    <w:rsid w:val="00CF6218"/>
    <w:rsid w:val="00F8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F02761-A374-4797-B6E9-C8320CF6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C40A974A.dotm</Template>
  <TotalTime>37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佐藤由紀子</dc:creator>
  <cp:keywords/>
  <dc:description/>
  <cp:lastModifiedBy>佐藤由紀子</cp:lastModifiedBy>
  <cp:revision>4</cp:revision>
  <dcterms:created xsi:type="dcterms:W3CDTF">2019-01-08T04:54:00Z</dcterms:created>
  <dcterms:modified xsi:type="dcterms:W3CDTF">2019-03-07T01:04:00Z</dcterms:modified>
</cp:coreProperties>
</file>