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0C" w:rsidRDefault="00AE0B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0</wp:posOffset>
                </wp:positionV>
                <wp:extent cx="5800725" cy="8820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882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0B20" w:rsidRDefault="00AE0B20"/>
                          <w:p w:rsidR="00AE0B20" w:rsidRDefault="00AE0B20">
                            <w:bookmarkStart w:id="0" w:name="_GoBack"/>
                            <w:bookmarkEnd w:id="0"/>
                          </w:p>
                          <w:p w:rsidR="00AE0B20" w:rsidRPr="00AE0B20" w:rsidRDefault="00AE0B20" w:rsidP="00AE0B2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E0B2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AE0B2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諾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AE0B2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  <w:p w:rsidR="00AE0B20" w:rsidRDefault="00AE0B20"/>
                          <w:p w:rsidR="00AE0B20" w:rsidRDefault="00AE0B20"/>
                          <w:p w:rsidR="00AE0B20" w:rsidRPr="00AE0B20" w:rsidRDefault="00AE0B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0B20" w:rsidRPr="00AE0B20" w:rsidRDefault="00AE0B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0B2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E0B20">
                              <w:rPr>
                                <w:sz w:val="28"/>
                                <w:szCs w:val="28"/>
                              </w:rPr>
                              <w:t xml:space="preserve">　北海道労働局長　　殿</w:t>
                            </w:r>
                          </w:p>
                          <w:p w:rsidR="00AE0B20" w:rsidRPr="00AE0B20" w:rsidRDefault="00AE0B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0B20" w:rsidRPr="00AE0B20" w:rsidRDefault="00AE0B20" w:rsidP="00AE0B20">
                            <w:pPr>
                              <w:ind w:firstLineChars="1400" w:firstLine="3920"/>
                              <w:rPr>
                                <w:sz w:val="28"/>
                                <w:szCs w:val="28"/>
                              </w:rPr>
                            </w:pPr>
                            <w:r w:rsidRPr="00AE0B2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</w:t>
                            </w:r>
                            <w:r w:rsidRPr="00AE0B20">
                              <w:rPr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AE0B2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AE0B20">
                              <w:rPr>
                                <w:sz w:val="28"/>
                                <w:szCs w:val="28"/>
                              </w:rPr>
                              <w:t xml:space="preserve">　　月　　日</w:t>
                            </w:r>
                          </w:p>
                          <w:p w:rsidR="00AE0B20" w:rsidRPr="00AE0B20" w:rsidRDefault="00AE0B20" w:rsidP="00AE0B20">
                            <w:pPr>
                              <w:ind w:firstLineChars="1400" w:firstLine="3920"/>
                              <w:rPr>
                                <w:sz w:val="28"/>
                                <w:szCs w:val="28"/>
                              </w:rPr>
                            </w:pPr>
                            <w:r w:rsidRPr="00AE0B2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氏　名　</w:t>
                            </w:r>
                            <w:r w:rsidRPr="00AE0B20">
                              <w:rPr>
                                <w:sz w:val="28"/>
                                <w:szCs w:val="28"/>
                              </w:rPr>
                              <w:t xml:space="preserve">　　　　　　　　　　　</w:t>
                            </w:r>
                            <w:r w:rsidRPr="00AE0B20">
                              <w:rPr>
                                <w:sz w:val="22"/>
                              </w:rPr>
                              <w:fldChar w:fldCharType="begin"/>
                            </w:r>
                            <w:r w:rsidRPr="00AE0B20">
                              <w:rPr>
                                <w:sz w:val="22"/>
                              </w:rPr>
                              <w:instrText xml:space="preserve"> </w:instrText>
                            </w:r>
                            <w:r w:rsidRPr="00AE0B20">
                              <w:rPr>
                                <w:rFonts w:hint="eastAsia"/>
                                <w:sz w:val="22"/>
                              </w:rPr>
                              <w:instrText>eq \o\ac(○,</w:instrText>
                            </w:r>
                            <w:r w:rsidRPr="00AE0B20">
                              <w:rPr>
                                <w:rFonts w:ascii="游明朝" w:hint="eastAsia"/>
                                <w:position w:val="3"/>
                                <w:sz w:val="22"/>
                              </w:rPr>
                              <w:instrText>印</w:instrText>
                            </w:r>
                            <w:r w:rsidRPr="00AE0B20">
                              <w:rPr>
                                <w:rFonts w:hint="eastAsia"/>
                                <w:sz w:val="22"/>
                              </w:rPr>
                              <w:instrText>)</w:instrText>
                            </w:r>
                            <w:r w:rsidRPr="00AE0B20">
                              <w:rPr>
                                <w:sz w:val="22"/>
                              </w:rPr>
                              <w:fldChar w:fldCharType="end"/>
                            </w:r>
                          </w:p>
                          <w:p w:rsidR="00AE0B20" w:rsidRPr="00AE0B20" w:rsidRDefault="00AE0B20" w:rsidP="00AE0B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0B20" w:rsidRDefault="00AE0B20" w:rsidP="00AE0B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0B2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E0B2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私は</w:t>
                            </w:r>
                            <w:r w:rsidRPr="00AE0B20">
                              <w:rPr>
                                <w:sz w:val="28"/>
                                <w:szCs w:val="28"/>
                              </w:rPr>
                              <w:t>、北海道地方最低賃金審議会委員に任命されました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ときは</w:t>
                            </w:r>
                            <w:r w:rsidRPr="00AE0B20">
                              <w:rPr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AE0B20" w:rsidRPr="00AE0B20" w:rsidRDefault="00AE0B20" w:rsidP="00AE0B20">
                            <w:pPr>
                              <w:ind w:firstLineChars="100" w:firstLine="28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AE0B20">
                              <w:rPr>
                                <w:sz w:val="28"/>
                                <w:szCs w:val="28"/>
                              </w:rPr>
                              <w:t>就任することを内諾します。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25pt;margin-top:0;width:456.75pt;height:6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" filled="f" strokeweight=".5pt">
                <v:textbox>
                  <w:txbxContent>
                    <w:p w:rsidR="00AE0B20" w:rsidRDefault="00AE0B20"/>
                    <w:p w:rsidR="00AE0B20" w:rsidRDefault="00AE0B20">
                      <w:bookmarkStart w:id="1" w:name="_GoBack"/>
                      <w:bookmarkEnd w:id="1"/>
                    </w:p>
                    <w:p w:rsidR="00AE0B20" w:rsidRPr="00AE0B20" w:rsidRDefault="00AE0B20" w:rsidP="00AE0B2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E0B20">
                        <w:rPr>
                          <w:rFonts w:hint="eastAsia"/>
                          <w:sz w:val="32"/>
                          <w:szCs w:val="32"/>
                        </w:rPr>
                        <w:t>内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</w:t>
                      </w:r>
                      <w:r w:rsidRPr="00AE0B20">
                        <w:rPr>
                          <w:rFonts w:hint="eastAsia"/>
                          <w:sz w:val="32"/>
                          <w:szCs w:val="32"/>
                        </w:rPr>
                        <w:t>諾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</w:t>
                      </w:r>
                      <w:r w:rsidRPr="00AE0B20">
                        <w:rPr>
                          <w:rFonts w:hint="eastAsia"/>
                          <w:sz w:val="32"/>
                          <w:szCs w:val="32"/>
                        </w:rPr>
                        <w:t>書</w:t>
                      </w:r>
                    </w:p>
                    <w:p w:rsidR="00AE0B20" w:rsidRDefault="00AE0B20"/>
                    <w:p w:rsidR="00AE0B20" w:rsidRDefault="00AE0B20"/>
                    <w:p w:rsidR="00AE0B20" w:rsidRPr="00AE0B20" w:rsidRDefault="00AE0B2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0B20" w:rsidRPr="00AE0B20" w:rsidRDefault="00AE0B20">
                      <w:pPr>
                        <w:rPr>
                          <w:sz w:val="28"/>
                          <w:szCs w:val="28"/>
                        </w:rPr>
                      </w:pPr>
                      <w:r w:rsidRPr="00AE0B20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AE0B20">
                        <w:rPr>
                          <w:sz w:val="28"/>
                          <w:szCs w:val="28"/>
                        </w:rPr>
                        <w:t xml:space="preserve">　北海道労働局長　　殿</w:t>
                      </w:r>
                    </w:p>
                    <w:p w:rsidR="00AE0B20" w:rsidRPr="00AE0B20" w:rsidRDefault="00AE0B2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0B20" w:rsidRPr="00AE0B20" w:rsidRDefault="00AE0B20" w:rsidP="00AE0B20">
                      <w:pPr>
                        <w:ind w:firstLineChars="1400" w:firstLine="3920"/>
                        <w:rPr>
                          <w:sz w:val="28"/>
                          <w:szCs w:val="28"/>
                        </w:rPr>
                      </w:pPr>
                      <w:r w:rsidRPr="00AE0B20">
                        <w:rPr>
                          <w:rFonts w:hint="eastAsia"/>
                          <w:sz w:val="28"/>
                          <w:szCs w:val="28"/>
                        </w:rPr>
                        <w:t>平成</w:t>
                      </w:r>
                      <w:r w:rsidRPr="00AE0B20">
                        <w:rPr>
                          <w:sz w:val="28"/>
                          <w:szCs w:val="28"/>
                        </w:rPr>
                        <w:t xml:space="preserve">　　</w:t>
                      </w:r>
                      <w:r w:rsidRPr="00AE0B20"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AE0B20">
                        <w:rPr>
                          <w:sz w:val="28"/>
                          <w:szCs w:val="28"/>
                        </w:rPr>
                        <w:t xml:space="preserve">　　月　　日</w:t>
                      </w:r>
                    </w:p>
                    <w:p w:rsidR="00AE0B20" w:rsidRPr="00AE0B20" w:rsidRDefault="00AE0B20" w:rsidP="00AE0B20">
                      <w:pPr>
                        <w:ind w:firstLineChars="1400" w:firstLine="3920"/>
                        <w:rPr>
                          <w:sz w:val="28"/>
                          <w:szCs w:val="28"/>
                        </w:rPr>
                      </w:pPr>
                      <w:r w:rsidRPr="00AE0B20">
                        <w:rPr>
                          <w:rFonts w:hint="eastAsia"/>
                          <w:sz w:val="28"/>
                          <w:szCs w:val="28"/>
                        </w:rPr>
                        <w:t xml:space="preserve">氏　名　</w:t>
                      </w:r>
                      <w:r w:rsidRPr="00AE0B20">
                        <w:rPr>
                          <w:sz w:val="28"/>
                          <w:szCs w:val="28"/>
                        </w:rPr>
                        <w:t xml:space="preserve">　　　　　　　　　　　</w:t>
                      </w:r>
                      <w:r w:rsidRPr="00AE0B20">
                        <w:rPr>
                          <w:sz w:val="22"/>
                        </w:rPr>
                        <w:fldChar w:fldCharType="begin"/>
                      </w:r>
                      <w:r w:rsidRPr="00AE0B20">
                        <w:rPr>
                          <w:sz w:val="22"/>
                        </w:rPr>
                        <w:instrText xml:space="preserve"> </w:instrText>
                      </w:r>
                      <w:r w:rsidRPr="00AE0B20">
                        <w:rPr>
                          <w:rFonts w:hint="eastAsia"/>
                          <w:sz w:val="22"/>
                        </w:rPr>
                        <w:instrText>eq \o\ac(○,</w:instrText>
                      </w:r>
                      <w:r w:rsidRPr="00AE0B20">
                        <w:rPr>
                          <w:rFonts w:ascii="游明朝" w:hint="eastAsia"/>
                          <w:position w:val="3"/>
                          <w:sz w:val="22"/>
                        </w:rPr>
                        <w:instrText>印</w:instrText>
                      </w:r>
                      <w:r w:rsidRPr="00AE0B20">
                        <w:rPr>
                          <w:rFonts w:hint="eastAsia"/>
                          <w:sz w:val="22"/>
                        </w:rPr>
                        <w:instrText>)</w:instrText>
                      </w:r>
                      <w:r w:rsidRPr="00AE0B20">
                        <w:rPr>
                          <w:sz w:val="22"/>
                        </w:rPr>
                        <w:fldChar w:fldCharType="end"/>
                      </w:r>
                    </w:p>
                    <w:p w:rsidR="00AE0B20" w:rsidRPr="00AE0B20" w:rsidRDefault="00AE0B20" w:rsidP="00AE0B2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0B20" w:rsidRDefault="00AE0B20" w:rsidP="00AE0B20">
                      <w:pPr>
                        <w:rPr>
                          <w:sz w:val="28"/>
                          <w:szCs w:val="28"/>
                        </w:rPr>
                      </w:pPr>
                      <w:r w:rsidRPr="00AE0B20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AE0B20">
                        <w:rPr>
                          <w:rFonts w:hint="eastAsia"/>
                          <w:sz w:val="28"/>
                          <w:szCs w:val="28"/>
                        </w:rPr>
                        <w:t>私は</w:t>
                      </w:r>
                      <w:r w:rsidRPr="00AE0B20">
                        <w:rPr>
                          <w:sz w:val="28"/>
                          <w:szCs w:val="28"/>
                        </w:rPr>
                        <w:t>、北海道地方最低賃金審議会委員に任命されました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ときは</w:t>
                      </w:r>
                      <w:r w:rsidRPr="00AE0B20">
                        <w:rPr>
                          <w:sz w:val="28"/>
                          <w:szCs w:val="28"/>
                        </w:rPr>
                        <w:t>、</w:t>
                      </w:r>
                    </w:p>
                    <w:p w:rsidR="00AE0B20" w:rsidRPr="00AE0B20" w:rsidRDefault="00AE0B20" w:rsidP="00AE0B20">
                      <w:pPr>
                        <w:ind w:firstLineChars="100" w:firstLine="28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E0B20">
                        <w:rPr>
                          <w:sz w:val="28"/>
                          <w:szCs w:val="28"/>
                        </w:rPr>
                        <w:t>就任することを内諾します。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370C" w:rsidSect="00AE0B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A4"/>
    <w:rsid w:val="006C370C"/>
    <w:rsid w:val="00AE0B20"/>
    <w:rsid w:val="00E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0EB8C"/>
  <w15:chartTrackingRefBased/>
  <w15:docId w15:val="{109CF4D5-1772-4CBD-A718-BA5B5847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4CF52D78.dotm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佐藤由紀子</dc:creator>
  <cp:keywords/>
  <dc:description/>
  <cp:lastModifiedBy>佐藤由紀子</cp:lastModifiedBy>
  <cp:revision>2</cp:revision>
  <dcterms:created xsi:type="dcterms:W3CDTF">2019-01-09T04:50:00Z</dcterms:created>
  <dcterms:modified xsi:type="dcterms:W3CDTF">2019-01-09T04:59:00Z</dcterms:modified>
</cp:coreProperties>
</file>