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F8B" w:rsidRPr="000A6902" w:rsidRDefault="00D73F8B">
      <w:pPr>
        <w:rPr>
          <w:rFonts w:ascii="ＭＳ 明朝" w:eastAsia="ＭＳ 明朝" w:hAnsi="ＭＳ 明朝"/>
        </w:rPr>
      </w:pPr>
      <w:bookmarkStart w:id="0" w:name="_GoBack"/>
      <w:bookmarkEnd w:id="0"/>
      <w:r w:rsidRPr="000A6902">
        <w:rPr>
          <w:rFonts w:ascii="ＭＳ 明朝" w:eastAsia="ＭＳ 明朝" w:hAnsi="ＭＳ 明朝" w:hint="eastAsia"/>
        </w:rPr>
        <w:t>別紙様式</w:t>
      </w:r>
    </w:p>
    <w:p w:rsidR="00D73F8B" w:rsidRDefault="00D73F8B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4678"/>
        <w:gridCol w:w="2511"/>
      </w:tblGrid>
      <w:tr w:rsidR="00D73F8B" w:rsidTr="000A6902">
        <w:trPr>
          <w:trHeight w:val="5373"/>
          <w:jc w:val="center"/>
        </w:trPr>
        <w:tc>
          <w:tcPr>
            <w:tcW w:w="9736" w:type="dxa"/>
            <w:gridSpan w:val="3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D73F8B" w:rsidRDefault="00131AF7" w:rsidP="00131AF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　　年　　月　　日</w:t>
            </w:r>
          </w:p>
          <w:p w:rsidR="00131AF7" w:rsidRDefault="00131AF7" w:rsidP="00131AF7">
            <w:pPr>
              <w:rPr>
                <w:rFonts w:ascii="ＭＳ 明朝" w:eastAsia="ＭＳ 明朝" w:hAnsi="ＭＳ 明朝"/>
              </w:rPr>
            </w:pPr>
          </w:p>
          <w:p w:rsidR="00131AF7" w:rsidRDefault="00131AF7" w:rsidP="00131AF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北海道労働局長　　殿</w:t>
            </w:r>
          </w:p>
          <w:p w:rsidR="00131AF7" w:rsidRDefault="00131AF7" w:rsidP="00131AF7">
            <w:pPr>
              <w:rPr>
                <w:rFonts w:ascii="ＭＳ 明朝" w:eastAsia="ＭＳ 明朝" w:hAnsi="ＭＳ 明朝"/>
              </w:rPr>
            </w:pPr>
          </w:p>
          <w:p w:rsidR="00131AF7" w:rsidRDefault="00131AF7" w:rsidP="00131AF7">
            <w:pPr>
              <w:ind w:leftChars="2300" w:left="48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推薦者（代表）</w:t>
            </w:r>
          </w:p>
          <w:p w:rsidR="00131AF7" w:rsidRDefault="00131AF7" w:rsidP="00131AF7">
            <w:pPr>
              <w:ind w:leftChars="2300" w:left="48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  <w:p w:rsidR="00131AF7" w:rsidRDefault="00131AF7" w:rsidP="00131AF7">
            <w:pPr>
              <w:ind w:leftChars="2300" w:left="48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氏　名　　　　　　　　　　　　　　　　</w:t>
            </w:r>
            <w:r>
              <w:rPr>
                <w:rFonts w:ascii="ＭＳ 明朝" w:eastAsia="ＭＳ 明朝" w:hAnsi="ＭＳ 明朝"/>
              </w:rPr>
              <w:fldChar w:fldCharType="begin"/>
            </w:r>
            <w:r>
              <w:rPr>
                <w:rFonts w:ascii="ＭＳ 明朝" w:eastAsia="ＭＳ 明朝" w:hAnsi="ＭＳ 明朝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</w:rPr>
              <w:instrText>eq \o\ac(○,</w:instrText>
            </w:r>
            <w:r w:rsidRPr="00131AF7">
              <w:rPr>
                <w:rFonts w:ascii="ＭＳ 明朝" w:eastAsia="ＭＳ 明朝" w:hAnsi="ＭＳ 明朝" w:hint="eastAsia"/>
                <w:position w:val="1"/>
                <w:sz w:val="14"/>
              </w:rPr>
              <w:instrText>印</w:instrText>
            </w:r>
            <w:r>
              <w:rPr>
                <w:rFonts w:ascii="ＭＳ 明朝" w:eastAsia="ＭＳ 明朝" w:hAnsi="ＭＳ 明朝" w:hint="eastAsia"/>
              </w:rPr>
              <w:instrText>)</w:instrText>
            </w:r>
            <w:r>
              <w:rPr>
                <w:rFonts w:ascii="ＭＳ 明朝" w:eastAsia="ＭＳ 明朝" w:hAnsi="ＭＳ 明朝"/>
              </w:rPr>
              <w:fldChar w:fldCharType="end"/>
            </w:r>
          </w:p>
          <w:p w:rsidR="00131AF7" w:rsidRDefault="00131AF7" w:rsidP="00131AF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（団体の場合は所在地、名称、代表者職氏名）</w:t>
            </w:r>
          </w:p>
          <w:p w:rsidR="00131AF7" w:rsidRDefault="00131AF7" w:rsidP="00131AF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2176145</wp:posOffset>
                      </wp:positionH>
                      <wp:positionV relativeFrom="paragraph">
                        <wp:posOffset>212724</wp:posOffset>
                      </wp:positionV>
                      <wp:extent cx="1133475" cy="8096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475" cy="809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31AF7" w:rsidRPr="000A6902" w:rsidRDefault="00131AF7" w:rsidP="000A6902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0A6902">
                                    <w:rPr>
                                      <w:rFonts w:ascii="ＭＳ 明朝" w:eastAsia="ＭＳ 明朝" w:hAnsi="ＭＳ 明朝" w:hint="eastAsia"/>
                                    </w:rPr>
                                    <w:t>労働者代表</w:t>
                                  </w:r>
                                </w:p>
                                <w:p w:rsidR="00131AF7" w:rsidRPr="000A6902" w:rsidRDefault="00131AF7" w:rsidP="000A6902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:rsidR="00131AF7" w:rsidRPr="000A6902" w:rsidRDefault="00131AF7" w:rsidP="000A6902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0A6902">
                                    <w:rPr>
                                      <w:rFonts w:ascii="ＭＳ 明朝" w:eastAsia="ＭＳ 明朝" w:hAnsi="ＭＳ 明朝" w:hint="eastAsia"/>
                                    </w:rPr>
                                    <w:t>使用者代表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71.35pt;margin-top:16.75pt;width:89.25pt;height:63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" filled="f" stroked="f" strokeweight=".5pt">
                      <v:textbox>
                        <w:txbxContent>
                          <w:p w:rsidR="00131AF7" w:rsidRPr="000A6902" w:rsidRDefault="00131AF7" w:rsidP="000A690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A6902">
                              <w:rPr>
                                <w:rFonts w:ascii="ＭＳ 明朝" w:eastAsia="ＭＳ 明朝" w:hAnsi="ＭＳ 明朝" w:hint="eastAsia"/>
                              </w:rPr>
                              <w:t>労働者代表</w:t>
                            </w:r>
                          </w:p>
                          <w:p w:rsidR="00131AF7" w:rsidRPr="000A6902" w:rsidRDefault="00131AF7" w:rsidP="000A6902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</w:p>
                          <w:p w:rsidR="00131AF7" w:rsidRPr="000A6902" w:rsidRDefault="00131AF7" w:rsidP="000A6902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0A6902">
                              <w:rPr>
                                <w:rFonts w:ascii="ＭＳ 明朝" w:eastAsia="ＭＳ 明朝" w:hAnsi="ＭＳ 明朝" w:hint="eastAsia"/>
                              </w:rPr>
                              <w:t>使用者代表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31AF7" w:rsidRDefault="00131AF7" w:rsidP="00131AF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1947545</wp:posOffset>
                      </wp:positionH>
                      <wp:positionV relativeFrom="paragraph">
                        <wp:posOffset>41275</wp:posOffset>
                      </wp:positionV>
                      <wp:extent cx="1581150" cy="647700"/>
                      <wp:effectExtent l="19050" t="0" r="38100" b="19050"/>
                      <wp:wrapNone/>
                      <wp:docPr id="1" name="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0" cy="647700"/>
                              </a:xfrm>
                              <a:prstGeom prst="brace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4607F20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1" o:spid="_x0000_s1026" type="#_x0000_t186" style="position:absolute;left:0;text-align:left;margin-left:153.35pt;margin-top:3.25pt;width:124.5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:rsidR="00131AF7" w:rsidRDefault="00131AF7" w:rsidP="00131AF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北海道地方最低賃金審議会　　　　　　　　　　　　　　　委員の候補者として下記の者を</w:t>
            </w:r>
          </w:p>
          <w:p w:rsidR="00131AF7" w:rsidRDefault="00131AF7" w:rsidP="00131AF7">
            <w:pPr>
              <w:rPr>
                <w:rFonts w:ascii="ＭＳ 明朝" w:eastAsia="ＭＳ 明朝" w:hAnsi="ＭＳ 明朝"/>
              </w:rPr>
            </w:pPr>
          </w:p>
          <w:p w:rsidR="00131AF7" w:rsidRDefault="00131AF7" w:rsidP="00131AF7">
            <w:pPr>
              <w:rPr>
                <w:rFonts w:ascii="ＭＳ 明朝" w:eastAsia="ＭＳ 明朝" w:hAnsi="ＭＳ 明朝"/>
              </w:rPr>
            </w:pPr>
          </w:p>
          <w:p w:rsidR="00131AF7" w:rsidRPr="00131AF7" w:rsidRDefault="00131AF7" w:rsidP="00131AF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内諾書添付のうえ推薦します。</w:t>
            </w:r>
          </w:p>
        </w:tc>
      </w:tr>
      <w:tr w:rsidR="00D73F8B" w:rsidTr="000A6902">
        <w:trPr>
          <w:trHeight w:val="970"/>
          <w:jc w:val="center"/>
        </w:trPr>
        <w:tc>
          <w:tcPr>
            <w:tcW w:w="254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D73F8B" w:rsidRDefault="000A6902" w:rsidP="000A690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（ふりがな）</w:t>
            </w:r>
          </w:p>
          <w:p w:rsidR="000A6902" w:rsidRPr="00131AF7" w:rsidRDefault="000A6902" w:rsidP="000A690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467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D73F8B" w:rsidRPr="000A6902" w:rsidRDefault="000A690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現職（現在の職業、所属団体、地位をすべて記入すること）</w:t>
            </w:r>
          </w:p>
        </w:tc>
        <w:tc>
          <w:tcPr>
            <w:tcW w:w="251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D73F8B" w:rsidRDefault="000A6902" w:rsidP="000A690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略　　歴</w:t>
            </w:r>
          </w:p>
          <w:p w:rsidR="000A6902" w:rsidRPr="000A6902" w:rsidRDefault="000A6902" w:rsidP="000A690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（履歴書添付）</w:t>
            </w:r>
          </w:p>
        </w:tc>
      </w:tr>
      <w:tr w:rsidR="000A6902" w:rsidTr="004072B8">
        <w:trPr>
          <w:trHeight w:val="4527"/>
          <w:jc w:val="center"/>
        </w:trPr>
        <w:tc>
          <w:tcPr>
            <w:tcW w:w="2547" w:type="dxa"/>
            <w:vMerge w:val="restart"/>
            <w:tcBorders>
              <w:top w:val="single" w:sz="4" w:space="0" w:color="404040" w:themeColor="text1" w:themeTint="BF"/>
              <w:left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0A6902" w:rsidRDefault="000A6902"/>
        </w:tc>
        <w:tc>
          <w:tcPr>
            <w:tcW w:w="467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0A6902" w:rsidRDefault="000A6902"/>
        </w:tc>
        <w:tc>
          <w:tcPr>
            <w:tcW w:w="251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0A6902" w:rsidRDefault="000A6902"/>
        </w:tc>
      </w:tr>
      <w:tr w:rsidR="000A6902" w:rsidTr="004C49FB">
        <w:trPr>
          <w:trHeight w:val="911"/>
          <w:jc w:val="center"/>
        </w:trPr>
        <w:tc>
          <w:tcPr>
            <w:tcW w:w="2547" w:type="dxa"/>
            <w:vMerge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0A6902" w:rsidRDefault="000A6902"/>
        </w:tc>
        <w:tc>
          <w:tcPr>
            <w:tcW w:w="467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0A6902" w:rsidRPr="000A6902" w:rsidRDefault="000A690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勤務先所在地</w:t>
            </w:r>
          </w:p>
        </w:tc>
        <w:tc>
          <w:tcPr>
            <w:tcW w:w="2511" w:type="dxa"/>
            <w:vMerge w:val="restart"/>
            <w:tcBorders>
              <w:top w:val="single" w:sz="4" w:space="0" w:color="404040" w:themeColor="text1" w:themeTint="BF"/>
              <w:left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0A6902" w:rsidRDefault="000A6902" w:rsidP="000A6902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  <w:p w:rsidR="000A6902" w:rsidRDefault="000A6902" w:rsidP="000A6902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0A6902" w:rsidRDefault="000A6902" w:rsidP="000A6902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FAX番号</w:t>
            </w:r>
          </w:p>
          <w:p w:rsidR="000A6902" w:rsidRPr="000A6902" w:rsidRDefault="000A6902" w:rsidP="000A6902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0A6902" w:rsidTr="004C49FB">
        <w:trPr>
          <w:trHeight w:val="911"/>
          <w:jc w:val="center"/>
        </w:trPr>
        <w:tc>
          <w:tcPr>
            <w:tcW w:w="2547" w:type="dxa"/>
            <w:vMerge/>
            <w:tcBorders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0A6902" w:rsidRDefault="000A6902"/>
        </w:tc>
        <w:tc>
          <w:tcPr>
            <w:tcW w:w="467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0A6902" w:rsidRPr="000A6902" w:rsidRDefault="000A690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連絡先メールアドレス</w:t>
            </w:r>
          </w:p>
        </w:tc>
        <w:tc>
          <w:tcPr>
            <w:tcW w:w="2511" w:type="dxa"/>
            <w:vMerge/>
            <w:tcBorders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0A6902" w:rsidRPr="000A6902" w:rsidRDefault="000A6902">
            <w:pPr>
              <w:rPr>
                <w:rFonts w:ascii="ＭＳ 明朝" w:eastAsia="ＭＳ 明朝" w:hAnsi="ＭＳ 明朝"/>
              </w:rPr>
            </w:pPr>
          </w:p>
        </w:tc>
      </w:tr>
    </w:tbl>
    <w:p w:rsidR="00F81CBF" w:rsidRPr="00131AF7" w:rsidRDefault="00F81CBF">
      <w:pPr>
        <w:rPr>
          <w:rFonts w:ascii="MS明朝" w:eastAsia="MS明朝"/>
        </w:rPr>
      </w:pPr>
    </w:p>
    <w:sectPr w:rsidR="00F81CBF" w:rsidRPr="00131AF7" w:rsidSect="00F40B2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B2D"/>
    <w:rsid w:val="000A6902"/>
    <w:rsid w:val="00131AF7"/>
    <w:rsid w:val="00D73F8B"/>
    <w:rsid w:val="00DA384C"/>
    <w:rsid w:val="00F40B2D"/>
    <w:rsid w:val="00F8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C89936-9D81-4B87-937F-32F932D0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3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A87ED730.dotm</Template>
  <TotalTime>18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佐藤由紀子</dc:creator>
  <cp:keywords/>
  <dc:description/>
  <cp:lastModifiedBy>佐藤由紀子</cp:lastModifiedBy>
  <cp:revision>4</cp:revision>
  <dcterms:created xsi:type="dcterms:W3CDTF">2019-01-08T04:23:00Z</dcterms:created>
  <dcterms:modified xsi:type="dcterms:W3CDTF">2019-03-07T01:05:00Z</dcterms:modified>
</cp:coreProperties>
</file>