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5" w:type="dxa"/>
        <w:tblLook w:val="0600" w:firstRow="0" w:lastRow="0" w:firstColumn="0" w:lastColumn="0" w:noHBand="1" w:noVBand="1"/>
      </w:tblPr>
      <w:tblGrid>
        <w:gridCol w:w="4166"/>
        <w:gridCol w:w="7716"/>
      </w:tblGrid>
      <w:tr w:rsidR="00890A94" w:rsidRPr="00B2270D" w14:paraId="1FEBE5AE" w14:textId="77777777" w:rsidTr="000F44EC">
        <w:trPr>
          <w:trHeight w:val="2034"/>
        </w:trPr>
        <w:tc>
          <w:tcPr>
            <w:tcW w:w="3980" w:type="dxa"/>
            <w:shd w:val="clear" w:color="auto" w:fill="729928" w:themeFill="accent1" w:themeFillShade="BF"/>
          </w:tcPr>
          <w:p w14:paraId="5F060EB8" w14:textId="21CD79F9" w:rsidR="00890A94" w:rsidRDefault="004D3354" w:rsidP="00F321D3">
            <w:pPr>
              <w:pStyle w:val="a3"/>
              <w:rPr>
                <w:rFonts w:ascii="Meiryo UI" w:hAnsi="Meiryo UI"/>
                <w:sz w:val="40"/>
                <w:szCs w:val="40"/>
              </w:rPr>
            </w:pPr>
            <w:r>
              <w:rPr>
                <w:rFonts w:ascii="Meiryo UI" w:hAnsi="Meiryo UI" w:hint="eastAsia"/>
                <w:sz w:val="40"/>
                <w:szCs w:val="40"/>
              </w:rPr>
              <w:t>働き方・休み方改善</w:t>
            </w:r>
          </w:p>
          <w:p w14:paraId="47141FC1" w14:textId="3DA5A167" w:rsidR="004D3354" w:rsidRPr="002255DC" w:rsidRDefault="002255DC" w:rsidP="002255DC">
            <w:pPr>
              <w:pStyle w:val="a3"/>
              <w:rPr>
                <w:rFonts w:ascii="Meiryo UI" w:hAnsi="Meiryo UI"/>
                <w:sz w:val="40"/>
                <w:szCs w:val="40"/>
              </w:rPr>
            </w:pPr>
            <w:r w:rsidRPr="002255DC">
              <w:rPr>
                <w:rFonts w:ascii="Meiryo UI" w:hAnsi="Meiryo UI" w:hint="eastAsia"/>
                <w:sz w:val="40"/>
                <w:szCs w:val="40"/>
              </w:rPr>
              <w:t>コンサルティング</w:t>
            </w:r>
          </w:p>
          <w:p w14:paraId="066F9857" w14:textId="65FEA48D" w:rsidR="00890A94" w:rsidRPr="00B2270D" w:rsidRDefault="002255DC" w:rsidP="00F321D3">
            <w:pPr>
              <w:pStyle w:val="a6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申し込みフォーム</w:t>
            </w:r>
          </w:p>
        </w:tc>
        <w:tc>
          <w:tcPr>
            <w:tcW w:w="7305" w:type="dxa"/>
            <w:vMerge w:val="restart"/>
          </w:tcPr>
          <w:p w14:paraId="0233FFE0" w14:textId="2382D801" w:rsidR="00890A94" w:rsidRPr="00B2270D" w:rsidRDefault="002255DC" w:rsidP="00890A94">
            <w:pPr>
              <w:pStyle w:val="aa"/>
              <w:rPr>
                <w:rFonts w:ascii="Meiryo UI" w:hAnsi="Meiryo UI"/>
              </w:rPr>
            </w:pPr>
            <w:r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A55FFF" wp14:editId="1D042A8F">
                      <wp:simplePos x="0" y="0"/>
                      <wp:positionH relativeFrom="column">
                        <wp:posOffset>45159</wp:posOffset>
                      </wp:positionH>
                      <wp:positionV relativeFrom="paragraph">
                        <wp:posOffset>260497</wp:posOffset>
                      </wp:positionV>
                      <wp:extent cx="4444409" cy="6687879"/>
                      <wp:effectExtent l="0" t="0" r="0" b="3810"/>
                      <wp:wrapNone/>
                      <wp:docPr id="55323118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4409" cy="6687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  <a:alpha val="52941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f8"/>
                                    <w:tblW w:w="6946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09"/>
                                    <w:gridCol w:w="2063"/>
                                    <w:gridCol w:w="2674"/>
                                  </w:tblGrid>
                                  <w:tr w:rsidR="00560A94" w14:paraId="1A548CFA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57D1BC36" w14:textId="7C2137CA" w:rsidR="00560A94" w:rsidRPr="002727FA" w:rsidRDefault="00560A94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2727FA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事業場名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1DC499FF" w14:textId="77777777" w:rsidR="00560A94" w:rsidRPr="00560A94" w:rsidRDefault="00560A94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3026E" w14:paraId="12D063B7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38B11548" w14:textId="53814378" w:rsidR="0063026E" w:rsidRPr="002727FA" w:rsidRDefault="0063026E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2727FA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電話番号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602F54AD" w14:textId="77777777" w:rsidR="0063026E" w:rsidRPr="00560A94" w:rsidRDefault="0063026E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3026E" w14:paraId="1E4715C8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5F8E286A" w14:textId="3457E93C" w:rsidR="0063026E" w:rsidRPr="002727FA" w:rsidRDefault="0063026E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メールアドレス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0B38D4C4" w14:textId="216FC2C4" w:rsidR="0063026E" w:rsidRPr="00560A94" w:rsidRDefault="00930A70" w:rsidP="0063026E">
                                        <w:pPr>
                                          <w:jc w:val="center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32"/>
                                            <w:szCs w:val="32"/>
                                          </w:rPr>
                                          <w:t>@</w:t>
                                        </w:r>
                                      </w:p>
                                    </w:tc>
                                  </w:tr>
                                  <w:tr w:rsidR="00930A70" w14:paraId="1FB3BC54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281B6470" w14:textId="136B7886" w:rsidR="00930A70" w:rsidRPr="002727FA" w:rsidRDefault="00930A70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所在地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16D23C23" w14:textId="77777777" w:rsidR="00930A70" w:rsidRDefault="00930A70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  <w:r w:rsidRPr="00930A70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〒</w:t>
                                        </w:r>
                                      </w:p>
                                      <w:p w14:paraId="291EDA91" w14:textId="5B655C86" w:rsidR="00930A70" w:rsidRPr="00930A70" w:rsidRDefault="00930A70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60A94" w14:paraId="44061248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4D4C9936" w14:textId="70F53277" w:rsidR="00560A94" w:rsidRPr="002727FA" w:rsidRDefault="0074379F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担当者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63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0E9E9D63" w14:textId="3E82DF94" w:rsidR="00560A94" w:rsidRPr="0074379F" w:rsidRDefault="0074379F">
                                        <w:p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部署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4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7608A099" w14:textId="7E94EC2D" w:rsidR="00560A94" w:rsidRPr="00560A94" w:rsidRDefault="0074379F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74379F"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氏名</w:t>
                                        </w:r>
                                      </w:p>
                                    </w:tc>
                                  </w:tr>
                                  <w:tr w:rsidR="0000185C" w14:paraId="1F703924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37F82202" w14:textId="13F2FA5B" w:rsidR="0000185C" w:rsidRPr="002727FA" w:rsidRDefault="0000185C" w:rsidP="002727F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相談内容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68F884DC" w14:textId="77777777" w:rsidR="0000185C" w:rsidRDefault="0015371F" w:rsidP="0015371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労働時間</w:t>
                                        </w:r>
                                      </w:p>
                                      <w:p w14:paraId="57DB0E45" w14:textId="77777777" w:rsidR="0015371F" w:rsidRDefault="0015371F" w:rsidP="0015371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休日</w:t>
                                        </w:r>
                                      </w:p>
                                      <w:p w14:paraId="2D006907" w14:textId="77777777" w:rsidR="0015371F" w:rsidRDefault="0015371F" w:rsidP="0015371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年次有給休暇</w:t>
                                        </w:r>
                                      </w:p>
                                      <w:p w14:paraId="07951B61" w14:textId="05DE13C9" w:rsidR="00D17489" w:rsidRDefault="00D17489" w:rsidP="0015371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勤務間インターバル制度</w:t>
                                        </w:r>
                                      </w:p>
                                      <w:p w14:paraId="61E4BE95" w14:textId="76753436" w:rsidR="0015371F" w:rsidRPr="0015371F" w:rsidRDefault="0015371F" w:rsidP="0015371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その他（</w:t>
                                        </w:r>
                                        <w:r w:rsidR="0045748A"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　　　　　　　　　　　</w:t>
                                        </w:r>
                                        <w:r w:rsidR="002A51AC"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　　　　</w:t>
                                        </w:r>
                                        <w:r w:rsidR="0045748A"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　　　　　　）</w:t>
                                        </w:r>
                                      </w:p>
                                    </w:tc>
                                  </w:tr>
                                  <w:tr w:rsidR="00F9622F" w:rsidRPr="00560A94" w14:paraId="0A52F790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22784153" w14:textId="25597ADD" w:rsidR="00F9622F" w:rsidRPr="002727FA" w:rsidRDefault="00F9622F" w:rsidP="00F9622F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希望事項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02203818" w14:textId="29A1FCE7" w:rsidR="00F9622F" w:rsidRDefault="00F9622F" w:rsidP="00F9622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事業場訪問</w:t>
                                        </w:r>
                                      </w:p>
                                      <w:p w14:paraId="2914A35F" w14:textId="28BD6651" w:rsidR="00F9622F" w:rsidRDefault="00F9622F" w:rsidP="00F9622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>講師派遣</w:t>
                                        </w:r>
                                      </w:p>
                                      <w:p w14:paraId="05F7B121" w14:textId="7415FE86" w:rsidR="00F9622F" w:rsidRPr="00F9622F" w:rsidRDefault="00F9622F" w:rsidP="00F9622F">
                                        <w:pPr>
                                          <w:pStyle w:val="ac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rPr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その他（　　　　　　　　</w:t>
                                        </w:r>
                                        <w:r w:rsidR="002A51AC"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2"/>
                                          </w:rPr>
                                          <w:t xml:space="preserve">　　　　　　　　　）</w:t>
                                        </w:r>
                                      </w:p>
                                    </w:tc>
                                  </w:tr>
                                  <w:tr w:rsidR="00124E01" w:rsidRPr="00560A94" w14:paraId="62B357F1" w14:textId="77777777" w:rsidTr="000D293A">
                                    <w:tc>
                                      <w:tcPr>
                                        <w:tcW w:w="2209" w:type="dxa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vAlign w:val="center"/>
                                      </w:tcPr>
                                      <w:p w14:paraId="2BF0081C" w14:textId="095BAC67" w:rsidR="00124E01" w:rsidRPr="002727FA" w:rsidRDefault="00124E01" w:rsidP="00F9622F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希望日時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37" w:type="dxa"/>
                                        <w:gridSpan w:val="2"/>
                                        <w:tcBorders>
                                          <w:top w:val="single" w:sz="8" w:space="0" w:color="FFFFFF" w:themeColor="background1"/>
                                          <w:left w:val="single" w:sz="8" w:space="0" w:color="FFFFFF" w:themeColor="background1"/>
                                          <w:bottom w:val="single" w:sz="8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</w:tcPr>
                                      <w:p w14:paraId="4CCBF422" w14:textId="77777777" w:rsidR="004844EE" w:rsidRPr="008E2464" w:rsidRDefault="00124E01" w:rsidP="00772E1C">
                                        <w:pPr>
                                          <w:rPr>
                                            <w:w w:val="89"/>
                                            <w:sz w:val="24"/>
                                          </w:rPr>
                                        </w:pPr>
                                        <w:r w:rsidRPr="00772E1C">
                                          <w:rPr>
                                            <w:rFonts w:hint="eastAsia"/>
                                            <w:spacing w:val="10"/>
                                            <w:sz w:val="24"/>
                                            <w:fitText w:val="4520" w:id="-473716224"/>
                                          </w:rPr>
                                          <w:t>第一希望（　　月　　日（　　）</w:t>
                                        </w:r>
                                        <w:r w:rsidR="008E2464" w:rsidRPr="00772E1C">
                                          <w:rPr>
                                            <w:rFonts w:hint="eastAsia"/>
                                            <w:spacing w:val="10"/>
                                            <w:sz w:val="24"/>
                                            <w:fitText w:val="4520" w:id="-473716224"/>
                                          </w:rPr>
                                          <w:t xml:space="preserve">　</w:t>
                                        </w:r>
                                        <w:r w:rsidR="004844EE" w:rsidRPr="00772E1C">
                                          <w:rPr>
                                            <w:rFonts w:hint="eastAsia"/>
                                            <w:spacing w:val="10"/>
                                            <w:sz w:val="24"/>
                                            <w:fitText w:val="4520" w:id="-473716224"/>
                                          </w:rPr>
                                          <w:t>時　　分</w:t>
                                        </w:r>
                                        <w:r w:rsidR="004844EE" w:rsidRPr="00772E1C">
                                          <w:rPr>
                                            <w:rFonts w:hint="eastAsia"/>
                                            <w:spacing w:val="6"/>
                                            <w:sz w:val="24"/>
                                            <w:fitText w:val="4520" w:id="-473716224"/>
                                          </w:rPr>
                                          <w:t>）</w:t>
                                        </w:r>
                                      </w:p>
                                      <w:p w14:paraId="4D03D22E" w14:textId="77777777" w:rsidR="008E2464" w:rsidRPr="00772E1C" w:rsidRDefault="008E2464" w:rsidP="004844EE">
                                        <w:pPr>
                                          <w:rPr>
                                            <w:spacing w:val="10"/>
                                            <w:sz w:val="24"/>
                                          </w:rPr>
                                        </w:pPr>
                                        <w:r w:rsidRPr="00772E1C">
                                          <w:rPr>
                                            <w:rFonts w:hint="eastAsia"/>
                                            <w:spacing w:val="10"/>
                                            <w:sz w:val="24"/>
                                            <w:fitText w:val="4520" w:id="-473716224"/>
                                          </w:rPr>
                                          <w:t>第二希望（　　月　　日（　　）　時　　分）</w:t>
                                        </w:r>
                                      </w:p>
                                      <w:p w14:paraId="23933DB7" w14:textId="133B1EDC" w:rsidR="008E2464" w:rsidRPr="008E2464" w:rsidRDefault="008E2464" w:rsidP="004844EE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  <w:r w:rsidRPr="00772E1C">
                                          <w:rPr>
                                            <w:rFonts w:hint="eastAsia"/>
                                            <w:spacing w:val="10"/>
                                            <w:sz w:val="24"/>
                                            <w:fitText w:val="4520" w:id="-473716224"/>
                                          </w:rPr>
                                          <w:t>第三希望（　　月　　日（　　）　時　　分）</w:t>
                                        </w:r>
                                      </w:p>
                                    </w:tc>
                                  </w:tr>
                                </w:tbl>
                                <w:p w14:paraId="19E6E312" w14:textId="77777777" w:rsidR="002255DC" w:rsidRDefault="00225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55F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55pt;margin-top:20.5pt;width:349.95pt;height:5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" fillcolor="#eaf4d7 [660]" stroked="f" strokeweight=".5pt">
                      <v:fill opacity="34695f"/>
                      <v:textbox>
                        <w:txbxContent>
                          <w:tbl>
                            <w:tblPr>
                              <w:tblStyle w:val="af8"/>
                              <w:tblW w:w="694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9"/>
                              <w:gridCol w:w="2063"/>
                              <w:gridCol w:w="2674"/>
                            </w:tblGrid>
                            <w:tr w:rsidR="00560A94" w14:paraId="1A548CFA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57D1BC36" w14:textId="7C2137CA" w:rsidR="00560A94" w:rsidRPr="002727FA" w:rsidRDefault="00560A94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27FA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事業場名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1DC499FF" w14:textId="77777777" w:rsidR="00560A94" w:rsidRPr="00560A94" w:rsidRDefault="00560A9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3026E" w14:paraId="12D063B7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38B11548" w14:textId="53814378" w:rsidR="0063026E" w:rsidRPr="002727FA" w:rsidRDefault="0063026E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727FA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602F54AD" w14:textId="77777777" w:rsidR="0063026E" w:rsidRPr="00560A94" w:rsidRDefault="0063026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3026E" w14:paraId="1E4715C8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5F8E286A" w14:textId="3457E93C" w:rsidR="0063026E" w:rsidRPr="002727FA" w:rsidRDefault="0063026E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0B38D4C4" w14:textId="216FC2C4" w:rsidR="0063026E" w:rsidRPr="00560A94" w:rsidRDefault="00930A70" w:rsidP="0063026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@</w:t>
                                  </w:r>
                                </w:p>
                              </w:tc>
                            </w:tr>
                            <w:tr w:rsidR="00930A70" w14:paraId="1FB3BC54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281B6470" w14:textId="136B7886" w:rsidR="00930A70" w:rsidRPr="002727FA" w:rsidRDefault="00930A70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16D23C23" w14:textId="77777777" w:rsidR="00930A70" w:rsidRDefault="00930A7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30A70"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291EDA91" w14:textId="5B655C86" w:rsidR="00930A70" w:rsidRPr="00930A70" w:rsidRDefault="00930A7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60A94" w14:paraId="44061248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4D4C9936" w14:textId="70F53277" w:rsidR="00560A94" w:rsidRPr="002727FA" w:rsidRDefault="0074379F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0E9E9D63" w14:textId="3E82DF94" w:rsidR="00560A94" w:rsidRPr="0074379F" w:rsidRDefault="0074379F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部署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7608A099" w14:textId="7E94EC2D" w:rsidR="00560A94" w:rsidRPr="00560A94" w:rsidRDefault="0074379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4379F">
                                    <w:rPr>
                                      <w:rFonts w:hint="eastAsia"/>
                                      <w:szCs w:val="22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00185C" w14:paraId="1F703924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37F82202" w14:textId="13F2FA5B" w:rsidR="0000185C" w:rsidRPr="002727FA" w:rsidRDefault="0000185C" w:rsidP="002727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相談内容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68F884DC" w14:textId="77777777" w:rsidR="0000185C" w:rsidRDefault="0015371F" w:rsidP="0015371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労働時間</w:t>
                                  </w:r>
                                </w:p>
                                <w:p w14:paraId="57DB0E45" w14:textId="77777777" w:rsidR="0015371F" w:rsidRDefault="0015371F" w:rsidP="0015371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休日</w:t>
                                  </w:r>
                                </w:p>
                                <w:p w14:paraId="2D006907" w14:textId="77777777" w:rsidR="0015371F" w:rsidRDefault="0015371F" w:rsidP="0015371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年次有給休暇</w:t>
                                  </w:r>
                                </w:p>
                                <w:p w14:paraId="07951B61" w14:textId="05DE13C9" w:rsidR="00D17489" w:rsidRDefault="00D17489" w:rsidP="0015371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勤務間インターバル制度</w:t>
                                  </w:r>
                                </w:p>
                                <w:p w14:paraId="61E4BE95" w14:textId="76753436" w:rsidR="0015371F" w:rsidRPr="0015371F" w:rsidRDefault="0015371F" w:rsidP="0015371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その他（</w:t>
                                  </w:r>
                                  <w:r w:rsidR="0045748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　　</w:t>
                                  </w:r>
                                  <w:r w:rsidR="002A51AC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</w:t>
                                  </w:r>
                                  <w:r w:rsidR="0045748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）</w:t>
                                  </w:r>
                                </w:p>
                              </w:tc>
                            </w:tr>
                            <w:tr w:rsidR="00F9622F" w:rsidRPr="00560A94" w14:paraId="0A52F790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22784153" w14:textId="25597ADD" w:rsidR="00F9622F" w:rsidRPr="002727FA" w:rsidRDefault="00F9622F" w:rsidP="00F962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希望事項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02203818" w14:textId="29A1FCE7" w:rsidR="00F9622F" w:rsidRDefault="00F9622F" w:rsidP="00F9622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事業場訪問</w:t>
                                  </w:r>
                                </w:p>
                                <w:p w14:paraId="2914A35F" w14:textId="28BD6651" w:rsidR="00F9622F" w:rsidRDefault="00F9622F" w:rsidP="00F9622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講師派遣</w:t>
                                  </w:r>
                                </w:p>
                                <w:p w14:paraId="05F7B121" w14:textId="7415FE86" w:rsidR="00F9622F" w:rsidRPr="00F9622F" w:rsidRDefault="00F9622F" w:rsidP="00F9622F">
                                  <w:pPr>
                                    <w:pStyle w:val="ac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その他（　　　　　　　　</w:t>
                                  </w:r>
                                  <w:r w:rsidR="002A51AC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）</w:t>
                                  </w:r>
                                </w:p>
                              </w:tc>
                            </w:tr>
                            <w:tr w:rsidR="00124E01" w:rsidRPr="00560A94" w14:paraId="62B357F1" w14:textId="77777777" w:rsidTr="000D293A">
                              <w:tc>
                                <w:tcPr>
                                  <w:tcW w:w="2209" w:type="dxa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  <w:vAlign w:val="center"/>
                                </w:tcPr>
                                <w:p w14:paraId="2BF0081C" w14:textId="095BAC67" w:rsidR="00124E01" w:rsidRPr="002727FA" w:rsidRDefault="00124E01" w:rsidP="00F962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希望日時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gridSpan w:val="2"/>
                                  <w:tcBorders>
                                    <w:top w:val="single" w:sz="8" w:space="0" w:color="FFFFFF" w:themeColor="background1"/>
                                    <w:left w:val="single" w:sz="8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4CCBF422" w14:textId="77777777" w:rsidR="004844EE" w:rsidRPr="008E2464" w:rsidRDefault="00124E01" w:rsidP="00772E1C">
                                  <w:pPr>
                                    <w:rPr>
                                      <w:w w:val="89"/>
                                      <w:sz w:val="24"/>
                                    </w:rPr>
                                  </w:pPr>
                                  <w:r w:rsidRPr="00772E1C">
                                    <w:rPr>
                                      <w:rFonts w:hint="eastAsia"/>
                                      <w:spacing w:val="10"/>
                                      <w:sz w:val="24"/>
                                      <w:fitText w:val="4520" w:id="-473716224"/>
                                    </w:rPr>
                                    <w:t>第一希望（　　月　　日（　　）</w:t>
                                  </w:r>
                                  <w:r w:rsidR="008E2464" w:rsidRPr="00772E1C">
                                    <w:rPr>
                                      <w:rFonts w:hint="eastAsia"/>
                                      <w:spacing w:val="10"/>
                                      <w:sz w:val="24"/>
                                      <w:fitText w:val="4520" w:id="-473716224"/>
                                    </w:rPr>
                                    <w:t xml:space="preserve">　</w:t>
                                  </w:r>
                                  <w:r w:rsidR="004844EE" w:rsidRPr="00772E1C">
                                    <w:rPr>
                                      <w:rFonts w:hint="eastAsia"/>
                                      <w:spacing w:val="10"/>
                                      <w:sz w:val="24"/>
                                      <w:fitText w:val="4520" w:id="-473716224"/>
                                    </w:rPr>
                                    <w:t>時　　分</w:t>
                                  </w:r>
                                  <w:r w:rsidR="004844EE" w:rsidRPr="00772E1C">
                                    <w:rPr>
                                      <w:rFonts w:hint="eastAsia"/>
                                      <w:spacing w:val="6"/>
                                      <w:sz w:val="24"/>
                                      <w:fitText w:val="4520" w:id="-473716224"/>
                                    </w:rPr>
                                    <w:t>）</w:t>
                                  </w:r>
                                </w:p>
                                <w:p w14:paraId="4D03D22E" w14:textId="77777777" w:rsidR="008E2464" w:rsidRPr="00772E1C" w:rsidRDefault="008E2464" w:rsidP="004844EE">
                                  <w:pPr>
                                    <w:rPr>
                                      <w:spacing w:val="10"/>
                                      <w:sz w:val="24"/>
                                    </w:rPr>
                                  </w:pPr>
                                  <w:r w:rsidRPr="00772E1C">
                                    <w:rPr>
                                      <w:rFonts w:hint="eastAsia"/>
                                      <w:spacing w:val="10"/>
                                      <w:sz w:val="24"/>
                                      <w:fitText w:val="4520" w:id="-473716224"/>
                                    </w:rPr>
                                    <w:t>第二希望（　　月　　日（　　）　時　　分）</w:t>
                                  </w:r>
                                </w:p>
                                <w:p w14:paraId="23933DB7" w14:textId="133B1EDC" w:rsidR="008E2464" w:rsidRPr="008E2464" w:rsidRDefault="008E2464" w:rsidP="004844E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72E1C">
                                    <w:rPr>
                                      <w:rFonts w:hint="eastAsia"/>
                                      <w:spacing w:val="10"/>
                                      <w:sz w:val="24"/>
                                      <w:fitText w:val="4520" w:id="-473716224"/>
                                    </w:rPr>
                                    <w:t>第三希望（　　月　　日（　　）　時　　分）</w:t>
                                  </w:r>
                                </w:p>
                              </w:tc>
                            </w:tr>
                          </w:tbl>
                          <w:p w14:paraId="19E6E312" w14:textId="77777777" w:rsidR="002255DC" w:rsidRDefault="002255DC"/>
                        </w:txbxContent>
                      </v:textbox>
                    </v:shape>
                  </w:pict>
                </mc:Fallback>
              </mc:AlternateContent>
            </w:r>
            <w:r w:rsidR="00890A94" w:rsidRPr="00B2270D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22C1FA2A" wp14:editId="70C7F370">
                      <wp:extent cx="4761216" cy="7102549"/>
                      <wp:effectExtent l="0" t="0" r="1905" b="3175"/>
                      <wp:docPr id="21" name="1 つの角を丸めた四角形 21" descr="紫のフラワー アレンジメント" title="表紙ページ画像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1216" cy="7102549"/>
                              </a:xfrm>
                              <a:prstGeom prst="round1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01CFFC" id="1 つの角を丸めた四角形 21" o:spid="_x0000_s1026" alt="タイトル: 表紙ページ画像 - 説明: 紫のフラワー アレンジメント" style="width:374.9pt;height:5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61216,710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" path="m,l3967664,v438267,,793552,355285,793552,793552l4761216,7102549,,7102549,,xe" fillcolor="#eaf4d7 [660]" stroked="f" strokeweight="1pt">
                      <v:fill color2="#99cb38 [3204]" rotate="t" angle="90" colors="0 #ebf5d7;.5 #83b424;1 #9dd62d" focus="100%" type="gradient"/>
                      <v:stroke joinstyle="miter"/>
                      <v:path arrowok="t" o:connecttype="custom" o:connectlocs="0,0;3967664,0;4761216,793552;4761216,7102549;0,7102549;0,0" o:connectangles="0,0,0,0,0,0"/>
                      <w10:anchorlock/>
                    </v:shape>
                  </w:pict>
                </mc:Fallback>
              </mc:AlternateContent>
            </w:r>
          </w:p>
        </w:tc>
      </w:tr>
      <w:tr w:rsidR="00890A94" w:rsidRPr="00B2270D" w14:paraId="5BA20D7F" w14:textId="77777777" w:rsidTr="000F44EC">
        <w:trPr>
          <w:trHeight w:val="9273"/>
        </w:trPr>
        <w:tc>
          <w:tcPr>
            <w:tcW w:w="3980" w:type="dxa"/>
          </w:tcPr>
          <w:p w14:paraId="2B203D03" w14:textId="5EE4C8D9" w:rsidR="00EA13BE" w:rsidRPr="000372AD" w:rsidRDefault="000372AD" w:rsidP="00EA13BE">
            <w:pPr>
              <w:pStyle w:val="2"/>
              <w:rPr>
                <w:rFonts w:ascii="Meiryo UI" w:hAnsi="Meiryo UI"/>
                <w:sz w:val="52"/>
                <w:szCs w:val="52"/>
              </w:rPr>
            </w:pPr>
            <w:r w:rsidRPr="000372AD">
              <w:rPr>
                <w:rFonts w:ascii="Meiryo UI" w:hAnsi="Meiryo UI" w:hint="eastAsia"/>
                <w:sz w:val="52"/>
                <w:szCs w:val="52"/>
              </w:rPr>
              <w:t>働き方・休み方</w:t>
            </w:r>
            <w:r w:rsidR="00EA13BE" w:rsidRPr="00CB6F7C">
              <w:rPr>
                <w:rFonts w:ascii="Meiryo UI" w:hAnsi="Meiryo UI" w:hint="eastAsia"/>
                <w:spacing w:val="2"/>
                <w:w w:val="78"/>
                <w:sz w:val="52"/>
                <w:szCs w:val="52"/>
                <w:fitText w:val="3380" w:id="-473730816"/>
              </w:rPr>
              <w:t>改善コンサルティン</w:t>
            </w:r>
            <w:r w:rsidR="00EA13BE" w:rsidRPr="00CB6F7C">
              <w:rPr>
                <w:rFonts w:ascii="Meiryo UI" w:hAnsi="Meiryo UI" w:hint="eastAsia"/>
                <w:spacing w:val="6"/>
                <w:w w:val="78"/>
                <w:sz w:val="52"/>
                <w:szCs w:val="52"/>
                <w:fitText w:val="3380" w:id="-473730816"/>
              </w:rPr>
              <w:t>グ</w:t>
            </w:r>
          </w:p>
          <w:p w14:paraId="37667547" w14:textId="43D30D9B" w:rsidR="00890A94" w:rsidRPr="005B5258" w:rsidRDefault="005B5258" w:rsidP="003F7C96">
            <w:pPr>
              <w:pStyle w:val="af2"/>
              <w:rPr>
                <w:rFonts w:ascii="Meiryo UI" w:hAnsi="Meiryo UI"/>
                <w:b/>
                <w:bCs/>
                <w:sz w:val="44"/>
                <w:szCs w:val="44"/>
              </w:rPr>
            </w:pPr>
            <w:r w:rsidRPr="005B5258">
              <w:rPr>
                <w:rFonts w:ascii="Meiryo UI" w:hAnsi="Meiryo UI" w:hint="eastAsia"/>
                <w:b/>
                <w:bCs/>
                <w:sz w:val="44"/>
                <w:szCs w:val="44"/>
              </w:rPr>
              <w:t>申し込み方法</w:t>
            </w:r>
          </w:p>
          <w:p w14:paraId="70ADE468" w14:textId="085AAF83" w:rsidR="00890A94" w:rsidRPr="00B2270D" w:rsidRDefault="00890A94" w:rsidP="00574FD0">
            <w:pPr>
              <w:pStyle w:val="11"/>
              <w:rPr>
                <w:rFonts w:ascii="Meiryo UI" w:hAnsi="Meiryo UI"/>
              </w:rPr>
            </w:pPr>
            <w:r w:rsidRPr="00B2270D">
              <w:rPr>
                <w:rFonts w:ascii="Meiryo UI" w:hAnsi="Meiryo UI" w:hint="eastAsia"/>
                <w:noProof/>
                <w:lang w:val="ja-JP" w:bidi="ja-JP"/>
              </w:rPr>
              <w:drawing>
                <wp:inline distT="0" distB="0" distL="0" distR="0" wp14:anchorId="4E1D4EDB" wp14:editId="55671720">
                  <wp:extent cx="257325" cy="164310"/>
                  <wp:effectExtent l="0" t="0" r="0" b="1270"/>
                  <wp:docPr id="7" name="グラフィック 1" descr="フラワー アクセント アイコ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0306" cy="1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70D">
              <w:rPr>
                <w:rFonts w:ascii="Meiryo UI" w:hAnsi="Meiryo UI" w:hint="eastAsia"/>
                <w:lang w:val="ja-JP" w:bidi="ja-JP"/>
              </w:rPr>
              <w:t xml:space="preserve">  </w:t>
            </w:r>
            <w:r w:rsidR="00F13612">
              <w:rPr>
                <w:rFonts w:ascii="Meiryo UI" w:hAnsi="Meiryo UI" w:hint="eastAsia"/>
                <w:lang w:val="ja-JP" w:bidi="ja-JP"/>
              </w:rPr>
              <w:t>1</w:t>
            </w:r>
          </w:p>
          <w:p w14:paraId="5A204BC9" w14:textId="479F64AB" w:rsidR="00890A94" w:rsidRPr="00B2270D" w:rsidRDefault="00953897" w:rsidP="0092765E">
            <w:pPr>
              <w:pStyle w:val="25"/>
              <w:rPr>
                <w:rFonts w:ascii="Meiryo UI" w:hAnsi="Meiryo UI"/>
              </w:rPr>
            </w:pPr>
            <w:r w:rsidRPr="00953897">
              <w:rPr>
                <w:rFonts w:ascii="Meiryo UI" w:hAnsi="Meiryo UI" w:hint="eastAsia"/>
                <w:b/>
                <w:bCs/>
              </w:rPr>
              <w:t>メール</w:t>
            </w:r>
            <w:r w:rsidRPr="00953897">
              <w:rPr>
                <w:rFonts w:ascii="Meiryo UI" w:hAnsi="Meiryo UI" w:hint="eastAsia"/>
              </w:rPr>
              <w:t>の場合は</w:t>
            </w:r>
            <w:r w:rsidR="00DE27AD">
              <w:rPr>
                <w:rFonts w:ascii="Meiryo UI" w:hAnsi="Meiryo UI" w:hint="eastAsia"/>
              </w:rPr>
              <w:t>この</w:t>
            </w:r>
            <w:r w:rsidR="0082483F">
              <w:rPr>
                <w:rFonts w:ascii="Meiryo UI" w:hAnsi="Meiryo UI" w:hint="eastAsia"/>
              </w:rPr>
              <w:t>申し込みフォームを</w:t>
            </w:r>
            <w:r w:rsidR="006D3AAA">
              <w:rPr>
                <w:rFonts w:ascii="Meiryo UI" w:hAnsi="Meiryo UI" w:hint="eastAsia"/>
              </w:rPr>
              <w:t>「</w:t>
            </w:r>
            <w:r w:rsidR="0082483F">
              <w:rPr>
                <w:rFonts w:ascii="Meiryo UI" w:hAnsi="Meiryo UI" w:hint="eastAsia"/>
              </w:rPr>
              <w:t>07roudou@mhlw</w:t>
            </w:r>
            <w:r w:rsidR="006D3AAA">
              <w:rPr>
                <w:rFonts w:ascii="Meiryo UI" w:hAnsi="Meiryo UI" w:hint="eastAsia"/>
              </w:rPr>
              <w:t>.go.jp</w:t>
            </w:r>
            <w:r w:rsidR="006D3AAA">
              <w:rPr>
                <w:rFonts w:ascii="Meiryo UI" w:hAnsi="Meiryo UI"/>
              </w:rPr>
              <w:t>」</w:t>
            </w:r>
            <w:r w:rsidR="006D3AAA">
              <w:rPr>
                <w:rFonts w:ascii="Meiryo UI" w:hAnsi="Meiryo UI" w:hint="eastAsia"/>
              </w:rPr>
              <w:t>に</w:t>
            </w:r>
            <w:r w:rsidR="00E31D04">
              <w:rPr>
                <w:rFonts w:ascii="Meiryo UI" w:hAnsi="Meiryo UI" w:hint="eastAsia"/>
              </w:rPr>
              <w:t>添付して</w:t>
            </w:r>
            <w:r w:rsidR="006D3AAA">
              <w:rPr>
                <w:rFonts w:ascii="Meiryo UI" w:hAnsi="Meiryo UI" w:hint="eastAsia"/>
              </w:rPr>
              <w:t>送信ください。</w:t>
            </w:r>
          </w:p>
          <w:p w14:paraId="24084E57" w14:textId="0C3AF15F" w:rsidR="0092765E" w:rsidRPr="00B2270D" w:rsidRDefault="0092765E" w:rsidP="0092765E">
            <w:pPr>
              <w:pStyle w:val="11"/>
              <w:rPr>
                <w:rFonts w:ascii="Meiryo UI" w:hAnsi="Meiryo UI"/>
              </w:rPr>
            </w:pPr>
            <w:r w:rsidRPr="00B2270D">
              <w:rPr>
                <w:rFonts w:ascii="Meiryo UI" w:hAnsi="Meiryo UI" w:hint="eastAsia"/>
                <w:noProof/>
                <w:lang w:val="ja-JP" w:bidi="ja-JP"/>
              </w:rPr>
              <w:drawing>
                <wp:inline distT="0" distB="0" distL="0" distR="0" wp14:anchorId="6EEF1238" wp14:editId="649AE840">
                  <wp:extent cx="257325" cy="164310"/>
                  <wp:effectExtent l="0" t="0" r="0" b="1270"/>
                  <wp:docPr id="4" name="グラフィック 1" descr="フラワー アクセント アイコ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0306" cy="1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70D">
              <w:rPr>
                <w:rFonts w:ascii="Meiryo UI" w:hAnsi="Meiryo UI" w:hint="eastAsia"/>
                <w:lang w:val="ja-JP" w:bidi="ja-JP"/>
              </w:rPr>
              <w:t xml:space="preserve">  </w:t>
            </w:r>
            <w:r w:rsidR="00E31D04">
              <w:rPr>
                <w:rFonts w:ascii="Meiryo UI" w:hAnsi="Meiryo UI" w:hint="eastAsia"/>
              </w:rPr>
              <w:t>2</w:t>
            </w:r>
          </w:p>
          <w:p w14:paraId="6DB21DCB" w14:textId="3CEBCE01" w:rsidR="00890A94" w:rsidRPr="00B2270D" w:rsidRDefault="00D37F54" w:rsidP="0092765E">
            <w:pPr>
              <w:pStyle w:val="25"/>
              <w:rPr>
                <w:rFonts w:ascii="Meiryo UI" w:hAnsi="Meiryo UI"/>
              </w:rPr>
            </w:pPr>
            <w:r w:rsidRPr="000C748B">
              <w:rPr>
                <w:rFonts w:ascii="Meiryo UI" w:hAnsi="Meiryo UI" w:hint="eastAsia"/>
                <w:b/>
                <w:bCs/>
              </w:rPr>
              <w:t>郵送</w:t>
            </w:r>
            <w:r>
              <w:rPr>
                <w:rFonts w:ascii="Meiryo UI" w:hAnsi="Meiryo UI" w:hint="eastAsia"/>
              </w:rPr>
              <w:t>の場合は、</w:t>
            </w:r>
            <w:r w:rsidR="000B3CA3">
              <w:rPr>
                <w:rFonts w:ascii="Meiryo UI" w:hAnsi="Meiryo UI" w:hint="eastAsia"/>
              </w:rPr>
              <w:t>「働き方・休み方改善コンサルタント」</w:t>
            </w:r>
            <w:r w:rsidR="005F6533">
              <w:rPr>
                <w:rFonts w:ascii="Meiryo UI" w:hAnsi="Meiryo UI" w:hint="eastAsia"/>
              </w:rPr>
              <w:t>宛てでお送りください。</w:t>
            </w:r>
          </w:p>
          <w:p w14:paraId="652DEBCE" w14:textId="55334A0F" w:rsidR="0092765E" w:rsidRPr="00B2270D" w:rsidRDefault="0092765E" w:rsidP="0092765E">
            <w:pPr>
              <w:pStyle w:val="11"/>
              <w:rPr>
                <w:rFonts w:ascii="Meiryo UI" w:hAnsi="Meiryo UI"/>
              </w:rPr>
            </w:pPr>
            <w:r w:rsidRPr="00B2270D">
              <w:rPr>
                <w:rFonts w:ascii="Meiryo UI" w:hAnsi="Meiryo UI" w:hint="eastAsia"/>
                <w:noProof/>
                <w:lang w:val="ja-JP" w:bidi="ja-JP"/>
              </w:rPr>
              <w:drawing>
                <wp:inline distT="0" distB="0" distL="0" distR="0" wp14:anchorId="25CCCD79" wp14:editId="3CF355DA">
                  <wp:extent cx="257325" cy="164310"/>
                  <wp:effectExtent l="0" t="0" r="0" b="1270"/>
                  <wp:docPr id="5" name="グラフィック 1" descr="フラワー アクセント アイコ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0306" cy="1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70D">
              <w:rPr>
                <w:rFonts w:ascii="Meiryo UI" w:hAnsi="Meiryo UI" w:hint="eastAsia"/>
                <w:lang w:val="ja-JP" w:bidi="ja-JP"/>
              </w:rPr>
              <w:t xml:space="preserve">  </w:t>
            </w:r>
            <w:r w:rsidR="005F6533">
              <w:rPr>
                <w:rFonts w:ascii="Meiryo UI" w:hAnsi="Meiryo UI" w:hint="eastAsia"/>
              </w:rPr>
              <w:t>3</w:t>
            </w:r>
          </w:p>
          <w:p w14:paraId="6337943C" w14:textId="4C9FB324" w:rsidR="00493E75" w:rsidRDefault="00BE2FEC" w:rsidP="00D562FC">
            <w:pPr>
              <w:pStyle w:val="25"/>
              <w:rPr>
                <w:rFonts w:ascii="Meiryo UI" w:hAnsi="Meiryo UI"/>
              </w:rPr>
            </w:pPr>
            <w:r w:rsidRPr="00953897">
              <w:rPr>
                <w:rFonts w:ascii="Meiryo UI" w:hAnsi="Meiryo UI" w:hint="eastAsia"/>
                <w:b/>
                <w:bCs/>
              </w:rPr>
              <w:t>メール</w:t>
            </w:r>
            <w:r w:rsidR="00BA72C1" w:rsidRPr="00BA72C1">
              <w:rPr>
                <w:rFonts w:ascii="Meiryo UI" w:hAnsi="Meiryo UI" w:hint="eastAsia"/>
              </w:rPr>
              <w:t>の場合は</w:t>
            </w:r>
            <w:r w:rsidR="00BA72C1" w:rsidRPr="00BA72C1">
              <w:rPr>
                <w:rFonts w:ascii="Meiryo UI" w:hAnsi="Meiryo UI" w:hint="eastAsia"/>
                <w:color w:val="808080"/>
                <w:sz w:val="28"/>
                <w:szCs w:val="22"/>
                <w:lang w:val="ja-JP" w:bidi="ja-JP"/>
                <w14:textFill>
                  <w14:solidFill>
                    <w14:srgbClr w14:val="808080">
                      <w14:lumMod w14:val="75000"/>
                    </w14:srgbClr>
                  </w14:solidFill>
                </w14:textFill>
              </w:rPr>
              <w:t>1</w:t>
            </w:r>
            <w:r w:rsidR="00BA72C1" w:rsidRPr="00BA72C1">
              <w:rPr>
                <w:rFonts w:ascii="Meiryo UI" w:hAnsi="Meiryo UI" w:hint="eastAsia"/>
              </w:rPr>
              <w:t>の</w:t>
            </w:r>
            <w:r w:rsidR="00BA72C1">
              <w:rPr>
                <w:rFonts w:ascii="Meiryo UI" w:hAnsi="Meiryo UI" w:hint="eastAsia"/>
              </w:rPr>
              <w:t>ほか</w:t>
            </w:r>
            <w:r w:rsidR="00BA72C1" w:rsidRPr="00BA72C1">
              <w:rPr>
                <w:rFonts w:ascii="Meiryo UI" w:hAnsi="Meiryo UI" w:hint="eastAsia"/>
              </w:rPr>
              <w:t>、</w:t>
            </w:r>
            <w:r w:rsidR="00577B2F">
              <w:rPr>
                <w:rFonts w:ascii="Meiryo UI" w:hAnsi="Meiryo UI" w:hint="eastAsia"/>
              </w:rPr>
              <w:t>下記QRコード</w:t>
            </w:r>
            <w:r w:rsidR="003C0093">
              <w:rPr>
                <w:rFonts w:ascii="Meiryo UI" w:hAnsi="Meiryo UI" w:hint="eastAsia"/>
              </w:rPr>
              <w:t>にてWord</w:t>
            </w:r>
            <w:r w:rsidR="00FE2151">
              <w:rPr>
                <w:rFonts w:ascii="Meiryo UI" w:hAnsi="Meiryo UI" w:hint="eastAsia"/>
              </w:rPr>
              <w:t>形式</w:t>
            </w:r>
            <w:r w:rsidR="003C0093">
              <w:rPr>
                <w:rFonts w:ascii="Meiryo UI" w:hAnsi="Meiryo UI" w:hint="eastAsia"/>
              </w:rPr>
              <w:t>で</w:t>
            </w:r>
            <w:r w:rsidR="00D940D6">
              <w:rPr>
                <w:rFonts w:ascii="Meiryo UI" w:hAnsi="Meiryo UI" w:hint="eastAsia"/>
              </w:rPr>
              <w:t>ダウンロードすることが</w:t>
            </w:r>
            <w:r w:rsidR="00D562FC">
              <w:rPr>
                <w:rFonts w:ascii="Meiryo UI" w:hAnsi="Meiryo UI" w:hint="eastAsia"/>
              </w:rPr>
              <w:t>可能</w:t>
            </w:r>
            <w:r w:rsidR="00D940D6">
              <w:rPr>
                <w:rFonts w:ascii="Meiryo UI" w:hAnsi="Meiryo UI" w:hint="eastAsia"/>
              </w:rPr>
              <w:t>です。</w:t>
            </w:r>
          </w:p>
          <w:p w14:paraId="2DBC2FCE" w14:textId="0C34D485" w:rsidR="00D562FC" w:rsidRPr="00D562FC" w:rsidRDefault="00D562FC" w:rsidP="00D562FC">
            <w:pPr>
              <w:pStyle w:val="25"/>
              <w:rPr>
                <w:rFonts w:ascii="Meiryo UI" w:hAnsi="Meiryo UI"/>
              </w:rPr>
            </w:pPr>
            <w:r>
              <w:rPr>
                <w:rFonts w:hint="eastAsia"/>
              </w:rPr>
              <w:t>福島労働局の</w:t>
            </w:r>
            <w:r w:rsidR="00493E75">
              <w:rPr>
                <w:rFonts w:hint="eastAsia"/>
              </w:rPr>
              <w:t>ウェブサイトが表示されます。</w:t>
            </w:r>
          </w:p>
        </w:tc>
        <w:tc>
          <w:tcPr>
            <w:tcW w:w="7305" w:type="dxa"/>
            <w:vMerge/>
          </w:tcPr>
          <w:p w14:paraId="2782AFE1" w14:textId="77777777" w:rsidR="00890A94" w:rsidRPr="00B2270D" w:rsidRDefault="00890A94" w:rsidP="00890A94">
            <w:pPr>
              <w:rPr>
                <w:rFonts w:ascii="Meiryo UI" w:hAnsi="Meiryo UI"/>
              </w:rPr>
            </w:pPr>
          </w:p>
        </w:tc>
      </w:tr>
      <w:tr w:rsidR="00890A94" w:rsidRPr="00B2270D" w14:paraId="092D4CAD" w14:textId="77777777" w:rsidTr="000F44EC">
        <w:tblPrEx>
          <w:tblCellMar>
            <w:left w:w="99" w:type="dxa"/>
            <w:right w:w="99" w:type="dxa"/>
          </w:tblCellMar>
        </w:tblPrEx>
        <w:trPr>
          <w:trHeight w:val="4516"/>
        </w:trPr>
        <w:tc>
          <w:tcPr>
            <w:tcW w:w="3980" w:type="dxa"/>
          </w:tcPr>
          <w:p w14:paraId="72ECBB44" w14:textId="61F5DDFE" w:rsidR="00890A94" w:rsidRPr="00B2270D" w:rsidRDefault="00461613" w:rsidP="00890A94">
            <w:pPr>
              <w:pStyle w:val="aa"/>
              <w:rPr>
                <w:rFonts w:ascii="Meiryo UI" w:hAnsi="Meiryo UI"/>
              </w:rPr>
            </w:pPr>
            <w:r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236DC" wp14:editId="57421BEF">
                      <wp:simplePos x="0" y="0"/>
                      <wp:positionH relativeFrom="column">
                        <wp:posOffset>91307</wp:posOffset>
                      </wp:positionH>
                      <wp:positionV relativeFrom="paragraph">
                        <wp:posOffset>1858615</wp:posOffset>
                      </wp:positionV>
                      <wp:extent cx="2296633" cy="744280"/>
                      <wp:effectExtent l="0" t="0" r="0" b="0"/>
                      <wp:wrapNone/>
                      <wp:docPr id="6914508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6633" cy="744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58D4F" w14:textId="1AD176A6" w:rsidR="00461613" w:rsidRPr="007900C3" w:rsidRDefault="00B64E3B">
                                  <w:pPr>
                                    <w:rPr>
                                      <w:b/>
                                      <w:bCs/>
                                      <w:color w:val="1E5E70" w:themeColor="accent5" w:themeShade="80"/>
                                      <w:sz w:val="24"/>
                                    </w:rPr>
                                  </w:pPr>
                                  <w:r w:rsidRPr="007900C3">
                                    <w:rPr>
                                      <w:rFonts w:hint="eastAsia"/>
                                      <w:b/>
                                      <w:bCs/>
                                      <w:color w:val="1E5E70" w:themeColor="accent5" w:themeShade="80"/>
                                      <w:sz w:val="24"/>
                                    </w:rPr>
                                    <w:t>「その他」→「働き方・休み方改善</w:t>
                                  </w:r>
                                  <w:r w:rsidR="007900C3" w:rsidRPr="007900C3">
                                    <w:rPr>
                                      <w:rFonts w:hint="eastAsia"/>
                                      <w:b/>
                                      <w:bCs/>
                                      <w:color w:val="1E5E70" w:themeColor="accent5" w:themeShade="80"/>
                                      <w:sz w:val="24"/>
                                    </w:rPr>
                                    <w:t>コンサルタント</w:t>
                                  </w:r>
                                  <w:r w:rsidRPr="007900C3">
                                    <w:rPr>
                                      <w:rFonts w:hint="eastAsia"/>
                                      <w:b/>
                                      <w:bCs/>
                                      <w:color w:val="1E5E70" w:themeColor="accent5" w:themeShade="80"/>
                                      <w:sz w:val="24"/>
                                    </w:rPr>
                                    <w:t>」</w:t>
                                  </w:r>
                                  <w:r w:rsidR="007900C3" w:rsidRPr="007900C3">
                                    <w:rPr>
                                      <w:rFonts w:hint="eastAsia"/>
                                      <w:b/>
                                      <w:bCs/>
                                      <w:color w:val="1E5E70" w:themeColor="accent5" w:themeShade="80"/>
                                      <w:sz w:val="24"/>
                                    </w:rPr>
                                    <w:t>をクリック！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236DC" id="テキスト ボックス 2" o:spid="_x0000_s1027" type="#_x0000_t202" style="position:absolute;margin-left:7.2pt;margin-top:146.35pt;width:180.8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n2Gg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" filled="f" stroked="f" strokeweight=".5pt">
                      <v:textbox>
                        <w:txbxContent>
                          <w:p w14:paraId="21858D4F" w14:textId="1AD176A6" w:rsidR="00461613" w:rsidRPr="007900C3" w:rsidRDefault="00B64E3B">
                            <w:pPr>
                              <w:rPr>
                                <w:b/>
                                <w:bCs/>
                                <w:color w:val="1E5E70" w:themeColor="accent5" w:themeShade="80"/>
                                <w:sz w:val="24"/>
                              </w:rPr>
                            </w:pPr>
                            <w:r w:rsidRPr="007900C3">
                              <w:rPr>
                                <w:rFonts w:hint="eastAsia"/>
                                <w:b/>
                                <w:bCs/>
                                <w:color w:val="1E5E70" w:themeColor="accent5" w:themeShade="80"/>
                                <w:sz w:val="24"/>
                              </w:rPr>
                              <w:t>「その他」→「働き方・休み方改善</w:t>
                            </w:r>
                            <w:r w:rsidR="007900C3" w:rsidRPr="007900C3">
                              <w:rPr>
                                <w:rFonts w:hint="eastAsia"/>
                                <w:b/>
                                <w:bCs/>
                                <w:color w:val="1E5E70" w:themeColor="accent5" w:themeShade="80"/>
                                <w:sz w:val="24"/>
                              </w:rPr>
                              <w:t>コンサルタント</w:t>
                            </w:r>
                            <w:r w:rsidRPr="007900C3">
                              <w:rPr>
                                <w:rFonts w:hint="eastAsia"/>
                                <w:b/>
                                <w:bCs/>
                                <w:color w:val="1E5E70" w:themeColor="accent5" w:themeShade="80"/>
                                <w:sz w:val="24"/>
                              </w:rPr>
                              <w:t>」</w:t>
                            </w:r>
                            <w:r w:rsidR="007900C3" w:rsidRPr="007900C3">
                              <w:rPr>
                                <w:rFonts w:hint="eastAsia"/>
                                <w:b/>
                                <w:bCs/>
                                <w:color w:val="1E5E70" w:themeColor="accent5" w:themeShade="80"/>
                                <w:sz w:val="24"/>
                              </w:rPr>
                              <w:t>をクリック！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5C0C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8E393" wp14:editId="1B8AC4D3">
                      <wp:simplePos x="0" y="0"/>
                      <wp:positionH relativeFrom="column">
                        <wp:posOffset>70042</wp:posOffset>
                      </wp:positionH>
                      <wp:positionV relativeFrom="paragraph">
                        <wp:posOffset>1358885</wp:posOffset>
                      </wp:positionV>
                      <wp:extent cx="2413591" cy="552893"/>
                      <wp:effectExtent l="0" t="0" r="0" b="0"/>
                      <wp:wrapNone/>
                      <wp:docPr id="15971968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591" cy="5528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40A2F" w14:textId="57C7A676" w:rsidR="00255C0C" w:rsidRPr="00461613" w:rsidRDefault="00461613">
                                  <w:pPr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Cs w:val="22"/>
                                    </w:rPr>
                                  </w:pPr>
                                  <w:r w:rsidRPr="00461613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Cs w:val="22"/>
                                    </w:rPr>
                                    <w:t>https://jsite.mhlw.go.jp/fukushima-roudoukyoku/newpage_00054.html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E393" id="_x0000_s1028" type="#_x0000_t202" style="position:absolute;margin-left:5.5pt;margin-top:107pt;width:190.0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" filled="f" stroked="f" strokeweight=".5pt">
                      <v:textbox>
                        <w:txbxContent>
                          <w:p w14:paraId="26340A2F" w14:textId="57C7A676" w:rsidR="00255C0C" w:rsidRPr="00461613" w:rsidRDefault="00461613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Cs w:val="22"/>
                              </w:rPr>
                            </w:pPr>
                            <w:r w:rsidRPr="00461613">
                              <w:rPr>
                                <w:b/>
                                <w:bCs/>
                                <w:color w:val="F2F2F2" w:themeColor="background1" w:themeShade="F2"/>
                                <w:szCs w:val="22"/>
                              </w:rPr>
                              <w:t>https://jsite.mhlw.go.jp/fukushima-roudoukyoku/newpage_00054.html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E92" w:rsidRPr="00B2270D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5E315D31" wp14:editId="588C4464">
                      <wp:extent cx="2519916" cy="2764465"/>
                      <wp:effectExtent l="0" t="0" r="0" b="0"/>
                      <wp:docPr id="22" name="1 つの角を丸めた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9916" cy="2764465"/>
                              </a:xfrm>
                              <a:prstGeom prst="round1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A95563" w14:textId="3EF95AFC" w:rsidR="00DA3E92" w:rsidRDefault="005C77AB" w:rsidP="0001740F">
                                  <w:pPr>
                                    <w:pStyle w:val="ad"/>
                                    <w:jc w:val="left"/>
                                    <w:textAlignment w:val="bottom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245B5F" wp14:editId="1B92C53E">
                                        <wp:extent cx="1424763" cy="1305730"/>
                                        <wp:effectExtent l="0" t="0" r="4445" b="8890"/>
                                        <wp:docPr id="621135063" name="図 5" descr="QR コード&#10;&#10;AI 生成コンテンツは誤りを含む可能性があります。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000000-0008-0000-0000-00000600000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図 5" descr="QR コード&#10;&#10;AI 生成コンテンツは誤りを含む可能性があります。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000000-0008-0000-0000-00000600000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6880" cy="1307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9600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315D31" id="1 つの角を丸めた四角形 22" o:spid="_x0000_s1029" style="width:198.4pt;height:217.6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19916,27644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" adj="-11796480,,5400" path="m,l2099922,v231956,,419994,188038,419994,419994l2519916,2764465,,2764465,,xe" fillcolor="#729928 [2404]" stroked="f" strokeweight="1pt">
                      <v:stroke joinstyle="miter"/>
                      <v:formulas/>
                      <v:path arrowok="t" o:connecttype="custom" o:connectlocs="0,0;2099922,0;2519916,419994;2519916,2764465;0,2764465;0,0" o:connectangles="0,0,0,0,0,0" textboxrect="0,0,2519916,2764465"/>
                      <v:textbox inset="11mm">
                        <w:txbxContent>
                          <w:p w14:paraId="2CA95563" w14:textId="3EF95AFC" w:rsidR="00DA3E92" w:rsidRDefault="005C77AB" w:rsidP="0001740F">
                            <w:pPr>
                              <w:pStyle w:val="ad"/>
                              <w:jc w:val="left"/>
                              <w:textAlignment w:val="bottom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245B5F" wp14:editId="1B92C53E">
                                  <wp:extent cx="1424763" cy="1305730"/>
                                  <wp:effectExtent l="0" t="0" r="4445" b="8890"/>
                                  <wp:docPr id="621135063" name="図 5" descr="QR コード&#10;&#10;AI 生成コンテンツは誤りを含む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6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5" descr="QR コード&#10;&#10;AI 生成コンテンツは誤りを含む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6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880" cy="13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05" w:type="dxa"/>
            <w:vAlign w:val="center"/>
          </w:tcPr>
          <w:p w14:paraId="7ED922C0" w14:textId="587D58F4" w:rsidR="00F41A0F" w:rsidRPr="00584216" w:rsidRDefault="005E55CE" w:rsidP="00574FD0">
            <w:pPr>
              <w:pStyle w:val="1"/>
              <w:rPr>
                <w:rFonts w:ascii="Meiryo UI" w:hAnsi="Meiryo UI"/>
                <w:b/>
                <w:bCs w:val="0"/>
              </w:rPr>
            </w:pPr>
            <w:r w:rsidRPr="00B2270D">
              <w:rPr>
                <w:rFonts w:ascii="Meiryo UI" w:hAnsi="Meiryo UI" w:hint="eastAsia"/>
                <w:noProof/>
                <w:lang w:val="ja-JP" w:bidi="ja-JP"/>
              </w:rPr>
              <w:drawing>
                <wp:inline distT="0" distB="0" distL="0" distR="0" wp14:anchorId="3C347FD8" wp14:editId="451949D9">
                  <wp:extent cx="534035" cy="340995"/>
                  <wp:effectExtent l="0" t="0" r="0" b="1905"/>
                  <wp:docPr id="24" name="グラフィック 1" descr="フラワー アクセント アイコン、大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3403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270D">
              <w:rPr>
                <w:rFonts w:ascii="Meiryo UI" w:hAnsi="Meiryo UI" w:hint="eastAsia"/>
                <w:lang w:val="ja-JP" w:bidi="ja-JP"/>
              </w:rPr>
              <w:t xml:space="preserve"> </w:t>
            </w:r>
            <w:r w:rsidRPr="00584216">
              <w:rPr>
                <w:rFonts w:ascii="Meiryo UI" w:hAnsi="Meiryo UI" w:hint="eastAsia"/>
                <w:b/>
                <w:bCs w:val="0"/>
                <w:lang w:val="ja-JP" w:bidi="ja-JP"/>
              </w:rPr>
              <w:t xml:space="preserve"> </w:t>
            </w:r>
            <w:r w:rsidR="00D224DB" w:rsidRPr="00584216">
              <w:rPr>
                <w:rFonts w:ascii="Meiryo UI" w:hAnsi="Meiryo UI" w:hint="eastAsia"/>
                <w:b/>
                <w:bCs w:val="0"/>
              </w:rPr>
              <w:t>お気軽にお問合せください</w:t>
            </w:r>
          </w:p>
          <w:p w14:paraId="6F6B79D1" w14:textId="31A670E6" w:rsidR="00890A94" w:rsidRPr="00B2270D" w:rsidRDefault="0058331E" w:rsidP="0058331E">
            <w:pPr>
              <w:rPr>
                <w:rFonts w:ascii="Meiryo UI" w:hAnsi="Meiryo UI"/>
              </w:rPr>
            </w:pPr>
            <w:r>
              <w:rPr>
                <w:rFonts w:ascii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5F0C2" wp14:editId="79F66D87">
                      <wp:simplePos x="0" y="0"/>
                      <wp:positionH relativeFrom="column">
                        <wp:posOffset>2051907</wp:posOffset>
                      </wp:positionH>
                      <wp:positionV relativeFrom="paragraph">
                        <wp:posOffset>99518</wp:posOffset>
                      </wp:positionV>
                      <wp:extent cx="2498651" cy="2083981"/>
                      <wp:effectExtent l="0" t="0" r="0" b="0"/>
                      <wp:wrapNone/>
                      <wp:docPr id="17592434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8651" cy="2083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39DA2" w14:textId="0C8EF910" w:rsidR="0058331E" w:rsidRDefault="00FF6D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3053B">
                                    <w:rPr>
                                      <w:b/>
                                      <w:bCs/>
                                    </w:rPr>
                                    <w:t xml:space="preserve">福島労働局　</w:t>
                                  </w:r>
                                  <w:r w:rsidR="00E3053B" w:rsidRPr="00E3053B">
                                    <w:rPr>
                                      <w:b/>
                                      <w:bCs/>
                                    </w:rPr>
                                    <w:t>雇用環境・</w:t>
                                  </w:r>
                                  <w:r w:rsidR="00E3053B" w:rsidRPr="00E3053B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均</w:t>
                                  </w:r>
                                  <w:r w:rsidR="00E3053B" w:rsidRPr="00E3053B">
                                    <w:rPr>
                                      <w:b/>
                                      <w:bCs/>
                                    </w:rPr>
                                    <w:t>等室</w:t>
                                  </w:r>
                                </w:p>
                                <w:p w14:paraId="5DF06399" w14:textId="704150C2" w:rsidR="00E3053B" w:rsidRDefault="004135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960-8513</w:t>
                                  </w:r>
                                </w:p>
                                <w:p w14:paraId="41A193E9" w14:textId="7844C55C" w:rsidR="00413511" w:rsidRDefault="004135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福島市花園町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5-46</w:t>
                                  </w:r>
                                </w:p>
                                <w:p w14:paraId="1DA6AC8B" w14:textId="5CD885BD" w:rsidR="00413511" w:rsidRDefault="004135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福島第二地方合同</w:t>
                                  </w:r>
                                  <w:r w:rsidR="00567DA4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庁舎</w:t>
                                  </w:r>
                                  <w:r w:rsidR="00567DA4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4</w:t>
                                  </w:r>
                                  <w:r w:rsidR="00567DA4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階</w:t>
                                  </w:r>
                                </w:p>
                                <w:p w14:paraId="11E25CC2" w14:textId="4E517637" w:rsidR="00567DA4" w:rsidRDefault="00567DA4" w:rsidP="00567DA4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☎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024-536-2777</w:t>
                                  </w:r>
                                </w:p>
                                <w:p w14:paraId="426127C9" w14:textId="1779D44C" w:rsidR="00567DA4" w:rsidRDefault="00DC6BF9" w:rsidP="00567DA4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07roudou@mhlw.go.jp</w:t>
                                  </w:r>
                                </w:p>
                                <w:p w14:paraId="14C19182" w14:textId="77777777" w:rsidR="00DC6BF9" w:rsidRPr="00E3053B" w:rsidRDefault="00DC6BF9" w:rsidP="00567DA4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5F0C2" id="_x0000_s1030" type="#_x0000_t202" style="position:absolute;margin-left:161.55pt;margin-top:7.85pt;width:196.75pt;height:16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" fillcolor="white [3201]" stroked="f" strokeweight=".5pt">
                      <v:textbox>
                        <w:txbxContent>
                          <w:p w14:paraId="4BB39DA2" w14:textId="0C8EF910" w:rsidR="0058331E" w:rsidRDefault="00FF6D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053B">
                              <w:rPr>
                                <w:b/>
                                <w:bCs/>
                              </w:rPr>
                              <w:t xml:space="preserve">福島労働局　</w:t>
                            </w:r>
                            <w:r w:rsidR="00E3053B" w:rsidRPr="00E3053B">
                              <w:rPr>
                                <w:b/>
                                <w:bCs/>
                              </w:rPr>
                              <w:t>雇用環境・</w:t>
                            </w:r>
                            <w:r w:rsidR="00E3053B" w:rsidRPr="00E3053B">
                              <w:rPr>
                                <w:rFonts w:hint="eastAsia"/>
                                <w:b/>
                                <w:bCs/>
                              </w:rPr>
                              <w:t>均</w:t>
                            </w:r>
                            <w:r w:rsidR="00E3053B" w:rsidRPr="00E3053B">
                              <w:rPr>
                                <w:b/>
                                <w:bCs/>
                              </w:rPr>
                              <w:t>等室</w:t>
                            </w:r>
                          </w:p>
                          <w:p w14:paraId="5DF06399" w14:textId="704150C2" w:rsidR="00E3053B" w:rsidRDefault="004135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960-8513</w:t>
                            </w:r>
                          </w:p>
                          <w:p w14:paraId="41A193E9" w14:textId="7844C55C" w:rsidR="00413511" w:rsidRDefault="004135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福島市花園町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5-46</w:t>
                            </w:r>
                          </w:p>
                          <w:p w14:paraId="1DA6AC8B" w14:textId="5CD885BD" w:rsidR="00413511" w:rsidRDefault="004135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福島第二地方合同</w:t>
                            </w:r>
                            <w:r w:rsidR="00567DA4">
                              <w:rPr>
                                <w:rFonts w:hint="eastAsia"/>
                                <w:b/>
                                <w:bCs/>
                              </w:rPr>
                              <w:t>庁舎</w:t>
                            </w:r>
                            <w:r w:rsidR="00567DA4">
                              <w:rPr>
                                <w:rFonts w:hint="eastAsia"/>
                                <w:b/>
                                <w:bCs/>
                              </w:rPr>
                              <w:t>4</w:t>
                            </w:r>
                            <w:r w:rsidR="00567DA4">
                              <w:rPr>
                                <w:rFonts w:hint="eastAsia"/>
                                <w:b/>
                                <w:bCs/>
                              </w:rPr>
                              <w:t>階</w:t>
                            </w:r>
                          </w:p>
                          <w:p w14:paraId="11E25CC2" w14:textId="4E517637" w:rsidR="00567DA4" w:rsidRDefault="00567DA4" w:rsidP="00567DA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024-536-2777</w:t>
                            </w:r>
                          </w:p>
                          <w:p w14:paraId="426127C9" w14:textId="1779D44C" w:rsidR="00567DA4" w:rsidRDefault="00DC6BF9" w:rsidP="00567DA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07roudou@mhlw.go.jp</w:t>
                            </w:r>
                          </w:p>
                          <w:p w14:paraId="14C19182" w14:textId="77777777" w:rsidR="00DC6BF9" w:rsidRPr="00E3053B" w:rsidRDefault="00DC6BF9" w:rsidP="00567DA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08E" w:rsidRPr="00AA008E">
              <w:rPr>
                <w:rFonts w:ascii="Meiryo UI" w:hAnsi="Meiryo UI"/>
                <w:noProof/>
              </w:rPr>
              <w:drawing>
                <wp:inline distT="0" distB="0" distL="0" distR="0" wp14:anchorId="491FAD48" wp14:editId="44A03ECE">
                  <wp:extent cx="1988288" cy="2056765"/>
                  <wp:effectExtent l="0" t="0" r="0" b="635"/>
                  <wp:docPr id="21083303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3033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202" cy="206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BF2E0" w14:textId="3C44CC92" w:rsidR="00382BBF" w:rsidRPr="00B2270D" w:rsidRDefault="00382BBF" w:rsidP="000F44EC">
      <w:pPr>
        <w:spacing w:before="0" w:after="0"/>
        <w:rPr>
          <w:rFonts w:ascii="Meiryo UI" w:hAnsi="Meiryo UI"/>
          <w:sz w:val="16"/>
        </w:rPr>
      </w:pPr>
    </w:p>
    <w:sectPr w:rsidR="00382BBF" w:rsidRPr="00B2270D" w:rsidSect="00AA6538">
      <w:footerReference w:type="even" r:id="rId15"/>
      <w:pgSz w:w="11906" w:h="16838" w:code="9"/>
      <w:pgMar w:top="360" w:right="360" w:bottom="360" w:left="36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CA43" w14:textId="77777777" w:rsidR="00F33043" w:rsidRDefault="00F33043" w:rsidP="00890A94">
      <w:r>
        <w:separator/>
      </w:r>
    </w:p>
  </w:endnote>
  <w:endnote w:type="continuationSeparator" w:id="0">
    <w:p w14:paraId="0BA35D59" w14:textId="77777777" w:rsidR="00F33043" w:rsidRDefault="00F33043" w:rsidP="0089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Yu Gothic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C260" w14:textId="77777777" w:rsidR="0018361D" w:rsidRDefault="0018361D" w:rsidP="00890A94">
    <w:pPr>
      <w:pStyle w:val="af3"/>
      <w:rPr>
        <w:rStyle w:val="af5"/>
      </w:rPr>
    </w:pPr>
    <w:r>
      <w:rPr>
        <w:rStyle w:val="af5"/>
        <w:lang w:val="ja-JP" w:bidi="ja-JP"/>
      </w:rPr>
      <w:fldChar w:fldCharType="begin"/>
    </w:r>
    <w:r>
      <w:rPr>
        <w:rStyle w:val="af5"/>
        <w:lang w:val="ja-JP" w:bidi="ja-JP"/>
      </w:rPr>
      <w:instrText xml:space="preserve">PAGE  </w:instrText>
    </w:r>
    <w:r>
      <w:rPr>
        <w:rStyle w:val="af5"/>
        <w:lang w:val="ja-JP" w:bidi="ja-JP"/>
      </w:rPr>
      <w:fldChar w:fldCharType="separate"/>
    </w:r>
    <w:r>
      <w:rPr>
        <w:rStyle w:val="af5"/>
        <w:lang w:val="ja-JP" w:bidi="ja-JP"/>
      </w:rPr>
      <w:t>1</w:t>
    </w:r>
    <w:r>
      <w:rPr>
        <w:rStyle w:val="af5"/>
        <w:lang w:val="ja-JP" w:bidi="ja-JP"/>
      </w:rPr>
      <w:fldChar w:fldCharType="end"/>
    </w:r>
  </w:p>
  <w:p w14:paraId="222EAA0E" w14:textId="77777777" w:rsidR="0018361D" w:rsidRDefault="0018361D" w:rsidP="00890A9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294B" w14:textId="77777777" w:rsidR="00F33043" w:rsidRDefault="00F33043" w:rsidP="00890A94">
      <w:r>
        <w:separator/>
      </w:r>
    </w:p>
  </w:footnote>
  <w:footnote w:type="continuationSeparator" w:id="0">
    <w:p w14:paraId="2BC8483E" w14:textId="77777777" w:rsidR="00F33043" w:rsidRDefault="00F33043" w:rsidP="0089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Flower accent icon" style="width:20.1pt;height:12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" o:bullet="t">
        <v:imagedata r:id="rId1" o:title="" cropright="-325f"/>
        <o:lock v:ext="edit" aspectratio="f"/>
      </v:shape>
    </w:pict>
  </w:numPicBullet>
  <w:abstractNum w:abstractNumId="0" w15:restartNumberingAfterBreak="0">
    <w:nsid w:val="4D66080C"/>
    <w:multiLevelType w:val="hybridMultilevel"/>
    <w:tmpl w:val="364C6A76"/>
    <w:lvl w:ilvl="0" w:tplc="666EF73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1B3BBD"/>
    <w:multiLevelType w:val="hybridMultilevel"/>
    <w:tmpl w:val="0466FBFA"/>
    <w:lvl w:ilvl="0" w:tplc="2B8040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55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4C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4B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CD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2C8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EF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C4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83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C620D37"/>
    <w:multiLevelType w:val="hybridMultilevel"/>
    <w:tmpl w:val="643235C4"/>
    <w:lvl w:ilvl="0" w:tplc="1ADE13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0A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C86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FC3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68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46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F8F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EB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C3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4769168">
    <w:abstractNumId w:val="1"/>
  </w:num>
  <w:num w:numId="2" w16cid:durableId="1034883538">
    <w:abstractNumId w:val="2"/>
  </w:num>
  <w:num w:numId="3" w16cid:durableId="1479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24"/>
    <w:rsid w:val="0000185C"/>
    <w:rsid w:val="0001740F"/>
    <w:rsid w:val="000372AD"/>
    <w:rsid w:val="000629E9"/>
    <w:rsid w:val="0008209F"/>
    <w:rsid w:val="000830B2"/>
    <w:rsid w:val="00090C60"/>
    <w:rsid w:val="000A2A09"/>
    <w:rsid w:val="000B3CA3"/>
    <w:rsid w:val="000C748B"/>
    <w:rsid w:val="000C7B6F"/>
    <w:rsid w:val="000D293A"/>
    <w:rsid w:val="000E19D7"/>
    <w:rsid w:val="000F44EC"/>
    <w:rsid w:val="001239CE"/>
    <w:rsid w:val="00124E01"/>
    <w:rsid w:val="00142716"/>
    <w:rsid w:val="0015371F"/>
    <w:rsid w:val="00177B56"/>
    <w:rsid w:val="0018361D"/>
    <w:rsid w:val="001A3AEB"/>
    <w:rsid w:val="001C46EB"/>
    <w:rsid w:val="001E356C"/>
    <w:rsid w:val="00207C8B"/>
    <w:rsid w:val="002255DC"/>
    <w:rsid w:val="002423C1"/>
    <w:rsid w:val="00255C0C"/>
    <w:rsid w:val="00257CDC"/>
    <w:rsid w:val="00264174"/>
    <w:rsid w:val="002727FA"/>
    <w:rsid w:val="00273740"/>
    <w:rsid w:val="002A3CC9"/>
    <w:rsid w:val="002A51AC"/>
    <w:rsid w:val="002C15F9"/>
    <w:rsid w:val="00334568"/>
    <w:rsid w:val="003361E6"/>
    <w:rsid w:val="00377B55"/>
    <w:rsid w:val="00382BBF"/>
    <w:rsid w:val="003840AB"/>
    <w:rsid w:val="003C0093"/>
    <w:rsid w:val="003C03DE"/>
    <w:rsid w:val="003C7A55"/>
    <w:rsid w:val="003F7C96"/>
    <w:rsid w:val="00413511"/>
    <w:rsid w:val="00430B2A"/>
    <w:rsid w:val="00437B22"/>
    <w:rsid w:val="004445BA"/>
    <w:rsid w:val="0045748A"/>
    <w:rsid w:val="00461613"/>
    <w:rsid w:val="0047031F"/>
    <w:rsid w:val="004705CA"/>
    <w:rsid w:val="00473473"/>
    <w:rsid w:val="00476094"/>
    <w:rsid w:val="004844EE"/>
    <w:rsid w:val="00493E75"/>
    <w:rsid w:val="00495D8A"/>
    <w:rsid w:val="004A6AF2"/>
    <w:rsid w:val="004B2DFE"/>
    <w:rsid w:val="004D3354"/>
    <w:rsid w:val="004D7C37"/>
    <w:rsid w:val="004E6F6A"/>
    <w:rsid w:val="00500CAD"/>
    <w:rsid w:val="00510E1A"/>
    <w:rsid w:val="00510E24"/>
    <w:rsid w:val="005126E6"/>
    <w:rsid w:val="005314B2"/>
    <w:rsid w:val="0053280E"/>
    <w:rsid w:val="00540AF1"/>
    <w:rsid w:val="00560A94"/>
    <w:rsid w:val="00561657"/>
    <w:rsid w:val="00567DA4"/>
    <w:rsid w:val="00574FD0"/>
    <w:rsid w:val="00577B2F"/>
    <w:rsid w:val="0058331E"/>
    <w:rsid w:val="00584216"/>
    <w:rsid w:val="00590C79"/>
    <w:rsid w:val="00592C02"/>
    <w:rsid w:val="00593862"/>
    <w:rsid w:val="005B5258"/>
    <w:rsid w:val="005C19F6"/>
    <w:rsid w:val="005C77AB"/>
    <w:rsid w:val="005E55CE"/>
    <w:rsid w:val="005F6533"/>
    <w:rsid w:val="0062123A"/>
    <w:rsid w:val="0063026E"/>
    <w:rsid w:val="006B632A"/>
    <w:rsid w:val="006C1AD8"/>
    <w:rsid w:val="006D3AAA"/>
    <w:rsid w:val="006F02CC"/>
    <w:rsid w:val="007146E4"/>
    <w:rsid w:val="0071553D"/>
    <w:rsid w:val="0074379F"/>
    <w:rsid w:val="00763D29"/>
    <w:rsid w:val="00772E1C"/>
    <w:rsid w:val="00784E70"/>
    <w:rsid w:val="007900C3"/>
    <w:rsid w:val="007975C3"/>
    <w:rsid w:val="007A4516"/>
    <w:rsid w:val="007B46EC"/>
    <w:rsid w:val="007C4E1B"/>
    <w:rsid w:val="007D5797"/>
    <w:rsid w:val="007E762E"/>
    <w:rsid w:val="007F7A62"/>
    <w:rsid w:val="00817DA5"/>
    <w:rsid w:val="0082483F"/>
    <w:rsid w:val="0082720A"/>
    <w:rsid w:val="00833446"/>
    <w:rsid w:val="00836FAC"/>
    <w:rsid w:val="00856898"/>
    <w:rsid w:val="00875386"/>
    <w:rsid w:val="008818B5"/>
    <w:rsid w:val="00890A94"/>
    <w:rsid w:val="0089135F"/>
    <w:rsid w:val="008916A4"/>
    <w:rsid w:val="008951CC"/>
    <w:rsid w:val="008C4CDB"/>
    <w:rsid w:val="008E2464"/>
    <w:rsid w:val="008E2B6D"/>
    <w:rsid w:val="00901FAC"/>
    <w:rsid w:val="00921D69"/>
    <w:rsid w:val="0092765E"/>
    <w:rsid w:val="00930A70"/>
    <w:rsid w:val="009321F2"/>
    <w:rsid w:val="00944DE9"/>
    <w:rsid w:val="00953897"/>
    <w:rsid w:val="00963637"/>
    <w:rsid w:val="00970564"/>
    <w:rsid w:val="009762CE"/>
    <w:rsid w:val="0098641B"/>
    <w:rsid w:val="0099783E"/>
    <w:rsid w:val="009C377C"/>
    <w:rsid w:val="009C7B10"/>
    <w:rsid w:val="009E7030"/>
    <w:rsid w:val="00A81024"/>
    <w:rsid w:val="00A84B32"/>
    <w:rsid w:val="00AA008E"/>
    <w:rsid w:val="00AA6538"/>
    <w:rsid w:val="00AB272D"/>
    <w:rsid w:val="00AC5FD9"/>
    <w:rsid w:val="00AE09C9"/>
    <w:rsid w:val="00B12BA1"/>
    <w:rsid w:val="00B161C4"/>
    <w:rsid w:val="00B2270D"/>
    <w:rsid w:val="00B30335"/>
    <w:rsid w:val="00B64E3B"/>
    <w:rsid w:val="00B769A9"/>
    <w:rsid w:val="00B93ADF"/>
    <w:rsid w:val="00BA72C1"/>
    <w:rsid w:val="00BC5298"/>
    <w:rsid w:val="00BE2FEC"/>
    <w:rsid w:val="00BF0099"/>
    <w:rsid w:val="00BF1BE4"/>
    <w:rsid w:val="00BF37CC"/>
    <w:rsid w:val="00C1483F"/>
    <w:rsid w:val="00C5629B"/>
    <w:rsid w:val="00C564D2"/>
    <w:rsid w:val="00C70A8D"/>
    <w:rsid w:val="00C72F6B"/>
    <w:rsid w:val="00C81779"/>
    <w:rsid w:val="00C8278E"/>
    <w:rsid w:val="00C96ED5"/>
    <w:rsid w:val="00CA6D69"/>
    <w:rsid w:val="00CB6F7C"/>
    <w:rsid w:val="00CC117E"/>
    <w:rsid w:val="00CD2F3D"/>
    <w:rsid w:val="00D00292"/>
    <w:rsid w:val="00D16442"/>
    <w:rsid w:val="00D17489"/>
    <w:rsid w:val="00D224DB"/>
    <w:rsid w:val="00D37F54"/>
    <w:rsid w:val="00D562FC"/>
    <w:rsid w:val="00D940D6"/>
    <w:rsid w:val="00DA3E92"/>
    <w:rsid w:val="00DB471B"/>
    <w:rsid w:val="00DC6BF9"/>
    <w:rsid w:val="00DC72E3"/>
    <w:rsid w:val="00DD2514"/>
    <w:rsid w:val="00DE27AD"/>
    <w:rsid w:val="00DE7941"/>
    <w:rsid w:val="00DF4492"/>
    <w:rsid w:val="00E24789"/>
    <w:rsid w:val="00E3053B"/>
    <w:rsid w:val="00E30B82"/>
    <w:rsid w:val="00E31D04"/>
    <w:rsid w:val="00E42163"/>
    <w:rsid w:val="00E55D74"/>
    <w:rsid w:val="00E9597B"/>
    <w:rsid w:val="00EA13BE"/>
    <w:rsid w:val="00EA76B7"/>
    <w:rsid w:val="00ED1252"/>
    <w:rsid w:val="00EE42DA"/>
    <w:rsid w:val="00F13612"/>
    <w:rsid w:val="00F321D3"/>
    <w:rsid w:val="00F33043"/>
    <w:rsid w:val="00F41A0F"/>
    <w:rsid w:val="00F664F3"/>
    <w:rsid w:val="00F67F48"/>
    <w:rsid w:val="00F9622F"/>
    <w:rsid w:val="00FA7BAD"/>
    <w:rsid w:val="00FC2165"/>
    <w:rsid w:val="00FC3CF2"/>
    <w:rsid w:val="00FE2151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E42B2"/>
  <w14:defaultImageDpi w14:val="32767"/>
  <w15:chartTrackingRefBased/>
  <w15:docId w15:val="{E3069CB4-4C24-451D-AAC8-B4289028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B2270D"/>
    <w:pPr>
      <w:spacing w:before="160" w:after="160" w:line="240" w:lineRule="auto"/>
    </w:pPr>
    <w:rPr>
      <w:rFonts w:eastAsia="Meiryo UI"/>
      <w:sz w:val="22"/>
    </w:rPr>
  </w:style>
  <w:style w:type="paragraph" w:styleId="1">
    <w:name w:val="heading 1"/>
    <w:basedOn w:val="a"/>
    <w:next w:val="a"/>
    <w:link w:val="10"/>
    <w:uiPriority w:val="9"/>
    <w:qFormat/>
    <w:rsid w:val="00B2270D"/>
    <w:pPr>
      <w:pBdr>
        <w:bottom w:val="single" w:sz="6" w:space="0" w:color="99CB38" w:themeColor="accent1"/>
      </w:pBdr>
      <w:spacing w:after="0"/>
      <w:outlineLvl w:val="0"/>
    </w:pPr>
    <w:rPr>
      <w:rFonts w:asciiTheme="majorHAnsi" w:hAnsiTheme="majorHAnsi"/>
      <w:bCs/>
      <w:caps/>
      <w:color w:val="000000" w:themeColor="text1"/>
      <w:spacing w:val="15"/>
      <w:sz w:val="28"/>
      <w:szCs w:val="22"/>
    </w:rPr>
  </w:style>
  <w:style w:type="paragraph" w:styleId="2">
    <w:name w:val="heading 2"/>
    <w:basedOn w:val="a"/>
    <w:next w:val="a"/>
    <w:link w:val="20"/>
    <w:uiPriority w:val="9"/>
    <w:qFormat/>
    <w:rsid w:val="00B2270D"/>
    <w:pPr>
      <w:spacing w:before="0" w:after="0"/>
      <w:outlineLvl w:val="1"/>
    </w:pPr>
    <w:rPr>
      <w:b/>
      <w:caps/>
      <w:color w:val="729928" w:themeColor="accent1" w:themeShade="BF"/>
      <w:spacing w:val="15"/>
      <w:sz w:val="72"/>
      <w:szCs w:val="22"/>
    </w:rPr>
  </w:style>
  <w:style w:type="paragraph" w:styleId="3">
    <w:name w:val="heading 3"/>
    <w:basedOn w:val="a"/>
    <w:next w:val="a"/>
    <w:link w:val="30"/>
    <w:uiPriority w:val="9"/>
    <w:semiHidden/>
    <w:rsid w:val="00C96ED5"/>
    <w:pPr>
      <w:pBdr>
        <w:top w:val="single" w:sz="6" w:space="2" w:color="99CB38" w:themeColor="accent1"/>
        <w:left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  <w:szCs w:val="22"/>
    </w:rPr>
  </w:style>
  <w:style w:type="paragraph" w:styleId="4">
    <w:name w:val="heading 4"/>
    <w:basedOn w:val="a"/>
    <w:next w:val="a"/>
    <w:link w:val="40"/>
    <w:uiPriority w:val="9"/>
    <w:semiHidden/>
    <w:rsid w:val="00C96ED5"/>
    <w:pPr>
      <w:pBdr>
        <w:top w:val="dotted" w:sz="6" w:space="2" w:color="99CB38" w:themeColor="accent1"/>
        <w:left w:val="dotted" w:sz="6" w:space="2" w:color="99CB38" w:themeColor="accent1"/>
      </w:pBdr>
      <w:spacing w:before="300" w:after="0"/>
      <w:outlineLvl w:val="3"/>
    </w:pPr>
    <w:rPr>
      <w:caps/>
      <w:color w:val="729928" w:themeColor="accent1" w:themeShade="BF"/>
      <w:spacing w:val="10"/>
      <w:szCs w:val="22"/>
    </w:rPr>
  </w:style>
  <w:style w:type="paragraph" w:styleId="5">
    <w:name w:val="heading 5"/>
    <w:basedOn w:val="a"/>
    <w:next w:val="a"/>
    <w:link w:val="50"/>
    <w:uiPriority w:val="9"/>
    <w:semiHidden/>
    <w:rsid w:val="00C96ED5"/>
    <w:pPr>
      <w:pBdr>
        <w:bottom w:val="single" w:sz="6" w:space="1" w:color="99CB38" w:themeColor="accent1"/>
      </w:pBdr>
      <w:spacing w:before="300" w:after="0"/>
      <w:outlineLvl w:val="4"/>
    </w:pPr>
    <w:rPr>
      <w:caps/>
      <w:color w:val="729928" w:themeColor="accent1" w:themeShade="BF"/>
      <w:spacing w:val="10"/>
      <w:szCs w:val="22"/>
    </w:rPr>
  </w:style>
  <w:style w:type="paragraph" w:styleId="6">
    <w:name w:val="heading 6"/>
    <w:basedOn w:val="a"/>
    <w:next w:val="a"/>
    <w:link w:val="60"/>
    <w:uiPriority w:val="9"/>
    <w:semiHidden/>
    <w:qFormat/>
    <w:rsid w:val="00C96ED5"/>
    <w:pPr>
      <w:pBdr>
        <w:bottom w:val="dotted" w:sz="6" w:space="1" w:color="99CB38" w:themeColor="accent1"/>
      </w:pBdr>
      <w:spacing w:before="300" w:after="0"/>
      <w:outlineLvl w:val="5"/>
    </w:pPr>
    <w:rPr>
      <w:caps/>
      <w:color w:val="729928" w:themeColor="accent1" w:themeShade="BF"/>
      <w:spacing w:val="10"/>
      <w:szCs w:val="22"/>
    </w:rPr>
  </w:style>
  <w:style w:type="paragraph" w:styleId="7">
    <w:name w:val="heading 7"/>
    <w:basedOn w:val="a"/>
    <w:next w:val="a"/>
    <w:link w:val="70"/>
    <w:uiPriority w:val="9"/>
    <w:semiHidden/>
    <w:qFormat/>
    <w:rsid w:val="00C96ED5"/>
    <w:pPr>
      <w:spacing w:before="300" w:after="0"/>
      <w:outlineLvl w:val="6"/>
    </w:pPr>
    <w:rPr>
      <w:caps/>
      <w:color w:val="729928" w:themeColor="accent1" w:themeShade="BF"/>
      <w:spacing w:val="10"/>
      <w:szCs w:val="22"/>
    </w:rPr>
  </w:style>
  <w:style w:type="paragraph" w:styleId="8">
    <w:name w:val="heading 8"/>
    <w:basedOn w:val="a"/>
    <w:next w:val="a"/>
    <w:link w:val="80"/>
    <w:uiPriority w:val="9"/>
    <w:semiHidden/>
    <w:qFormat/>
    <w:rsid w:val="00C96E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qFormat/>
    <w:rsid w:val="00C96E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70D"/>
    <w:pPr>
      <w:spacing w:before="0" w:after="0"/>
    </w:pPr>
    <w:rPr>
      <w:color w:val="FFFFFF" w:themeColor="background1"/>
      <w:sz w:val="68"/>
      <w:szCs w:val="110"/>
    </w:rPr>
  </w:style>
  <w:style w:type="character" w:customStyle="1" w:styleId="a4">
    <w:name w:val="表題 (文字)"/>
    <w:basedOn w:val="a0"/>
    <w:link w:val="a3"/>
    <w:uiPriority w:val="10"/>
    <w:rsid w:val="00B2270D"/>
    <w:rPr>
      <w:rFonts w:eastAsia="Meiryo UI"/>
      <w:color w:val="FFFFFF" w:themeColor="background1"/>
      <w:sz w:val="68"/>
      <w:szCs w:val="110"/>
    </w:rPr>
  </w:style>
  <w:style w:type="character" w:customStyle="1" w:styleId="10">
    <w:name w:val="見出し 1 (文字)"/>
    <w:basedOn w:val="a0"/>
    <w:link w:val="1"/>
    <w:uiPriority w:val="9"/>
    <w:rsid w:val="00B2270D"/>
    <w:rPr>
      <w:rFonts w:asciiTheme="majorHAnsi" w:eastAsia="Meiryo UI" w:hAnsiTheme="majorHAnsi"/>
      <w:bCs/>
      <w:caps/>
      <w:color w:val="000000" w:themeColor="text1"/>
      <w:spacing w:val="15"/>
      <w:sz w:val="28"/>
      <w:szCs w:val="22"/>
    </w:rPr>
  </w:style>
  <w:style w:type="character" w:customStyle="1" w:styleId="20">
    <w:name w:val="見出し 2 (文字)"/>
    <w:basedOn w:val="a0"/>
    <w:link w:val="2"/>
    <w:uiPriority w:val="9"/>
    <w:rsid w:val="00B2270D"/>
    <w:rPr>
      <w:rFonts w:eastAsia="Meiryo UI"/>
      <w:b/>
      <w:caps/>
      <w:color w:val="729928" w:themeColor="accent1" w:themeShade="BF"/>
      <w:spacing w:val="15"/>
      <w:sz w:val="72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FC2165"/>
    <w:rPr>
      <w:caps/>
      <w:noProof/>
      <w:color w:val="4C661A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C2165"/>
    <w:rPr>
      <w:caps/>
      <w:noProof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C2165"/>
    <w:rPr>
      <w:i/>
      <w:caps/>
      <w:noProof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96ED5"/>
    <w:rPr>
      <w:b/>
      <w:bCs/>
      <w:color w:val="729928" w:themeColor="accent1" w:themeShade="BF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B2270D"/>
    <w:pPr>
      <w:spacing w:before="0" w:after="0"/>
    </w:pPr>
    <w:rPr>
      <w:caps/>
      <w:color w:val="FFFFFF" w:themeColor="background1"/>
      <w:spacing w:val="10"/>
      <w:sz w:val="40"/>
    </w:rPr>
  </w:style>
  <w:style w:type="character" w:customStyle="1" w:styleId="a7">
    <w:name w:val="副題 (文字)"/>
    <w:basedOn w:val="a0"/>
    <w:link w:val="a6"/>
    <w:uiPriority w:val="11"/>
    <w:rsid w:val="00B2270D"/>
    <w:rPr>
      <w:rFonts w:eastAsia="Meiryo UI"/>
      <w:caps/>
      <w:color w:val="FFFFFF" w:themeColor="background1"/>
      <w:spacing w:val="10"/>
      <w:sz w:val="40"/>
    </w:rPr>
  </w:style>
  <w:style w:type="character" w:styleId="a8">
    <w:name w:val="Strong"/>
    <w:uiPriority w:val="22"/>
    <w:semiHidden/>
    <w:qFormat/>
    <w:rsid w:val="00C96ED5"/>
    <w:rPr>
      <w:b/>
      <w:bCs/>
    </w:rPr>
  </w:style>
  <w:style w:type="character" w:styleId="a9">
    <w:name w:val="Emphasis"/>
    <w:uiPriority w:val="20"/>
    <w:qFormat/>
    <w:rsid w:val="00B2270D"/>
    <w:rPr>
      <w:rFonts w:eastAsia="Meiryo UI"/>
      <w:caps w:val="0"/>
      <w:color w:val="729928" w:themeColor="accent1" w:themeShade="BF"/>
      <w:spacing w:val="0"/>
    </w:rPr>
  </w:style>
  <w:style w:type="paragraph" w:styleId="aa">
    <w:name w:val="No Spacing"/>
    <w:basedOn w:val="a"/>
    <w:link w:val="ab"/>
    <w:uiPriority w:val="1"/>
    <w:semiHidden/>
    <w:rsid w:val="00C96ED5"/>
    <w:pPr>
      <w:spacing w:before="0" w:after="0"/>
    </w:pPr>
  </w:style>
  <w:style w:type="character" w:customStyle="1" w:styleId="ab">
    <w:name w:val="行間詰め (文字)"/>
    <w:basedOn w:val="a0"/>
    <w:link w:val="aa"/>
    <w:uiPriority w:val="1"/>
    <w:semiHidden/>
    <w:rsid w:val="00FC2165"/>
    <w:rPr>
      <w:noProof/>
      <w:sz w:val="24"/>
      <w:szCs w:val="24"/>
    </w:rPr>
  </w:style>
  <w:style w:type="paragraph" w:styleId="ac">
    <w:name w:val="List Paragraph"/>
    <w:basedOn w:val="a"/>
    <w:uiPriority w:val="34"/>
    <w:semiHidden/>
    <w:qFormat/>
    <w:rsid w:val="00C96ED5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12BA1"/>
    <w:pPr>
      <w:spacing w:line="204" w:lineRule="auto"/>
      <w:jc w:val="center"/>
    </w:pPr>
    <w:rPr>
      <w:color w:val="FFFFFF" w:themeColor="background1"/>
      <w:sz w:val="44"/>
      <w:szCs w:val="60"/>
    </w:rPr>
  </w:style>
  <w:style w:type="character" w:customStyle="1" w:styleId="ae">
    <w:name w:val="引用文 (文字)"/>
    <w:basedOn w:val="a0"/>
    <w:link w:val="ad"/>
    <w:uiPriority w:val="29"/>
    <w:rsid w:val="00B12BA1"/>
    <w:rPr>
      <w:rFonts w:eastAsia="Meiryo UI"/>
      <w:color w:val="FFFFFF" w:themeColor="background1"/>
      <w:sz w:val="44"/>
      <w:szCs w:val="60"/>
    </w:rPr>
  </w:style>
  <w:style w:type="paragraph" w:styleId="21">
    <w:name w:val="Intense Quote"/>
    <w:basedOn w:val="a"/>
    <w:next w:val="a"/>
    <w:link w:val="22"/>
    <w:uiPriority w:val="30"/>
    <w:semiHidden/>
    <w:qFormat/>
    <w:rsid w:val="00C96ED5"/>
    <w:pPr>
      <w:pBdr>
        <w:top w:val="single" w:sz="4" w:space="10" w:color="99CB38" w:themeColor="accent1"/>
        <w:left w:val="single" w:sz="4" w:space="10" w:color="99CB38" w:themeColor="accent1"/>
      </w:pBdr>
      <w:spacing w:after="0"/>
      <w:ind w:left="1296" w:right="1152"/>
      <w:jc w:val="both"/>
    </w:pPr>
    <w:rPr>
      <w:i/>
      <w:iCs/>
      <w:color w:val="99CB38" w:themeColor="accent1"/>
    </w:rPr>
  </w:style>
  <w:style w:type="character" w:customStyle="1" w:styleId="22">
    <w:name w:val="引用文 2 (文字)"/>
    <w:basedOn w:val="a0"/>
    <w:link w:val="21"/>
    <w:uiPriority w:val="30"/>
    <w:semiHidden/>
    <w:rsid w:val="008E2B6D"/>
    <w:rPr>
      <w:i/>
      <w:iCs/>
      <w:noProof/>
      <w:color w:val="99CB38" w:themeColor="accent1"/>
      <w:sz w:val="24"/>
      <w:szCs w:val="24"/>
    </w:rPr>
  </w:style>
  <w:style w:type="character" w:styleId="af">
    <w:name w:val="Subtle Emphasis"/>
    <w:uiPriority w:val="19"/>
    <w:semiHidden/>
    <w:qFormat/>
    <w:rsid w:val="00C96ED5"/>
    <w:rPr>
      <w:i/>
      <w:iCs/>
      <w:color w:val="4C661A" w:themeColor="accent1" w:themeShade="7F"/>
    </w:rPr>
  </w:style>
  <w:style w:type="character" w:styleId="23">
    <w:name w:val="Intense Emphasis"/>
    <w:uiPriority w:val="21"/>
    <w:semiHidden/>
    <w:qFormat/>
    <w:rsid w:val="00C96ED5"/>
    <w:rPr>
      <w:b/>
      <w:bCs/>
      <w:caps/>
      <w:color w:val="4C661A" w:themeColor="accent1" w:themeShade="7F"/>
      <w:spacing w:val="10"/>
    </w:rPr>
  </w:style>
  <w:style w:type="character" w:styleId="af0">
    <w:name w:val="Subtle Reference"/>
    <w:uiPriority w:val="31"/>
    <w:semiHidden/>
    <w:qFormat/>
    <w:rsid w:val="00C96ED5"/>
    <w:rPr>
      <w:b/>
      <w:bCs/>
      <w:color w:val="99CB38" w:themeColor="accent1"/>
    </w:rPr>
  </w:style>
  <w:style w:type="character" w:styleId="24">
    <w:name w:val="Intense Reference"/>
    <w:uiPriority w:val="32"/>
    <w:semiHidden/>
    <w:qFormat/>
    <w:rsid w:val="00C96ED5"/>
    <w:rPr>
      <w:b/>
      <w:bCs/>
      <w:i/>
      <w:iCs/>
      <w:caps/>
      <w:color w:val="99CB38" w:themeColor="accent1"/>
    </w:rPr>
  </w:style>
  <w:style w:type="character" w:styleId="af1">
    <w:name w:val="Book Title"/>
    <w:uiPriority w:val="33"/>
    <w:semiHidden/>
    <w:qFormat/>
    <w:rsid w:val="00C96ED5"/>
    <w:rPr>
      <w:b/>
      <w:bCs/>
      <w:i/>
      <w:iCs/>
      <w:spacing w:val="9"/>
    </w:rPr>
  </w:style>
  <w:style w:type="paragraph" w:styleId="af2">
    <w:name w:val="TOC Heading"/>
    <w:basedOn w:val="a"/>
    <w:next w:val="a"/>
    <w:uiPriority w:val="39"/>
    <w:qFormat/>
    <w:rsid w:val="00B2270D"/>
    <w:pPr>
      <w:spacing w:before="0" w:after="0"/>
    </w:pPr>
    <w:rPr>
      <w:caps/>
      <w:sz w:val="72"/>
      <w:szCs w:val="88"/>
    </w:rPr>
  </w:style>
  <w:style w:type="paragraph" w:styleId="af3">
    <w:name w:val="footer"/>
    <w:basedOn w:val="a"/>
    <w:link w:val="af4"/>
    <w:uiPriority w:val="99"/>
    <w:semiHidden/>
    <w:rsid w:val="0018361D"/>
    <w:pPr>
      <w:tabs>
        <w:tab w:val="center" w:pos="4680"/>
        <w:tab w:val="right" w:pos="9360"/>
      </w:tabs>
      <w:spacing w:before="0" w:after="0"/>
    </w:pPr>
  </w:style>
  <w:style w:type="character" w:customStyle="1" w:styleId="af4">
    <w:name w:val="フッター (文字)"/>
    <w:basedOn w:val="a0"/>
    <w:link w:val="af3"/>
    <w:uiPriority w:val="99"/>
    <w:semiHidden/>
    <w:rsid w:val="008E2B6D"/>
    <w:rPr>
      <w:noProof/>
      <w:sz w:val="24"/>
      <w:szCs w:val="24"/>
    </w:rPr>
  </w:style>
  <w:style w:type="character" w:styleId="af5">
    <w:name w:val="page number"/>
    <w:basedOn w:val="a0"/>
    <w:uiPriority w:val="99"/>
    <w:semiHidden/>
    <w:unhideWhenUsed/>
    <w:rsid w:val="0018361D"/>
  </w:style>
  <w:style w:type="paragraph" w:styleId="af6">
    <w:name w:val="header"/>
    <w:basedOn w:val="a"/>
    <w:link w:val="af7"/>
    <w:uiPriority w:val="99"/>
    <w:semiHidden/>
    <w:rsid w:val="0018361D"/>
    <w:pPr>
      <w:tabs>
        <w:tab w:val="center" w:pos="4680"/>
        <w:tab w:val="right" w:pos="9360"/>
      </w:tabs>
      <w:spacing w:before="0" w:after="0"/>
    </w:pPr>
  </w:style>
  <w:style w:type="character" w:customStyle="1" w:styleId="af7">
    <w:name w:val="ヘッダー (文字)"/>
    <w:basedOn w:val="a0"/>
    <w:link w:val="af6"/>
    <w:uiPriority w:val="99"/>
    <w:semiHidden/>
    <w:rsid w:val="008E2B6D"/>
    <w:rPr>
      <w:noProof/>
      <w:sz w:val="24"/>
      <w:szCs w:val="24"/>
    </w:rPr>
  </w:style>
  <w:style w:type="table" w:styleId="af8">
    <w:name w:val="Table Grid"/>
    <w:basedOn w:val="a1"/>
    <w:uiPriority w:val="39"/>
    <w:rsid w:val="00890A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25"/>
    <w:uiPriority w:val="39"/>
    <w:rsid w:val="00FC2165"/>
    <w:pPr>
      <w:pBdr>
        <w:bottom w:val="single" w:sz="6" w:space="1" w:color="99CB38" w:themeColor="accent1"/>
      </w:pBdr>
    </w:pPr>
    <w:rPr>
      <w:color w:val="808080"/>
      <w:sz w:val="28"/>
      <w:szCs w:val="22"/>
      <w14:textFill>
        <w14:solidFill>
          <w14:srgbClr w14:val="808080">
            <w14:lumMod w14:val="75000"/>
          </w14:srgbClr>
        </w14:solidFill>
      </w14:textFill>
    </w:rPr>
  </w:style>
  <w:style w:type="paragraph" w:styleId="25">
    <w:name w:val="toc 2"/>
    <w:basedOn w:val="a"/>
    <w:next w:val="a"/>
    <w:autoRedefine/>
    <w:uiPriority w:val="39"/>
    <w:rsid w:val="00B2270D"/>
    <w:pPr>
      <w:spacing w:after="240"/>
    </w:pPr>
  </w:style>
  <w:style w:type="paragraph" w:customStyle="1" w:styleId="af9">
    <w:name w:val="引用文の代替"/>
    <w:basedOn w:val="a"/>
    <w:uiPriority w:val="29"/>
    <w:qFormat/>
    <w:rsid w:val="00B2270D"/>
    <w:pPr>
      <w:jc w:val="center"/>
    </w:pPr>
    <w:rPr>
      <w:sz w:val="72"/>
      <w:szCs w:val="72"/>
    </w:rPr>
  </w:style>
  <w:style w:type="character" w:styleId="afa">
    <w:name w:val="Placeholder Text"/>
    <w:basedOn w:val="a0"/>
    <w:uiPriority w:val="99"/>
    <w:semiHidden/>
    <w:rsid w:val="00DA3E92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EA76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EA76B7"/>
    <w:rPr>
      <w:rFonts w:ascii="Segoe UI" w:hAnsi="Segoe UI" w:cs="Segoe UI"/>
      <w:noProof/>
      <w:sz w:val="18"/>
      <w:szCs w:val="18"/>
    </w:rPr>
  </w:style>
  <w:style w:type="character" w:styleId="afd">
    <w:name w:val="Hyperlink"/>
    <w:basedOn w:val="a0"/>
    <w:uiPriority w:val="99"/>
    <w:unhideWhenUsed/>
    <w:rsid w:val="0001740F"/>
    <w:rPr>
      <w:color w:val="EE7B08" w:themeColor="hyperlink"/>
      <w:u w:val="single"/>
    </w:rPr>
  </w:style>
  <w:style w:type="character" w:styleId="afe">
    <w:name w:val="Unresolved Mention"/>
    <w:basedOn w:val="a0"/>
    <w:uiPriority w:val="99"/>
    <w:semiHidden/>
    <w:rsid w:val="0001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2.png" Type="http://schemas.openxmlformats.org/officeDocument/2006/relationships/image"/><Relationship Id="rId12" Target="media/image3.svg" Type="http://schemas.openxmlformats.org/officeDocument/2006/relationships/image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Users/yclcw/AppData/Roaming/Microsoft/Templates/&#12501;&#12525;&#12540;&#12522;&#12473;&#12488;&#12398;&#12491;&#12517;&#12540;&#12473;&#12524;&#12479;&#12540;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b0be8ac-3307-4af8-8528-79b5f4f61138">
      <UserInfo>
        <DisplayName/>
        <AccountId xsi:nil="true"/>
        <AccountType/>
      </UserInfo>
    </Owner>
    <lcf76f155ced4ddcb4097134ff3c332f xmlns="cb0be8ac-3307-4af8-8528-79b5f4f61138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37AAC6D9C834FB791B4F985CD2EAD" ma:contentTypeVersion="15" ma:contentTypeDescription="新しいドキュメントを作成します。" ma:contentTypeScope="" ma:versionID="c1ccf8b4da3368c3f55fd90bcad8e31a">
  <xsd:schema xmlns:xsd="http://www.w3.org/2001/XMLSchema" xmlns:xs="http://www.w3.org/2001/XMLSchema" xmlns:p="http://schemas.microsoft.com/office/2006/metadata/properties" xmlns:ns2="cb0be8ac-3307-4af8-8528-79b5f4f61138" xmlns:ns3="5d97817f-4418-4126-80a6-5cc4da4a022f" targetNamespace="http://schemas.microsoft.com/office/2006/metadata/properties" ma:root="true" ma:fieldsID="54311a664ac83ede409d7b617d9268f0" ns2:_="" ns3:_="">
    <xsd:import namespace="cb0be8ac-3307-4af8-8528-79b5f4f61138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e8ac-3307-4af8-8528-79b5f4f6113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d7e8b3-29da-408b-95e8-0ee744b529e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C88E0-CC6C-4A87-8FCD-A1B8791E6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0710F-80C3-4D3F-A66C-C5F28E87E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F3D3E-CD1C-4595-9C2D-BF8267218D6E}">
  <ds:schemaRefs>
    <ds:schemaRef ds:uri="http://schemas.microsoft.com/office/2006/metadata/properties"/>
    <ds:schemaRef ds:uri="http://schemas.microsoft.com/office/infopath/2007/PartnerControls"/>
    <ds:schemaRef ds:uri="cb0be8ac-3307-4af8-8528-79b5f4f61138"/>
    <ds:schemaRef ds:uri="5d97817f-4418-4126-80a6-5cc4da4a022f"/>
  </ds:schemaRefs>
</ds:datastoreItem>
</file>

<file path=customXml/itemProps4.xml><?xml version="1.0" encoding="utf-8"?>
<ds:datastoreItem xmlns:ds="http://schemas.openxmlformats.org/officeDocument/2006/customXml" ds:itemID="{590AE621-AE15-4AB1-B3B0-8332259FC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e8ac-3307-4af8-8528-79b5f4f61138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フローリストのニュースレター.dotx</Templat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0x01010018E37AAC6D9C834FB791B4F985CD2EAD</vt:lpwstr>
  </property>
  <property fmtid="{D5CDD505-2E9C-101B-9397-08002B2CF9AE}" pid="3" name="MediaServiceImageTags">
    <vt:lpwstr/>
  </property>
</Properties>
</file>